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A5" w:rsidRDefault="00B52887" w:rsidP="00245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Календарный график </w:t>
      </w:r>
      <w:r w:rsidR="00EF3EA5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="00EF3EA5">
        <w:rPr>
          <w:sz w:val="28"/>
          <w:szCs w:val="28"/>
        </w:rPr>
        <w:t xml:space="preserve"> школьного этап</w:t>
      </w:r>
      <w:r>
        <w:rPr>
          <w:sz w:val="28"/>
          <w:szCs w:val="28"/>
        </w:rPr>
        <w:t>а</w:t>
      </w:r>
      <w:r w:rsidR="00EF3EA5">
        <w:rPr>
          <w:sz w:val="28"/>
          <w:szCs w:val="28"/>
        </w:rPr>
        <w:t xml:space="preserve"> всероссийской олимпиады школьников в 201</w:t>
      </w:r>
      <w:r w:rsidR="007C27FB">
        <w:rPr>
          <w:sz w:val="28"/>
          <w:szCs w:val="28"/>
        </w:rPr>
        <w:t>8</w:t>
      </w:r>
      <w:r w:rsidR="00EF3EA5">
        <w:rPr>
          <w:sz w:val="28"/>
          <w:szCs w:val="28"/>
        </w:rPr>
        <w:t>/1</w:t>
      </w:r>
      <w:r w:rsidR="007C27FB">
        <w:rPr>
          <w:sz w:val="28"/>
          <w:szCs w:val="28"/>
        </w:rPr>
        <w:t>9</w:t>
      </w:r>
      <w:r w:rsidR="00EF3EA5">
        <w:rPr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margin" w:tblpXSpec="center" w:tblpY="71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1457"/>
        <w:gridCol w:w="1276"/>
        <w:gridCol w:w="1276"/>
        <w:gridCol w:w="1275"/>
        <w:gridCol w:w="1418"/>
        <w:gridCol w:w="1368"/>
        <w:gridCol w:w="1276"/>
        <w:gridCol w:w="1383"/>
        <w:gridCol w:w="1559"/>
      </w:tblGrid>
      <w:tr w:rsidR="00053EFB" w:rsidRPr="007F5DAB" w:rsidTr="009163FA">
        <w:tc>
          <w:tcPr>
            <w:tcW w:w="2987" w:type="dxa"/>
            <w:vMerge w:val="restart"/>
            <w:shd w:val="clear" w:color="auto" w:fill="FFFFFF" w:themeFill="background1"/>
          </w:tcPr>
          <w:p w:rsidR="00053EFB" w:rsidRPr="007F5DAB" w:rsidRDefault="00053EFB" w:rsidP="00053EFB">
            <w:pPr>
              <w:rPr>
                <w:sz w:val="26"/>
                <w:szCs w:val="26"/>
              </w:rPr>
            </w:pPr>
            <w:r w:rsidRPr="007F5DAB">
              <w:rPr>
                <w:sz w:val="26"/>
                <w:szCs w:val="26"/>
              </w:rPr>
              <w:t xml:space="preserve">Муниципальный район/ </w:t>
            </w:r>
          </w:p>
          <w:p w:rsidR="00053EFB" w:rsidRPr="007F5DAB" w:rsidRDefault="00053EFB" w:rsidP="00053EFB">
            <w:pPr>
              <w:rPr>
                <w:sz w:val="28"/>
                <w:szCs w:val="28"/>
              </w:rPr>
            </w:pPr>
            <w:r w:rsidRPr="007F5DAB"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12288" w:type="dxa"/>
            <w:gridSpan w:val="9"/>
            <w:shd w:val="clear" w:color="auto" w:fill="auto"/>
          </w:tcPr>
          <w:p w:rsidR="00053EFB" w:rsidRPr="007F5DAB" w:rsidRDefault="00053EFB" w:rsidP="0005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7F5DA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7F5DAB">
              <w:rPr>
                <w:sz w:val="28"/>
                <w:szCs w:val="28"/>
              </w:rPr>
              <w:t xml:space="preserve"> года/Предметы</w:t>
            </w:r>
          </w:p>
        </w:tc>
      </w:tr>
      <w:tr w:rsidR="00053EFB" w:rsidRPr="007F5DAB" w:rsidTr="009163FA">
        <w:tc>
          <w:tcPr>
            <w:tcW w:w="2987" w:type="dxa"/>
            <w:vMerge/>
            <w:shd w:val="clear" w:color="auto" w:fill="FFFFFF" w:themeFill="background1"/>
          </w:tcPr>
          <w:p w:rsidR="00053EFB" w:rsidRPr="007F5DAB" w:rsidRDefault="00053EFB" w:rsidP="00053EFB">
            <w:pPr>
              <w:rPr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053EFB" w:rsidRPr="00AD7B7E" w:rsidRDefault="00053EFB" w:rsidP="00053EFB">
            <w:pPr>
              <w:jc w:val="center"/>
            </w:pPr>
            <w:r w:rsidRPr="007F5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276" w:type="dxa"/>
            <w:shd w:val="clear" w:color="auto" w:fill="auto"/>
          </w:tcPr>
          <w:p w:rsidR="00053EFB" w:rsidRPr="007F5DAB" w:rsidRDefault="00053EFB" w:rsidP="00053EFB">
            <w:pPr>
              <w:jc w:val="center"/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00"/>
          </w:tcPr>
          <w:p w:rsidR="00053EFB" w:rsidRPr="007F5DAB" w:rsidRDefault="00053EFB" w:rsidP="00053EFB">
            <w:pPr>
              <w:jc w:val="center"/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53EFB" w:rsidRPr="007F5DAB" w:rsidRDefault="00053EFB" w:rsidP="00053EFB">
            <w:pPr>
              <w:jc w:val="center"/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053EFB" w:rsidRPr="007F5DAB" w:rsidRDefault="00053EFB" w:rsidP="00053EFB">
            <w:pPr>
              <w:jc w:val="center"/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053EFB" w:rsidRPr="007F5DAB" w:rsidRDefault="00053EFB" w:rsidP="00053EFB">
            <w:pPr>
              <w:jc w:val="center"/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26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53EFB" w:rsidRPr="007F5DAB" w:rsidRDefault="00053EFB" w:rsidP="00053EFB">
            <w:pPr>
              <w:jc w:val="center"/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383" w:type="dxa"/>
            <w:shd w:val="clear" w:color="auto" w:fill="auto"/>
          </w:tcPr>
          <w:p w:rsidR="00053EFB" w:rsidRPr="007F5DAB" w:rsidRDefault="00053EFB" w:rsidP="00053EFB">
            <w:pPr>
              <w:jc w:val="center"/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00"/>
          </w:tcPr>
          <w:p w:rsidR="00053EFB" w:rsidRPr="007F5DAB" w:rsidRDefault="00053EFB" w:rsidP="00053EFB">
            <w:pPr>
              <w:jc w:val="center"/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29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</w:tr>
      <w:tr w:rsidR="00053EFB" w:rsidRPr="007F5DAB" w:rsidTr="009163FA">
        <w:trPr>
          <w:trHeight w:val="223"/>
        </w:trPr>
        <w:tc>
          <w:tcPr>
            <w:tcW w:w="2987" w:type="dxa"/>
            <w:shd w:val="clear" w:color="auto" w:fill="FFFFFF" w:themeFill="background1"/>
          </w:tcPr>
          <w:p w:rsidR="00053EFB" w:rsidRPr="00B52887" w:rsidRDefault="00053EFB" w:rsidP="00053EFB">
            <w:r>
              <w:t xml:space="preserve">Александровский </w:t>
            </w:r>
          </w:p>
        </w:tc>
        <w:tc>
          <w:tcPr>
            <w:tcW w:w="1457" w:type="dxa"/>
            <w:shd w:val="clear" w:color="auto" w:fill="auto"/>
          </w:tcPr>
          <w:p w:rsidR="00053EFB" w:rsidRPr="007F5DAB" w:rsidRDefault="00053EFB" w:rsidP="005A2793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53EFB" w:rsidRPr="00A40DED" w:rsidRDefault="00053EFB" w:rsidP="005A2793"/>
        </w:tc>
        <w:tc>
          <w:tcPr>
            <w:tcW w:w="1276" w:type="dxa"/>
            <w:shd w:val="clear" w:color="auto" w:fill="FFFF00"/>
          </w:tcPr>
          <w:p w:rsidR="00053EFB" w:rsidRPr="00A40DED" w:rsidRDefault="00053EFB" w:rsidP="005A2793"/>
        </w:tc>
        <w:tc>
          <w:tcPr>
            <w:tcW w:w="1275" w:type="dxa"/>
            <w:shd w:val="clear" w:color="auto" w:fill="auto"/>
          </w:tcPr>
          <w:p w:rsidR="00053EFB" w:rsidRPr="00A40DED" w:rsidRDefault="00053EFB" w:rsidP="005A2793"/>
        </w:tc>
        <w:tc>
          <w:tcPr>
            <w:tcW w:w="1418" w:type="dxa"/>
            <w:shd w:val="clear" w:color="auto" w:fill="auto"/>
          </w:tcPr>
          <w:p w:rsidR="00053EFB" w:rsidRPr="00A40DED" w:rsidRDefault="00053EFB" w:rsidP="005A2793"/>
        </w:tc>
        <w:tc>
          <w:tcPr>
            <w:tcW w:w="1368" w:type="dxa"/>
            <w:shd w:val="clear" w:color="auto" w:fill="auto"/>
          </w:tcPr>
          <w:p w:rsidR="00053EFB" w:rsidRPr="00A40DED" w:rsidRDefault="00053EFB" w:rsidP="005A2793"/>
        </w:tc>
        <w:tc>
          <w:tcPr>
            <w:tcW w:w="1276" w:type="dxa"/>
            <w:shd w:val="clear" w:color="auto" w:fill="auto"/>
          </w:tcPr>
          <w:p w:rsidR="00053EFB" w:rsidRPr="00065C73" w:rsidRDefault="00053EFB" w:rsidP="005A2793">
            <w:r w:rsidRPr="00065C73">
              <w:t>Русск</w:t>
            </w:r>
            <w:r>
              <w:t xml:space="preserve">ий </w:t>
            </w:r>
          </w:p>
        </w:tc>
        <w:tc>
          <w:tcPr>
            <w:tcW w:w="1383" w:type="dxa"/>
            <w:shd w:val="clear" w:color="auto" w:fill="auto"/>
          </w:tcPr>
          <w:p w:rsidR="00053EFB" w:rsidRPr="00065C73" w:rsidRDefault="00053EFB" w:rsidP="005A2793">
            <w:proofErr w:type="spellStart"/>
            <w:r w:rsidRPr="00065C73">
              <w:t>Матема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:rsidR="00053EFB" w:rsidRPr="00065C73" w:rsidRDefault="00053EFB" w:rsidP="005A2793">
            <w:r w:rsidRPr="00065C73">
              <w:t>Астрономия</w:t>
            </w:r>
          </w:p>
        </w:tc>
      </w:tr>
      <w:tr w:rsidR="003B2B64" w:rsidRPr="007F5DAB" w:rsidTr="009163FA">
        <w:trPr>
          <w:trHeight w:val="223"/>
        </w:trPr>
        <w:tc>
          <w:tcPr>
            <w:tcW w:w="2987" w:type="dxa"/>
            <w:shd w:val="clear" w:color="auto" w:fill="FFFFFF" w:themeFill="background1"/>
          </w:tcPr>
          <w:p w:rsidR="003B2B64" w:rsidRPr="003607A0" w:rsidRDefault="003B2B64" w:rsidP="003607A0">
            <w:r w:rsidRPr="003607A0">
              <w:t>А</w:t>
            </w:r>
            <w:r w:rsidR="003607A0" w:rsidRPr="003607A0">
              <w:t xml:space="preserve">ндроповский </w:t>
            </w:r>
          </w:p>
        </w:tc>
        <w:tc>
          <w:tcPr>
            <w:tcW w:w="1457" w:type="dxa"/>
            <w:shd w:val="clear" w:color="auto" w:fill="auto"/>
          </w:tcPr>
          <w:p w:rsidR="003B2B64" w:rsidRPr="003607A0" w:rsidRDefault="003B2B64" w:rsidP="005A2793">
            <w:r w:rsidRPr="003607A0">
              <w:t>Русский</w:t>
            </w:r>
          </w:p>
        </w:tc>
        <w:tc>
          <w:tcPr>
            <w:tcW w:w="1276" w:type="dxa"/>
            <w:shd w:val="clear" w:color="auto" w:fill="auto"/>
          </w:tcPr>
          <w:p w:rsidR="003B2B64" w:rsidRPr="003607A0" w:rsidRDefault="003B2B64" w:rsidP="005A2793">
            <w:proofErr w:type="spellStart"/>
            <w:r w:rsidRPr="003607A0">
              <w:t>Матем</w:t>
            </w:r>
            <w:r w:rsidR="005A2793">
              <w:t>ат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3B2B64" w:rsidRPr="003607A0" w:rsidRDefault="003B2B64" w:rsidP="005A2793"/>
        </w:tc>
        <w:tc>
          <w:tcPr>
            <w:tcW w:w="1275" w:type="dxa"/>
            <w:shd w:val="clear" w:color="auto" w:fill="auto"/>
          </w:tcPr>
          <w:p w:rsidR="003B2B64" w:rsidRPr="003607A0" w:rsidRDefault="003B2B64" w:rsidP="005A2793">
            <w:r w:rsidRPr="003607A0"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3B2B64" w:rsidRPr="003607A0" w:rsidRDefault="003B2B64" w:rsidP="005A2793">
            <w:r w:rsidRPr="003607A0">
              <w:t>Астроном</w:t>
            </w:r>
          </w:p>
        </w:tc>
        <w:tc>
          <w:tcPr>
            <w:tcW w:w="1368" w:type="dxa"/>
            <w:shd w:val="clear" w:color="auto" w:fill="auto"/>
          </w:tcPr>
          <w:p w:rsidR="003B2B64" w:rsidRPr="003607A0" w:rsidRDefault="003B2B64" w:rsidP="005A2793">
            <w:r w:rsidRPr="003607A0">
              <w:t>Англ. язык</w:t>
            </w:r>
          </w:p>
        </w:tc>
        <w:tc>
          <w:tcPr>
            <w:tcW w:w="1276" w:type="dxa"/>
            <w:shd w:val="clear" w:color="auto" w:fill="auto"/>
          </w:tcPr>
          <w:p w:rsidR="003B2B64" w:rsidRPr="003607A0" w:rsidRDefault="003B2B64" w:rsidP="005A2793">
            <w:r w:rsidRPr="003607A0">
              <w:t>Ф</w:t>
            </w:r>
            <w:r w:rsidR="005A2793">
              <w:t>К</w:t>
            </w:r>
          </w:p>
        </w:tc>
        <w:tc>
          <w:tcPr>
            <w:tcW w:w="1383" w:type="dxa"/>
            <w:shd w:val="clear" w:color="auto" w:fill="auto"/>
          </w:tcPr>
          <w:p w:rsidR="003B2B64" w:rsidRPr="003607A0" w:rsidRDefault="003B2B64" w:rsidP="005A2793">
            <w:r w:rsidRPr="003607A0">
              <w:t>Эконом</w:t>
            </w:r>
          </w:p>
        </w:tc>
        <w:tc>
          <w:tcPr>
            <w:tcW w:w="1559" w:type="dxa"/>
            <w:shd w:val="clear" w:color="auto" w:fill="FFFF00"/>
          </w:tcPr>
          <w:p w:rsidR="003B2B64" w:rsidRPr="003607A0" w:rsidRDefault="003B2B64" w:rsidP="005A2793">
            <w:r w:rsidRPr="003607A0">
              <w:t>Нем</w:t>
            </w:r>
            <w:r w:rsidR="005A2793">
              <w:t>ецкий</w:t>
            </w:r>
            <w:r w:rsidRPr="003607A0">
              <w:t>.</w:t>
            </w:r>
          </w:p>
        </w:tc>
      </w:tr>
      <w:tr w:rsidR="003B2B64" w:rsidRPr="007F5DAB" w:rsidTr="009163FA">
        <w:trPr>
          <w:trHeight w:val="223"/>
        </w:trPr>
        <w:tc>
          <w:tcPr>
            <w:tcW w:w="2987" w:type="dxa"/>
            <w:shd w:val="clear" w:color="auto" w:fill="FFFFFF" w:themeFill="background1"/>
          </w:tcPr>
          <w:p w:rsidR="003B2B64" w:rsidRPr="003607A0" w:rsidRDefault="003B2B64" w:rsidP="003B2B64">
            <w:proofErr w:type="spellStart"/>
            <w:r w:rsidRPr="003607A0">
              <w:t>Апанасенковский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3B2B64" w:rsidRPr="003607A0" w:rsidRDefault="003B2B64" w:rsidP="005A2793"/>
        </w:tc>
        <w:tc>
          <w:tcPr>
            <w:tcW w:w="1276" w:type="dxa"/>
            <w:shd w:val="clear" w:color="auto" w:fill="auto"/>
          </w:tcPr>
          <w:p w:rsidR="003B2B64" w:rsidRPr="003607A0" w:rsidRDefault="003B2B64" w:rsidP="005A2793"/>
        </w:tc>
        <w:tc>
          <w:tcPr>
            <w:tcW w:w="1276" w:type="dxa"/>
            <w:shd w:val="clear" w:color="auto" w:fill="FFFF00"/>
          </w:tcPr>
          <w:p w:rsidR="003B2B64" w:rsidRPr="003607A0" w:rsidRDefault="003B2B64" w:rsidP="005A2793"/>
        </w:tc>
        <w:tc>
          <w:tcPr>
            <w:tcW w:w="1275" w:type="dxa"/>
            <w:shd w:val="clear" w:color="auto" w:fill="auto"/>
          </w:tcPr>
          <w:p w:rsidR="003B2B64" w:rsidRPr="003607A0" w:rsidRDefault="003B2B64" w:rsidP="005A2793"/>
        </w:tc>
        <w:tc>
          <w:tcPr>
            <w:tcW w:w="1418" w:type="dxa"/>
            <w:shd w:val="clear" w:color="auto" w:fill="auto"/>
          </w:tcPr>
          <w:p w:rsidR="003B2B64" w:rsidRPr="003607A0" w:rsidRDefault="003B2B64" w:rsidP="005A2793"/>
        </w:tc>
        <w:tc>
          <w:tcPr>
            <w:tcW w:w="1368" w:type="dxa"/>
            <w:shd w:val="clear" w:color="auto" w:fill="auto"/>
          </w:tcPr>
          <w:p w:rsidR="003B2B64" w:rsidRPr="003607A0" w:rsidRDefault="003B2B64" w:rsidP="005A2793">
            <w:r w:rsidRPr="003607A0">
              <w:t>МХК</w:t>
            </w:r>
          </w:p>
        </w:tc>
        <w:tc>
          <w:tcPr>
            <w:tcW w:w="1276" w:type="dxa"/>
            <w:shd w:val="clear" w:color="auto" w:fill="auto"/>
          </w:tcPr>
          <w:p w:rsidR="003B2B64" w:rsidRPr="003607A0" w:rsidRDefault="003B2B64" w:rsidP="005A2793">
            <w:r w:rsidRPr="003607A0">
              <w:t>Общ</w:t>
            </w:r>
            <w:r w:rsidR="005A2793">
              <w:t>еств</w:t>
            </w:r>
            <w:r w:rsidRPr="003607A0">
              <w:t xml:space="preserve">. </w:t>
            </w:r>
          </w:p>
        </w:tc>
        <w:tc>
          <w:tcPr>
            <w:tcW w:w="1383" w:type="dxa"/>
            <w:shd w:val="clear" w:color="auto" w:fill="auto"/>
          </w:tcPr>
          <w:p w:rsidR="003B2B64" w:rsidRPr="003607A0" w:rsidRDefault="003B2B64" w:rsidP="005A2793">
            <w:r w:rsidRPr="003607A0">
              <w:t>ОБЖ</w:t>
            </w:r>
          </w:p>
        </w:tc>
        <w:tc>
          <w:tcPr>
            <w:tcW w:w="1559" w:type="dxa"/>
            <w:shd w:val="clear" w:color="auto" w:fill="FFFF00"/>
          </w:tcPr>
          <w:p w:rsidR="003B2B64" w:rsidRPr="003607A0" w:rsidRDefault="003B2B64" w:rsidP="005A2793">
            <w:r w:rsidRPr="003607A0">
              <w:t>Эколог</w:t>
            </w:r>
            <w:r w:rsidR="005A2793">
              <w:t>ия</w:t>
            </w:r>
          </w:p>
        </w:tc>
      </w:tr>
      <w:tr w:rsidR="003B2B64" w:rsidRPr="007F5DAB" w:rsidTr="009163FA">
        <w:trPr>
          <w:trHeight w:val="223"/>
        </w:trPr>
        <w:tc>
          <w:tcPr>
            <w:tcW w:w="2987" w:type="dxa"/>
            <w:shd w:val="clear" w:color="auto" w:fill="FFFFFF" w:themeFill="background1"/>
          </w:tcPr>
          <w:p w:rsidR="003B2B64" w:rsidRPr="00B52887" w:rsidRDefault="003B2B64" w:rsidP="003B2B64">
            <w:proofErr w:type="spellStart"/>
            <w:r>
              <w:t>Арзгирский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3B2B64" w:rsidRPr="00B52887" w:rsidRDefault="003B2B64" w:rsidP="005A2793">
            <w:r>
              <w:t>Астроном</w:t>
            </w:r>
          </w:p>
        </w:tc>
        <w:tc>
          <w:tcPr>
            <w:tcW w:w="1276" w:type="dxa"/>
            <w:shd w:val="clear" w:color="auto" w:fill="auto"/>
          </w:tcPr>
          <w:p w:rsidR="003B2B64" w:rsidRPr="00B52887" w:rsidRDefault="003B2B64" w:rsidP="005A2793">
            <w:r>
              <w:t>Эконом</w:t>
            </w:r>
            <w:r w:rsidR="005A2793">
              <w:t>ик</w:t>
            </w:r>
          </w:p>
        </w:tc>
        <w:tc>
          <w:tcPr>
            <w:tcW w:w="1276" w:type="dxa"/>
            <w:shd w:val="clear" w:color="auto" w:fill="FFFF00"/>
          </w:tcPr>
          <w:p w:rsidR="003B2B64" w:rsidRPr="00B52887" w:rsidRDefault="005A2793" w:rsidP="005A2793">
            <w:r>
              <w:t>МХК</w:t>
            </w:r>
          </w:p>
        </w:tc>
        <w:tc>
          <w:tcPr>
            <w:tcW w:w="1275" w:type="dxa"/>
            <w:shd w:val="clear" w:color="auto" w:fill="auto"/>
          </w:tcPr>
          <w:p w:rsidR="003B2B64" w:rsidRPr="00B52887" w:rsidRDefault="003B2B64" w:rsidP="005A2793">
            <w:r>
              <w:t xml:space="preserve">Англ. </w:t>
            </w:r>
            <w:proofErr w:type="spellStart"/>
            <w:r>
              <w:t>яз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B64" w:rsidRPr="00B52887" w:rsidRDefault="003B2B64" w:rsidP="005A2793">
            <w:r>
              <w:t>История</w:t>
            </w:r>
          </w:p>
        </w:tc>
        <w:tc>
          <w:tcPr>
            <w:tcW w:w="1368" w:type="dxa"/>
            <w:shd w:val="clear" w:color="auto" w:fill="auto"/>
          </w:tcPr>
          <w:p w:rsidR="003B2B64" w:rsidRPr="00B52887" w:rsidRDefault="003B2B64" w:rsidP="005A2793">
            <w: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3B2B64" w:rsidRPr="00B52887" w:rsidRDefault="003B2B64" w:rsidP="005A2793">
            <w:proofErr w:type="spellStart"/>
            <w:r>
              <w:t>Литер</w:t>
            </w:r>
            <w:r w:rsidR="005A2793">
              <w:t>ат</w:t>
            </w:r>
            <w:proofErr w:type="spellEnd"/>
            <w:r w:rsidR="005A2793">
              <w:t>.</w:t>
            </w:r>
          </w:p>
        </w:tc>
        <w:tc>
          <w:tcPr>
            <w:tcW w:w="1383" w:type="dxa"/>
            <w:shd w:val="clear" w:color="auto" w:fill="auto"/>
          </w:tcPr>
          <w:p w:rsidR="003B2B64" w:rsidRPr="00B52887" w:rsidRDefault="003B2B64" w:rsidP="005A2793">
            <w:r>
              <w:t>Географ</w:t>
            </w:r>
          </w:p>
        </w:tc>
        <w:tc>
          <w:tcPr>
            <w:tcW w:w="1559" w:type="dxa"/>
            <w:shd w:val="clear" w:color="auto" w:fill="FFFF00"/>
          </w:tcPr>
          <w:p w:rsidR="003B2B64" w:rsidRPr="00B52887" w:rsidRDefault="003B2B64" w:rsidP="005A2793">
            <w:r>
              <w:t>ФК</w:t>
            </w:r>
          </w:p>
        </w:tc>
      </w:tr>
      <w:tr w:rsidR="003B2B64" w:rsidRPr="007F5DAB" w:rsidTr="009163FA">
        <w:tc>
          <w:tcPr>
            <w:tcW w:w="2987" w:type="dxa"/>
            <w:shd w:val="clear" w:color="auto" w:fill="FFFFFF" w:themeFill="background1"/>
          </w:tcPr>
          <w:p w:rsidR="003B2B64" w:rsidRPr="00B52887" w:rsidRDefault="003B2B64" w:rsidP="003B2B64">
            <w:proofErr w:type="spellStart"/>
            <w:r>
              <w:t>Благодарненский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3B2B64" w:rsidRPr="00B52887" w:rsidRDefault="003B2B64" w:rsidP="005A2793">
            <w: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3B2B64" w:rsidRPr="00B52887" w:rsidRDefault="003B2B64" w:rsidP="005A2793">
            <w:r>
              <w:t xml:space="preserve">ФК </w:t>
            </w:r>
            <w:r w:rsidR="005A2793">
              <w:t>(</w:t>
            </w:r>
            <w:r>
              <w:t>Т</w:t>
            </w:r>
            <w:r w:rsidR="005A2793">
              <w:t>)</w:t>
            </w:r>
          </w:p>
        </w:tc>
        <w:tc>
          <w:tcPr>
            <w:tcW w:w="1276" w:type="dxa"/>
            <w:shd w:val="clear" w:color="auto" w:fill="FFFF00"/>
          </w:tcPr>
          <w:p w:rsidR="003B2B64" w:rsidRPr="00B52887" w:rsidRDefault="003B2B64" w:rsidP="005A2793">
            <w:r>
              <w:t xml:space="preserve">ФК </w:t>
            </w:r>
            <w:r w:rsidR="005A2793">
              <w:t>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="005A2793">
              <w:t>)</w:t>
            </w:r>
          </w:p>
        </w:tc>
        <w:tc>
          <w:tcPr>
            <w:tcW w:w="1275" w:type="dxa"/>
            <w:shd w:val="clear" w:color="auto" w:fill="auto"/>
          </w:tcPr>
          <w:p w:rsidR="003B2B64" w:rsidRPr="00B52887" w:rsidRDefault="003B2B64" w:rsidP="005A2793">
            <w:r>
              <w:t>Астроном</w:t>
            </w:r>
          </w:p>
        </w:tc>
        <w:tc>
          <w:tcPr>
            <w:tcW w:w="1418" w:type="dxa"/>
            <w:shd w:val="clear" w:color="auto" w:fill="auto"/>
          </w:tcPr>
          <w:p w:rsidR="003B2B64" w:rsidRPr="00B52887" w:rsidRDefault="003B2B64" w:rsidP="005A2793">
            <w:r>
              <w:t>Математик</w:t>
            </w:r>
          </w:p>
        </w:tc>
        <w:tc>
          <w:tcPr>
            <w:tcW w:w="1368" w:type="dxa"/>
            <w:shd w:val="clear" w:color="auto" w:fill="auto"/>
          </w:tcPr>
          <w:p w:rsidR="003B2B64" w:rsidRPr="00B52887" w:rsidRDefault="003B2B64" w:rsidP="005A2793">
            <w: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3B2B64" w:rsidRPr="00B52887" w:rsidRDefault="003B2B64" w:rsidP="005A2793">
            <w:r>
              <w:t>МХК</w:t>
            </w:r>
          </w:p>
        </w:tc>
        <w:tc>
          <w:tcPr>
            <w:tcW w:w="1383" w:type="dxa"/>
            <w:shd w:val="clear" w:color="auto" w:fill="auto"/>
          </w:tcPr>
          <w:p w:rsidR="003B2B64" w:rsidRPr="00B52887" w:rsidRDefault="003B2B64" w:rsidP="005A2793">
            <w:r>
              <w:t xml:space="preserve">ОБЖ </w:t>
            </w:r>
            <w:r w:rsidR="005A2793">
              <w:t>(</w:t>
            </w:r>
            <w:r>
              <w:t>Т</w:t>
            </w:r>
            <w:r w:rsidR="005A2793">
              <w:t>)</w:t>
            </w:r>
          </w:p>
        </w:tc>
        <w:tc>
          <w:tcPr>
            <w:tcW w:w="1559" w:type="dxa"/>
            <w:shd w:val="clear" w:color="auto" w:fill="FFFF00"/>
          </w:tcPr>
          <w:p w:rsidR="003B2B64" w:rsidRPr="00B52887" w:rsidRDefault="003B2B64" w:rsidP="005A2793">
            <w:r>
              <w:t xml:space="preserve">ОБЖ </w:t>
            </w:r>
            <w:r w:rsidR="005A2793">
              <w:t>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="005A2793">
              <w:t>)</w:t>
            </w:r>
          </w:p>
        </w:tc>
      </w:tr>
      <w:tr w:rsidR="003B2B64" w:rsidRPr="007F5DAB" w:rsidTr="009163FA">
        <w:tc>
          <w:tcPr>
            <w:tcW w:w="2987" w:type="dxa"/>
            <w:shd w:val="clear" w:color="auto" w:fill="FFFFFF" w:themeFill="background1"/>
          </w:tcPr>
          <w:p w:rsidR="003B2B64" w:rsidRDefault="003B2B64" w:rsidP="003B2B64">
            <w:r>
              <w:t xml:space="preserve">Буденновский </w:t>
            </w:r>
          </w:p>
        </w:tc>
        <w:tc>
          <w:tcPr>
            <w:tcW w:w="1457" w:type="dxa"/>
            <w:shd w:val="clear" w:color="auto" w:fill="auto"/>
          </w:tcPr>
          <w:p w:rsidR="003B2B64" w:rsidRDefault="003B2B64" w:rsidP="005A2793"/>
        </w:tc>
        <w:tc>
          <w:tcPr>
            <w:tcW w:w="1276" w:type="dxa"/>
            <w:shd w:val="clear" w:color="auto" w:fill="auto"/>
          </w:tcPr>
          <w:p w:rsidR="003B2B64" w:rsidRDefault="003B2B64" w:rsidP="005A2793"/>
        </w:tc>
        <w:tc>
          <w:tcPr>
            <w:tcW w:w="1276" w:type="dxa"/>
            <w:shd w:val="clear" w:color="auto" w:fill="FFFF00"/>
          </w:tcPr>
          <w:p w:rsidR="003B2B64" w:rsidRDefault="003B2B64" w:rsidP="005A2793"/>
        </w:tc>
        <w:tc>
          <w:tcPr>
            <w:tcW w:w="1275" w:type="dxa"/>
            <w:shd w:val="clear" w:color="auto" w:fill="auto"/>
          </w:tcPr>
          <w:p w:rsidR="003B2B64" w:rsidRDefault="003B2B64" w:rsidP="005A2793">
            <w:r>
              <w:t xml:space="preserve">Русский </w:t>
            </w:r>
          </w:p>
        </w:tc>
        <w:tc>
          <w:tcPr>
            <w:tcW w:w="1418" w:type="dxa"/>
            <w:shd w:val="clear" w:color="auto" w:fill="auto"/>
          </w:tcPr>
          <w:p w:rsidR="003B2B64" w:rsidRDefault="003B2B64" w:rsidP="005A2793">
            <w:r>
              <w:t>История</w:t>
            </w:r>
          </w:p>
        </w:tc>
        <w:tc>
          <w:tcPr>
            <w:tcW w:w="1368" w:type="dxa"/>
            <w:shd w:val="clear" w:color="auto" w:fill="auto"/>
          </w:tcPr>
          <w:p w:rsidR="003B2B64" w:rsidRDefault="003B2B64" w:rsidP="005A2793">
            <w:r>
              <w:t>Англ. язык</w:t>
            </w:r>
          </w:p>
        </w:tc>
        <w:tc>
          <w:tcPr>
            <w:tcW w:w="1276" w:type="dxa"/>
            <w:shd w:val="clear" w:color="auto" w:fill="auto"/>
          </w:tcPr>
          <w:p w:rsidR="003B2B64" w:rsidRDefault="003B2B64" w:rsidP="005A2793">
            <w:r>
              <w:t>МХК</w:t>
            </w:r>
          </w:p>
        </w:tc>
        <w:tc>
          <w:tcPr>
            <w:tcW w:w="1383" w:type="dxa"/>
            <w:shd w:val="clear" w:color="auto" w:fill="auto"/>
          </w:tcPr>
          <w:p w:rsidR="003B2B64" w:rsidRDefault="003B2B64" w:rsidP="005A2793">
            <w:proofErr w:type="spellStart"/>
            <w:r>
              <w:t>Литер</w:t>
            </w:r>
            <w:r w:rsidR="005A2793">
              <w:t>ат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:rsidR="003B2B64" w:rsidRDefault="003B2B64" w:rsidP="005A2793">
            <w:r>
              <w:t>ОБЖ</w:t>
            </w:r>
          </w:p>
        </w:tc>
      </w:tr>
      <w:tr w:rsidR="003B2B64" w:rsidRPr="007F5DAB" w:rsidTr="009163FA">
        <w:tc>
          <w:tcPr>
            <w:tcW w:w="2987" w:type="dxa"/>
            <w:shd w:val="clear" w:color="auto" w:fill="FFFFFF" w:themeFill="background1"/>
          </w:tcPr>
          <w:p w:rsidR="003B2B64" w:rsidRPr="001D31C5" w:rsidRDefault="003B2B64" w:rsidP="003B2B64">
            <w:r>
              <w:t>Георгиевский</w:t>
            </w:r>
          </w:p>
        </w:tc>
        <w:tc>
          <w:tcPr>
            <w:tcW w:w="1457" w:type="dxa"/>
            <w:shd w:val="clear" w:color="auto" w:fill="auto"/>
          </w:tcPr>
          <w:p w:rsidR="003B2B64" w:rsidRPr="001D31C5" w:rsidRDefault="005A2793" w:rsidP="005A2793">
            <w:r>
              <w:t>Астроном</w:t>
            </w:r>
          </w:p>
        </w:tc>
        <w:tc>
          <w:tcPr>
            <w:tcW w:w="1276" w:type="dxa"/>
            <w:shd w:val="clear" w:color="auto" w:fill="auto"/>
          </w:tcPr>
          <w:p w:rsidR="003B2B64" w:rsidRPr="001D31C5" w:rsidRDefault="005A2793" w:rsidP="005A2793">
            <w:proofErr w:type="spellStart"/>
            <w:r>
              <w:t>Л</w:t>
            </w:r>
            <w:r w:rsidR="003B2B64">
              <w:t>итер</w:t>
            </w:r>
            <w:r>
              <w:t>ат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3B2B64" w:rsidRPr="001D31C5" w:rsidRDefault="003B2B64" w:rsidP="005A2793">
            <w:r>
              <w:t>ОБЖ</w:t>
            </w:r>
          </w:p>
        </w:tc>
        <w:tc>
          <w:tcPr>
            <w:tcW w:w="1275" w:type="dxa"/>
            <w:shd w:val="clear" w:color="auto" w:fill="auto"/>
          </w:tcPr>
          <w:p w:rsidR="003B2B64" w:rsidRPr="001D31C5" w:rsidRDefault="005A2793" w:rsidP="005A2793">
            <w:r>
              <w:t>Русский</w:t>
            </w:r>
          </w:p>
        </w:tc>
        <w:tc>
          <w:tcPr>
            <w:tcW w:w="1418" w:type="dxa"/>
            <w:shd w:val="clear" w:color="auto" w:fill="auto"/>
          </w:tcPr>
          <w:p w:rsidR="003B2B64" w:rsidRPr="001D31C5" w:rsidRDefault="005A2793" w:rsidP="005A2793">
            <w:r>
              <w:t>Ф</w:t>
            </w:r>
            <w:r w:rsidR="003B2B64">
              <w:t>изик</w:t>
            </w:r>
            <w:r>
              <w:t>а</w:t>
            </w:r>
          </w:p>
        </w:tc>
        <w:tc>
          <w:tcPr>
            <w:tcW w:w="1368" w:type="dxa"/>
            <w:shd w:val="clear" w:color="auto" w:fill="auto"/>
          </w:tcPr>
          <w:p w:rsidR="003B2B64" w:rsidRPr="001D31C5" w:rsidRDefault="005A2793" w:rsidP="005A2793">
            <w:r>
              <w:t>П</w:t>
            </w:r>
            <w:r w:rsidR="003B2B64">
              <w:t>раво</w:t>
            </w:r>
          </w:p>
        </w:tc>
        <w:tc>
          <w:tcPr>
            <w:tcW w:w="1276" w:type="dxa"/>
            <w:shd w:val="clear" w:color="auto" w:fill="auto"/>
          </w:tcPr>
          <w:p w:rsidR="003B2B64" w:rsidRPr="001D31C5" w:rsidRDefault="005A2793" w:rsidP="005A2793">
            <w:proofErr w:type="spellStart"/>
            <w:r>
              <w:t>А</w:t>
            </w:r>
            <w:r w:rsidR="003B2B64">
              <w:t>нгл</w:t>
            </w:r>
            <w:r>
              <w:t>ийск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3B2B64" w:rsidRPr="001D31C5" w:rsidRDefault="005A2793" w:rsidP="005A2793">
            <w:r>
              <w:t>Б</w:t>
            </w:r>
            <w:r w:rsidR="003B2B64">
              <w:t>иол</w:t>
            </w:r>
            <w:r>
              <w:t>ог</w:t>
            </w:r>
          </w:p>
        </w:tc>
        <w:tc>
          <w:tcPr>
            <w:tcW w:w="1559" w:type="dxa"/>
            <w:shd w:val="clear" w:color="auto" w:fill="FFFF00"/>
          </w:tcPr>
          <w:p w:rsidR="003B2B64" w:rsidRPr="001D31C5" w:rsidRDefault="003B2B64" w:rsidP="005A2793">
            <w:r>
              <w:t>ФК</w:t>
            </w:r>
          </w:p>
        </w:tc>
      </w:tr>
      <w:tr w:rsidR="00925913" w:rsidRPr="007F5DAB" w:rsidTr="009163FA">
        <w:tc>
          <w:tcPr>
            <w:tcW w:w="2987" w:type="dxa"/>
            <w:shd w:val="clear" w:color="auto" w:fill="FFFFFF" w:themeFill="background1"/>
          </w:tcPr>
          <w:p w:rsidR="00925913" w:rsidRPr="00B52887" w:rsidRDefault="00925913" w:rsidP="003B2B64">
            <w:proofErr w:type="spellStart"/>
            <w:r>
              <w:t>Грачевский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25913" w:rsidRPr="00FC677B" w:rsidRDefault="00925913" w:rsidP="005A2793"/>
        </w:tc>
        <w:tc>
          <w:tcPr>
            <w:tcW w:w="1276" w:type="dxa"/>
            <w:shd w:val="clear" w:color="auto" w:fill="auto"/>
          </w:tcPr>
          <w:p w:rsidR="00925913" w:rsidRPr="00FC677B" w:rsidRDefault="00925913" w:rsidP="005A2793"/>
        </w:tc>
        <w:tc>
          <w:tcPr>
            <w:tcW w:w="1276" w:type="dxa"/>
            <w:shd w:val="clear" w:color="auto" w:fill="FFFF00"/>
          </w:tcPr>
          <w:p w:rsidR="00925913" w:rsidRPr="00FC677B" w:rsidRDefault="00925913" w:rsidP="005A2793"/>
        </w:tc>
        <w:tc>
          <w:tcPr>
            <w:tcW w:w="1275" w:type="dxa"/>
            <w:shd w:val="clear" w:color="auto" w:fill="auto"/>
          </w:tcPr>
          <w:p w:rsidR="00925913" w:rsidRPr="00FC677B" w:rsidRDefault="00925913" w:rsidP="005A2793"/>
        </w:tc>
        <w:tc>
          <w:tcPr>
            <w:tcW w:w="1418" w:type="dxa"/>
            <w:shd w:val="clear" w:color="auto" w:fill="auto"/>
          </w:tcPr>
          <w:p w:rsidR="00925913" w:rsidRPr="00FC677B" w:rsidRDefault="00925913" w:rsidP="005A2793"/>
        </w:tc>
        <w:tc>
          <w:tcPr>
            <w:tcW w:w="1368" w:type="dxa"/>
            <w:shd w:val="clear" w:color="auto" w:fill="auto"/>
          </w:tcPr>
          <w:p w:rsidR="00925913" w:rsidRPr="00B52887" w:rsidRDefault="00925913" w:rsidP="005A2793">
            <w:r>
              <w:t xml:space="preserve">Русский </w:t>
            </w:r>
          </w:p>
        </w:tc>
        <w:tc>
          <w:tcPr>
            <w:tcW w:w="1276" w:type="dxa"/>
            <w:shd w:val="clear" w:color="auto" w:fill="auto"/>
          </w:tcPr>
          <w:p w:rsidR="00925913" w:rsidRPr="00B52887" w:rsidRDefault="00925913" w:rsidP="005A2793">
            <w:proofErr w:type="spellStart"/>
            <w:r>
              <w:t>Математ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25913" w:rsidRPr="00B52887" w:rsidRDefault="00925913" w:rsidP="005A2793">
            <w:r>
              <w:t xml:space="preserve">Физика </w:t>
            </w:r>
          </w:p>
        </w:tc>
        <w:tc>
          <w:tcPr>
            <w:tcW w:w="1559" w:type="dxa"/>
            <w:shd w:val="clear" w:color="auto" w:fill="FFFF00"/>
          </w:tcPr>
          <w:p w:rsidR="00925913" w:rsidRPr="00B52887" w:rsidRDefault="00925913" w:rsidP="005A2793">
            <w:r>
              <w:t>Технология</w:t>
            </w:r>
          </w:p>
        </w:tc>
      </w:tr>
      <w:tr w:rsidR="00925913" w:rsidRPr="007F5DAB" w:rsidTr="009163FA">
        <w:tc>
          <w:tcPr>
            <w:tcW w:w="2987" w:type="dxa"/>
            <w:shd w:val="clear" w:color="auto" w:fill="FFFFFF" w:themeFill="background1"/>
          </w:tcPr>
          <w:p w:rsidR="00925913" w:rsidRPr="00B52887" w:rsidRDefault="00925913" w:rsidP="003B2B64">
            <w:proofErr w:type="spellStart"/>
            <w:r>
              <w:t>Изобильненский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25913" w:rsidRPr="00B52887" w:rsidRDefault="00925913" w:rsidP="005A2793">
            <w:r>
              <w:t>Истор</w:t>
            </w:r>
            <w:r w:rsidR="005A2793">
              <w:t>ия</w:t>
            </w:r>
          </w:p>
        </w:tc>
        <w:tc>
          <w:tcPr>
            <w:tcW w:w="1276" w:type="dxa"/>
            <w:shd w:val="clear" w:color="auto" w:fill="auto"/>
          </w:tcPr>
          <w:p w:rsidR="00925913" w:rsidRPr="00B52887" w:rsidRDefault="00925913" w:rsidP="005A2793">
            <w:r>
              <w:t>Геогр</w:t>
            </w:r>
            <w:r w:rsidR="005A2793">
              <w:t>аф</w:t>
            </w:r>
          </w:p>
        </w:tc>
        <w:tc>
          <w:tcPr>
            <w:tcW w:w="1276" w:type="dxa"/>
            <w:shd w:val="clear" w:color="auto" w:fill="FFFF00"/>
          </w:tcPr>
          <w:p w:rsidR="00925913" w:rsidRPr="00B52887" w:rsidRDefault="00925913" w:rsidP="005A2793">
            <w:r>
              <w:t>ОБЖ</w:t>
            </w:r>
          </w:p>
        </w:tc>
        <w:tc>
          <w:tcPr>
            <w:tcW w:w="1275" w:type="dxa"/>
            <w:shd w:val="clear" w:color="auto" w:fill="auto"/>
          </w:tcPr>
          <w:p w:rsidR="00925913" w:rsidRPr="00B52887" w:rsidRDefault="00925913" w:rsidP="005A2793">
            <w:r>
              <w:t>Химия</w:t>
            </w:r>
          </w:p>
        </w:tc>
        <w:tc>
          <w:tcPr>
            <w:tcW w:w="1418" w:type="dxa"/>
            <w:shd w:val="clear" w:color="auto" w:fill="auto"/>
          </w:tcPr>
          <w:p w:rsidR="00925913" w:rsidRPr="00B52887" w:rsidRDefault="00925913" w:rsidP="005A2793">
            <w:proofErr w:type="spellStart"/>
            <w:r>
              <w:t>Англ.</w:t>
            </w:r>
            <w:r w:rsidR="005A2793">
              <w:t>яз</w:t>
            </w:r>
            <w:proofErr w:type="spellEnd"/>
            <w:r w:rsidR="005A2793">
              <w:t>.</w:t>
            </w:r>
          </w:p>
        </w:tc>
        <w:tc>
          <w:tcPr>
            <w:tcW w:w="1368" w:type="dxa"/>
            <w:shd w:val="clear" w:color="auto" w:fill="auto"/>
          </w:tcPr>
          <w:p w:rsidR="00925913" w:rsidRPr="00B52887" w:rsidRDefault="00925913" w:rsidP="005A2793">
            <w: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925913" w:rsidRPr="00B52887" w:rsidRDefault="00925913" w:rsidP="005A2793">
            <w:r>
              <w:t>Обществ.</w:t>
            </w:r>
          </w:p>
        </w:tc>
        <w:tc>
          <w:tcPr>
            <w:tcW w:w="1383" w:type="dxa"/>
            <w:shd w:val="clear" w:color="auto" w:fill="auto"/>
          </w:tcPr>
          <w:p w:rsidR="00925913" w:rsidRPr="00B52887" w:rsidRDefault="00925913" w:rsidP="005A2793">
            <w:r>
              <w:t>Литер.</w:t>
            </w:r>
          </w:p>
        </w:tc>
        <w:tc>
          <w:tcPr>
            <w:tcW w:w="1559" w:type="dxa"/>
            <w:shd w:val="clear" w:color="auto" w:fill="FFFF00"/>
          </w:tcPr>
          <w:p w:rsidR="00925913" w:rsidRPr="00B52887" w:rsidRDefault="00925913" w:rsidP="005A2793">
            <w:r>
              <w:t>Ф</w:t>
            </w:r>
            <w:r w:rsidR="005A2793">
              <w:t>К</w:t>
            </w:r>
          </w:p>
        </w:tc>
      </w:tr>
      <w:tr w:rsidR="00282903" w:rsidRPr="007F5DAB" w:rsidTr="009163FA">
        <w:tc>
          <w:tcPr>
            <w:tcW w:w="2987" w:type="dxa"/>
            <w:shd w:val="clear" w:color="auto" w:fill="FFFFFF" w:themeFill="background1"/>
          </w:tcPr>
          <w:p w:rsidR="00282903" w:rsidRDefault="00282903" w:rsidP="00282903">
            <w:proofErr w:type="spellStart"/>
            <w:r>
              <w:t>Ипатовский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282903" w:rsidRDefault="00282903" w:rsidP="005A2793">
            <w:r>
              <w:t>Русский</w:t>
            </w:r>
          </w:p>
        </w:tc>
        <w:tc>
          <w:tcPr>
            <w:tcW w:w="1276" w:type="dxa"/>
            <w:shd w:val="clear" w:color="auto" w:fill="auto"/>
          </w:tcPr>
          <w:p w:rsidR="00282903" w:rsidRDefault="00282903" w:rsidP="005A2793">
            <w:r>
              <w:t>Экология</w:t>
            </w:r>
          </w:p>
        </w:tc>
        <w:tc>
          <w:tcPr>
            <w:tcW w:w="1276" w:type="dxa"/>
            <w:shd w:val="clear" w:color="auto" w:fill="FFFF00"/>
          </w:tcPr>
          <w:p w:rsidR="00282903" w:rsidRDefault="00282903" w:rsidP="005A2793">
            <w:r>
              <w:t xml:space="preserve">ОБЖ </w:t>
            </w:r>
          </w:p>
        </w:tc>
        <w:tc>
          <w:tcPr>
            <w:tcW w:w="1275" w:type="dxa"/>
            <w:shd w:val="clear" w:color="auto" w:fill="auto"/>
          </w:tcPr>
          <w:p w:rsidR="00282903" w:rsidRDefault="00282903" w:rsidP="005A2793">
            <w:proofErr w:type="spellStart"/>
            <w:r>
              <w:t>Математ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82903" w:rsidRDefault="00282903" w:rsidP="005A2793">
            <w:r>
              <w:t>Эконом</w:t>
            </w:r>
            <w:r w:rsidR="005A2793">
              <w:t>ика</w:t>
            </w:r>
          </w:p>
        </w:tc>
        <w:tc>
          <w:tcPr>
            <w:tcW w:w="1368" w:type="dxa"/>
            <w:shd w:val="clear" w:color="auto" w:fill="auto"/>
          </w:tcPr>
          <w:p w:rsidR="00282903" w:rsidRDefault="00282903" w:rsidP="005A2793">
            <w:r>
              <w:t>Англ</w:t>
            </w:r>
            <w:r w:rsidR="005A2793">
              <w:t>. яз.</w:t>
            </w:r>
          </w:p>
        </w:tc>
        <w:tc>
          <w:tcPr>
            <w:tcW w:w="1276" w:type="dxa"/>
            <w:shd w:val="clear" w:color="auto" w:fill="auto"/>
          </w:tcPr>
          <w:p w:rsidR="00282903" w:rsidRDefault="00282903" w:rsidP="005A2793">
            <w:r>
              <w:t>Физика</w:t>
            </w:r>
          </w:p>
        </w:tc>
        <w:tc>
          <w:tcPr>
            <w:tcW w:w="1383" w:type="dxa"/>
            <w:shd w:val="clear" w:color="auto" w:fill="auto"/>
          </w:tcPr>
          <w:p w:rsidR="00282903" w:rsidRDefault="00282903" w:rsidP="005A2793">
            <w:r>
              <w:t>История</w:t>
            </w:r>
          </w:p>
        </w:tc>
        <w:tc>
          <w:tcPr>
            <w:tcW w:w="1559" w:type="dxa"/>
            <w:shd w:val="clear" w:color="auto" w:fill="FFFF00"/>
          </w:tcPr>
          <w:p w:rsidR="00282903" w:rsidRDefault="00282903" w:rsidP="005A2793">
            <w:r>
              <w:t>Биология</w:t>
            </w:r>
          </w:p>
        </w:tc>
      </w:tr>
      <w:tr w:rsidR="00282903" w:rsidRPr="007F5DAB" w:rsidTr="009163FA">
        <w:tc>
          <w:tcPr>
            <w:tcW w:w="2987" w:type="dxa"/>
            <w:shd w:val="clear" w:color="auto" w:fill="FFFFFF" w:themeFill="background1"/>
          </w:tcPr>
          <w:p w:rsidR="00282903" w:rsidRDefault="00282903" w:rsidP="003B2B64">
            <w:r>
              <w:t xml:space="preserve">Кировский </w:t>
            </w:r>
          </w:p>
        </w:tc>
        <w:tc>
          <w:tcPr>
            <w:tcW w:w="1457" w:type="dxa"/>
            <w:shd w:val="clear" w:color="auto" w:fill="auto"/>
          </w:tcPr>
          <w:p w:rsidR="00282903" w:rsidRPr="00F83330" w:rsidRDefault="005A2793" w:rsidP="005A2793">
            <w:r>
              <w:t>Ф</w:t>
            </w:r>
            <w:r w:rsidR="00282903" w:rsidRPr="00F83330">
              <w:t>ранцуз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82903" w:rsidRPr="00F83330" w:rsidRDefault="005A2793" w:rsidP="005A2793">
            <w:r>
              <w:t>Э</w:t>
            </w:r>
            <w:r w:rsidR="00282903" w:rsidRPr="00F83330">
              <w:t>кономик</w:t>
            </w:r>
          </w:p>
        </w:tc>
        <w:tc>
          <w:tcPr>
            <w:tcW w:w="1276" w:type="dxa"/>
            <w:shd w:val="clear" w:color="auto" w:fill="FFFF00"/>
          </w:tcPr>
          <w:p w:rsidR="00282903" w:rsidRPr="00F83330" w:rsidRDefault="005A2793" w:rsidP="005A2793">
            <w:r>
              <w:t>ФК</w:t>
            </w:r>
          </w:p>
        </w:tc>
        <w:tc>
          <w:tcPr>
            <w:tcW w:w="1275" w:type="dxa"/>
            <w:shd w:val="clear" w:color="auto" w:fill="auto"/>
          </w:tcPr>
          <w:p w:rsidR="00282903" w:rsidRPr="00F83330" w:rsidRDefault="005A2793" w:rsidP="005A2793">
            <w:r>
              <w:t>И</w:t>
            </w:r>
            <w:r w:rsidR="00282903" w:rsidRPr="00F83330">
              <w:t>стория</w:t>
            </w:r>
          </w:p>
        </w:tc>
        <w:tc>
          <w:tcPr>
            <w:tcW w:w="1418" w:type="dxa"/>
            <w:shd w:val="clear" w:color="auto" w:fill="auto"/>
          </w:tcPr>
          <w:p w:rsidR="00282903" w:rsidRPr="00F83330" w:rsidRDefault="005A2793" w:rsidP="005A2793">
            <w:r>
              <w:t>Ф</w:t>
            </w:r>
            <w:r w:rsidR="00282903" w:rsidRPr="00F83330">
              <w:t>изика</w:t>
            </w:r>
          </w:p>
        </w:tc>
        <w:tc>
          <w:tcPr>
            <w:tcW w:w="1368" w:type="dxa"/>
            <w:shd w:val="clear" w:color="auto" w:fill="auto"/>
          </w:tcPr>
          <w:p w:rsidR="00282903" w:rsidRPr="00F83330" w:rsidRDefault="005A2793" w:rsidP="005A2793">
            <w:r>
              <w:t>П</w:t>
            </w:r>
            <w:r w:rsidR="00282903" w:rsidRPr="00F83330">
              <w:t>раво</w:t>
            </w:r>
          </w:p>
        </w:tc>
        <w:tc>
          <w:tcPr>
            <w:tcW w:w="1276" w:type="dxa"/>
            <w:shd w:val="clear" w:color="auto" w:fill="auto"/>
          </w:tcPr>
          <w:p w:rsidR="00282903" w:rsidRPr="00F83330" w:rsidRDefault="005A2793" w:rsidP="005A2793">
            <w:r>
              <w:t>Х</w:t>
            </w:r>
            <w:r w:rsidR="00282903" w:rsidRPr="00F83330">
              <w:t>имия</w:t>
            </w:r>
          </w:p>
        </w:tc>
        <w:tc>
          <w:tcPr>
            <w:tcW w:w="1383" w:type="dxa"/>
            <w:shd w:val="clear" w:color="auto" w:fill="auto"/>
          </w:tcPr>
          <w:p w:rsidR="00282903" w:rsidRPr="00F83330" w:rsidRDefault="005A2793" w:rsidP="005A2793">
            <w:proofErr w:type="spellStart"/>
            <w:r>
              <w:t>Т</w:t>
            </w:r>
            <w:r w:rsidR="00282903" w:rsidRPr="00F83330">
              <w:t>ехнол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:rsidR="00282903" w:rsidRPr="00F83330" w:rsidRDefault="00282903" w:rsidP="005A2793"/>
        </w:tc>
      </w:tr>
      <w:tr w:rsidR="00282903" w:rsidRPr="007F5DAB" w:rsidTr="009163FA">
        <w:tc>
          <w:tcPr>
            <w:tcW w:w="2987" w:type="dxa"/>
            <w:shd w:val="clear" w:color="auto" w:fill="FFFFFF" w:themeFill="background1"/>
          </w:tcPr>
          <w:p w:rsidR="00282903" w:rsidRPr="00B52887" w:rsidRDefault="00282903" w:rsidP="003B2B64">
            <w:proofErr w:type="spellStart"/>
            <w:r>
              <w:t>Кочубеевский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282903" w:rsidRPr="00B52887" w:rsidRDefault="00282903" w:rsidP="005A2793">
            <w:r>
              <w:t>Матем</w:t>
            </w:r>
            <w:r w:rsidR="005A2793">
              <w:t>атик</w:t>
            </w:r>
          </w:p>
        </w:tc>
        <w:tc>
          <w:tcPr>
            <w:tcW w:w="1276" w:type="dxa"/>
            <w:shd w:val="clear" w:color="auto" w:fill="auto"/>
          </w:tcPr>
          <w:p w:rsidR="00282903" w:rsidRPr="00B52887" w:rsidRDefault="00282903" w:rsidP="005A2793">
            <w:r>
              <w:t>Общест</w:t>
            </w:r>
            <w:r w:rsidR="005A2793">
              <w:t>в</w:t>
            </w:r>
            <w:proofErr w:type="gramStart"/>
            <w:r w:rsidR="005A2793">
              <w:t>.</w:t>
            </w:r>
            <w:r>
              <w:t>.</w:t>
            </w:r>
            <w:proofErr w:type="gramEnd"/>
          </w:p>
        </w:tc>
        <w:tc>
          <w:tcPr>
            <w:tcW w:w="1276" w:type="dxa"/>
            <w:shd w:val="clear" w:color="auto" w:fill="FFFF00"/>
          </w:tcPr>
          <w:p w:rsidR="00282903" w:rsidRPr="00B52887" w:rsidRDefault="00282903" w:rsidP="005A2793">
            <w:r>
              <w:t>Русск</w:t>
            </w:r>
            <w:r w:rsidR="005A2793">
              <w:t>ий</w:t>
            </w:r>
          </w:p>
        </w:tc>
        <w:tc>
          <w:tcPr>
            <w:tcW w:w="1275" w:type="dxa"/>
            <w:shd w:val="clear" w:color="auto" w:fill="auto"/>
          </w:tcPr>
          <w:p w:rsidR="00282903" w:rsidRPr="00F81BDA" w:rsidRDefault="00282903" w:rsidP="005A2793">
            <w:r>
              <w:t>Ф</w:t>
            </w:r>
            <w:r w:rsidR="005A2793">
              <w:t>К</w:t>
            </w:r>
          </w:p>
        </w:tc>
        <w:tc>
          <w:tcPr>
            <w:tcW w:w="1418" w:type="dxa"/>
            <w:shd w:val="clear" w:color="auto" w:fill="auto"/>
          </w:tcPr>
          <w:p w:rsidR="00282903" w:rsidRPr="00B52887" w:rsidRDefault="00282903" w:rsidP="005A2793">
            <w:r>
              <w:t>Истор</w:t>
            </w:r>
            <w:r w:rsidR="005A2793">
              <w:t>ия</w:t>
            </w:r>
          </w:p>
        </w:tc>
        <w:tc>
          <w:tcPr>
            <w:tcW w:w="1368" w:type="dxa"/>
            <w:shd w:val="clear" w:color="auto" w:fill="auto"/>
          </w:tcPr>
          <w:p w:rsidR="00282903" w:rsidRPr="00B52887" w:rsidRDefault="00282903" w:rsidP="005A2793">
            <w:r>
              <w:t>Технол</w:t>
            </w:r>
            <w:r w:rsidR="005A2793">
              <w:t>ог.</w:t>
            </w:r>
          </w:p>
        </w:tc>
        <w:tc>
          <w:tcPr>
            <w:tcW w:w="1276" w:type="dxa"/>
            <w:shd w:val="clear" w:color="auto" w:fill="auto"/>
          </w:tcPr>
          <w:p w:rsidR="00282903" w:rsidRPr="00B52887" w:rsidRDefault="00282903" w:rsidP="005A2793">
            <w:r>
              <w:t>Химия</w:t>
            </w:r>
          </w:p>
        </w:tc>
        <w:tc>
          <w:tcPr>
            <w:tcW w:w="1383" w:type="dxa"/>
            <w:shd w:val="clear" w:color="auto" w:fill="auto"/>
          </w:tcPr>
          <w:p w:rsidR="00282903" w:rsidRPr="00B52887" w:rsidRDefault="00282903" w:rsidP="005A2793">
            <w:r>
              <w:t>Экол</w:t>
            </w:r>
            <w:r w:rsidR="005A2793">
              <w:t>ог.</w:t>
            </w:r>
            <w:r>
              <w:t xml:space="preserve"> </w:t>
            </w:r>
          </w:p>
        </w:tc>
        <w:tc>
          <w:tcPr>
            <w:tcW w:w="1559" w:type="dxa"/>
            <w:shd w:val="clear" w:color="auto" w:fill="FFFF00"/>
          </w:tcPr>
          <w:p w:rsidR="00282903" w:rsidRPr="00B52887" w:rsidRDefault="00282903" w:rsidP="005A2793">
            <w:r>
              <w:t>Геогр</w:t>
            </w:r>
            <w:r w:rsidR="005A2793">
              <w:t>афия</w:t>
            </w:r>
          </w:p>
        </w:tc>
      </w:tr>
      <w:tr w:rsidR="00282903" w:rsidRPr="007F5DAB" w:rsidTr="009163FA">
        <w:tc>
          <w:tcPr>
            <w:tcW w:w="2987" w:type="dxa"/>
            <w:shd w:val="clear" w:color="auto" w:fill="FFFFFF" w:themeFill="background1"/>
          </w:tcPr>
          <w:p w:rsidR="00282903" w:rsidRPr="00B52887" w:rsidRDefault="00282903" w:rsidP="003B2B64">
            <w:r>
              <w:t>Курский район</w:t>
            </w:r>
          </w:p>
        </w:tc>
        <w:tc>
          <w:tcPr>
            <w:tcW w:w="1457" w:type="dxa"/>
            <w:shd w:val="clear" w:color="auto" w:fill="auto"/>
          </w:tcPr>
          <w:p w:rsidR="00282903" w:rsidRPr="00B52887" w:rsidRDefault="00282903" w:rsidP="005A2793"/>
        </w:tc>
        <w:tc>
          <w:tcPr>
            <w:tcW w:w="1276" w:type="dxa"/>
            <w:shd w:val="clear" w:color="auto" w:fill="auto"/>
          </w:tcPr>
          <w:p w:rsidR="00282903" w:rsidRPr="00B52887" w:rsidRDefault="00282903" w:rsidP="005A2793"/>
        </w:tc>
        <w:tc>
          <w:tcPr>
            <w:tcW w:w="1276" w:type="dxa"/>
            <w:shd w:val="clear" w:color="auto" w:fill="FFFF00"/>
          </w:tcPr>
          <w:p w:rsidR="00282903" w:rsidRPr="00B52887" w:rsidRDefault="00282903" w:rsidP="005A2793"/>
        </w:tc>
        <w:tc>
          <w:tcPr>
            <w:tcW w:w="1275" w:type="dxa"/>
            <w:shd w:val="clear" w:color="auto" w:fill="auto"/>
          </w:tcPr>
          <w:p w:rsidR="00282903" w:rsidRPr="00B52887" w:rsidRDefault="00282903" w:rsidP="005A2793"/>
        </w:tc>
        <w:tc>
          <w:tcPr>
            <w:tcW w:w="1418" w:type="dxa"/>
            <w:shd w:val="clear" w:color="auto" w:fill="auto"/>
          </w:tcPr>
          <w:p w:rsidR="00282903" w:rsidRPr="00B52887" w:rsidRDefault="00282903" w:rsidP="005A2793"/>
        </w:tc>
        <w:tc>
          <w:tcPr>
            <w:tcW w:w="1368" w:type="dxa"/>
            <w:shd w:val="clear" w:color="auto" w:fill="auto"/>
          </w:tcPr>
          <w:p w:rsidR="00282903" w:rsidRPr="00B52887" w:rsidRDefault="00282903" w:rsidP="005A2793">
            <w:r>
              <w:t>Ф</w:t>
            </w:r>
            <w:r w:rsidR="005A2793">
              <w:t>К</w:t>
            </w:r>
          </w:p>
        </w:tc>
        <w:tc>
          <w:tcPr>
            <w:tcW w:w="1276" w:type="dxa"/>
            <w:shd w:val="clear" w:color="auto" w:fill="auto"/>
          </w:tcPr>
          <w:p w:rsidR="00282903" w:rsidRPr="00B52887" w:rsidRDefault="00282903" w:rsidP="005A2793">
            <w:r>
              <w:t>Физика</w:t>
            </w:r>
          </w:p>
        </w:tc>
        <w:tc>
          <w:tcPr>
            <w:tcW w:w="1383" w:type="dxa"/>
            <w:shd w:val="clear" w:color="auto" w:fill="auto"/>
          </w:tcPr>
          <w:p w:rsidR="00282903" w:rsidRPr="00B52887" w:rsidRDefault="00282903" w:rsidP="005A2793">
            <w:r>
              <w:t>МХК</w:t>
            </w:r>
          </w:p>
        </w:tc>
        <w:tc>
          <w:tcPr>
            <w:tcW w:w="1559" w:type="dxa"/>
            <w:shd w:val="clear" w:color="auto" w:fill="FFFF00"/>
          </w:tcPr>
          <w:p w:rsidR="00282903" w:rsidRPr="00B52887" w:rsidRDefault="00282903" w:rsidP="005A2793">
            <w:r>
              <w:t>Эконом</w:t>
            </w:r>
            <w:r w:rsidR="005A2793">
              <w:t>ика</w:t>
            </w:r>
          </w:p>
        </w:tc>
      </w:tr>
      <w:tr w:rsidR="00282903" w:rsidRPr="007F5DAB" w:rsidTr="009163FA">
        <w:tc>
          <w:tcPr>
            <w:tcW w:w="2987" w:type="dxa"/>
            <w:shd w:val="clear" w:color="auto" w:fill="FFFFFF" w:themeFill="background1"/>
          </w:tcPr>
          <w:p w:rsidR="00282903" w:rsidRPr="00BF6097" w:rsidRDefault="00282903" w:rsidP="003B2B64">
            <w:r w:rsidRPr="00BF6097">
              <w:t xml:space="preserve">Красногвардейский </w:t>
            </w:r>
          </w:p>
        </w:tc>
        <w:tc>
          <w:tcPr>
            <w:tcW w:w="1457" w:type="dxa"/>
            <w:shd w:val="clear" w:color="auto" w:fill="auto"/>
          </w:tcPr>
          <w:p w:rsidR="00282903" w:rsidRPr="00BF6097" w:rsidRDefault="00282903" w:rsidP="005A2793">
            <w:r w:rsidRPr="00BF6097">
              <w:t>Рус</w:t>
            </w:r>
            <w:r>
              <w:t>ский</w:t>
            </w:r>
            <w:proofErr w:type="gramStart"/>
            <w:r>
              <w:t xml:space="preserve"> </w:t>
            </w:r>
            <w:r w:rsidRPr="00BF6097">
              <w:t>.</w:t>
            </w:r>
            <w:proofErr w:type="spellStart"/>
            <w:proofErr w:type="gramEnd"/>
            <w:r w:rsidRPr="00BF6097">
              <w:t>яз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82903" w:rsidRPr="00BF6097" w:rsidRDefault="00282903" w:rsidP="005A2793">
            <w:proofErr w:type="spellStart"/>
            <w:r w:rsidRPr="00BF6097">
              <w:t>Математ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282903" w:rsidRPr="00BF6097" w:rsidRDefault="00282903" w:rsidP="005A2793">
            <w:r w:rsidRPr="00BF6097">
              <w:t>ОБЖ</w:t>
            </w:r>
          </w:p>
        </w:tc>
        <w:tc>
          <w:tcPr>
            <w:tcW w:w="1275" w:type="dxa"/>
            <w:shd w:val="clear" w:color="auto" w:fill="auto"/>
          </w:tcPr>
          <w:p w:rsidR="00282903" w:rsidRPr="00BF6097" w:rsidRDefault="00282903" w:rsidP="005A2793">
            <w:r w:rsidRPr="00BF6097">
              <w:t>Англ</w:t>
            </w:r>
            <w:r>
              <w:t>. яз.</w:t>
            </w:r>
          </w:p>
        </w:tc>
        <w:tc>
          <w:tcPr>
            <w:tcW w:w="1418" w:type="dxa"/>
            <w:shd w:val="clear" w:color="auto" w:fill="auto"/>
          </w:tcPr>
          <w:p w:rsidR="00282903" w:rsidRPr="00BF6097" w:rsidRDefault="00282903" w:rsidP="005A2793">
            <w:r w:rsidRPr="00BF6097">
              <w:t>Физика</w:t>
            </w:r>
          </w:p>
        </w:tc>
        <w:tc>
          <w:tcPr>
            <w:tcW w:w="1368" w:type="dxa"/>
            <w:shd w:val="clear" w:color="auto" w:fill="auto"/>
          </w:tcPr>
          <w:p w:rsidR="00282903" w:rsidRPr="00BF6097" w:rsidRDefault="00282903" w:rsidP="005A2793">
            <w:r w:rsidRPr="00BF6097">
              <w:t>Эколог</w:t>
            </w:r>
            <w:r w:rsidR="00C95CC7">
              <w:t>ия</w:t>
            </w:r>
          </w:p>
        </w:tc>
        <w:tc>
          <w:tcPr>
            <w:tcW w:w="1276" w:type="dxa"/>
            <w:shd w:val="clear" w:color="auto" w:fill="auto"/>
          </w:tcPr>
          <w:p w:rsidR="00282903" w:rsidRPr="00BF6097" w:rsidRDefault="00282903" w:rsidP="005A2793">
            <w:r w:rsidRPr="00BF6097">
              <w:t>Биология</w:t>
            </w:r>
          </w:p>
        </w:tc>
        <w:tc>
          <w:tcPr>
            <w:tcW w:w="1383" w:type="dxa"/>
            <w:shd w:val="clear" w:color="auto" w:fill="auto"/>
          </w:tcPr>
          <w:p w:rsidR="00282903" w:rsidRPr="00BF6097" w:rsidRDefault="00282903" w:rsidP="005A2793">
            <w:r w:rsidRPr="00BF6097">
              <w:t>Химия</w:t>
            </w:r>
          </w:p>
        </w:tc>
        <w:tc>
          <w:tcPr>
            <w:tcW w:w="1559" w:type="dxa"/>
            <w:shd w:val="clear" w:color="auto" w:fill="FFFF00"/>
          </w:tcPr>
          <w:p w:rsidR="00282903" w:rsidRPr="00BF6097" w:rsidRDefault="00282903" w:rsidP="005A2793">
            <w:r w:rsidRPr="00BF6097">
              <w:t>Ф</w:t>
            </w:r>
            <w:r>
              <w:t>К</w:t>
            </w:r>
          </w:p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Default="009A0B5F" w:rsidP="003B2B64">
            <w:proofErr w:type="spellStart"/>
            <w:r>
              <w:t>Левокумский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A0B5F" w:rsidRPr="009A0B5F" w:rsidRDefault="009A0B5F" w:rsidP="00437EEA">
            <w:r w:rsidRPr="009A0B5F">
              <w:t>Астрон</w:t>
            </w:r>
            <w:r w:rsidRPr="009A0B5F">
              <w:t>о</w:t>
            </w:r>
            <w:r w:rsidRPr="009A0B5F">
              <w:t>м</w:t>
            </w:r>
          </w:p>
        </w:tc>
        <w:tc>
          <w:tcPr>
            <w:tcW w:w="1276" w:type="dxa"/>
            <w:shd w:val="clear" w:color="auto" w:fill="auto"/>
          </w:tcPr>
          <w:p w:rsidR="009A0B5F" w:rsidRPr="009A0B5F" w:rsidRDefault="009A0B5F" w:rsidP="00437EEA">
            <w:r w:rsidRPr="009A0B5F">
              <w:t>Русский я</w:t>
            </w:r>
          </w:p>
        </w:tc>
        <w:tc>
          <w:tcPr>
            <w:tcW w:w="1276" w:type="dxa"/>
            <w:shd w:val="clear" w:color="auto" w:fill="FFFF00"/>
          </w:tcPr>
          <w:p w:rsidR="009A0B5F" w:rsidRPr="009A0B5F" w:rsidRDefault="009A0B5F" w:rsidP="009A0B5F">
            <w:proofErr w:type="spellStart"/>
            <w:r w:rsidRPr="009A0B5F">
              <w:t>Франц</w:t>
            </w:r>
            <w:r>
              <w:t>.</w:t>
            </w:r>
            <w:r w:rsidRPr="009A0B5F">
              <w:t>яз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</w:tcPr>
          <w:p w:rsidR="009A0B5F" w:rsidRPr="009A0B5F" w:rsidRDefault="009A0B5F" w:rsidP="00437EEA">
            <w:r w:rsidRPr="009A0B5F">
              <w:t>Химия</w:t>
            </w:r>
          </w:p>
        </w:tc>
        <w:tc>
          <w:tcPr>
            <w:tcW w:w="1418" w:type="dxa"/>
            <w:shd w:val="clear" w:color="auto" w:fill="auto"/>
          </w:tcPr>
          <w:p w:rsidR="009A0B5F" w:rsidRPr="009A0B5F" w:rsidRDefault="009A0B5F" w:rsidP="009A0B5F">
            <w:r w:rsidRPr="009A0B5F">
              <w:t>Англ</w:t>
            </w:r>
            <w:r>
              <w:t>.</w:t>
            </w:r>
            <w:r w:rsidRPr="009A0B5F">
              <w:t xml:space="preserve"> яз</w:t>
            </w:r>
            <w:r>
              <w:t>.</w:t>
            </w:r>
          </w:p>
        </w:tc>
        <w:tc>
          <w:tcPr>
            <w:tcW w:w="1368" w:type="dxa"/>
            <w:shd w:val="clear" w:color="auto" w:fill="auto"/>
          </w:tcPr>
          <w:p w:rsidR="009A0B5F" w:rsidRPr="009A0B5F" w:rsidRDefault="009A0B5F" w:rsidP="00437EEA">
            <w:r w:rsidRPr="009A0B5F">
              <w:t>Математ</w:t>
            </w:r>
            <w:r w:rsidRPr="009A0B5F">
              <w:t>и</w:t>
            </w:r>
            <w:r w:rsidRPr="009A0B5F">
              <w:t>к</w:t>
            </w:r>
          </w:p>
        </w:tc>
        <w:tc>
          <w:tcPr>
            <w:tcW w:w="1276" w:type="dxa"/>
            <w:shd w:val="clear" w:color="auto" w:fill="auto"/>
          </w:tcPr>
          <w:p w:rsidR="009A0B5F" w:rsidRPr="009A0B5F" w:rsidRDefault="009A0B5F" w:rsidP="00437EEA">
            <w:r w:rsidRPr="009A0B5F">
              <w:t>Право</w:t>
            </w:r>
          </w:p>
        </w:tc>
        <w:tc>
          <w:tcPr>
            <w:tcW w:w="1383" w:type="dxa"/>
            <w:shd w:val="clear" w:color="auto" w:fill="auto"/>
          </w:tcPr>
          <w:p w:rsidR="009A0B5F" w:rsidRPr="009A0B5F" w:rsidRDefault="009A0B5F" w:rsidP="00437EEA">
            <w:r w:rsidRPr="009A0B5F">
              <w:t>Искусство</w:t>
            </w:r>
          </w:p>
        </w:tc>
        <w:tc>
          <w:tcPr>
            <w:tcW w:w="1559" w:type="dxa"/>
            <w:shd w:val="clear" w:color="auto" w:fill="FFFF00"/>
          </w:tcPr>
          <w:p w:rsidR="009A0B5F" w:rsidRPr="009A0B5F" w:rsidRDefault="009A0B5F" w:rsidP="005A2793"/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605242" w:rsidRDefault="009A0B5F" w:rsidP="003B2B64">
            <w:r w:rsidRPr="00605242">
              <w:t xml:space="preserve">Минераловодский </w:t>
            </w:r>
          </w:p>
        </w:tc>
        <w:tc>
          <w:tcPr>
            <w:tcW w:w="1457" w:type="dxa"/>
            <w:shd w:val="clear" w:color="auto" w:fill="auto"/>
          </w:tcPr>
          <w:p w:rsidR="009A0B5F" w:rsidRPr="00605242" w:rsidRDefault="009A0B5F" w:rsidP="00C95CC7">
            <w:r>
              <w:t>А</w:t>
            </w:r>
            <w:r w:rsidRPr="00605242">
              <w:t xml:space="preserve">строном </w:t>
            </w:r>
          </w:p>
        </w:tc>
        <w:tc>
          <w:tcPr>
            <w:tcW w:w="1276" w:type="dxa"/>
            <w:shd w:val="clear" w:color="auto" w:fill="auto"/>
          </w:tcPr>
          <w:p w:rsidR="009A0B5F" w:rsidRPr="00605242" w:rsidRDefault="009A0B5F" w:rsidP="005A2793">
            <w:r>
              <w:t>Э</w:t>
            </w:r>
            <w:r w:rsidRPr="00325EF5">
              <w:t>коло</w:t>
            </w:r>
            <w:r w:rsidRPr="00605242">
              <w:t xml:space="preserve">гия </w:t>
            </w:r>
          </w:p>
        </w:tc>
        <w:tc>
          <w:tcPr>
            <w:tcW w:w="1276" w:type="dxa"/>
            <w:shd w:val="clear" w:color="auto" w:fill="FFFF00"/>
          </w:tcPr>
          <w:p w:rsidR="009A0B5F" w:rsidRPr="00605242" w:rsidRDefault="009A0B5F" w:rsidP="00C95CC7">
            <w:proofErr w:type="spellStart"/>
            <w:r>
              <w:t>И</w:t>
            </w:r>
            <w:r w:rsidRPr="00605242">
              <w:t>спан</w:t>
            </w:r>
            <w:r>
              <w:t>ск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A0B5F" w:rsidRPr="00605242" w:rsidRDefault="009A0B5F" w:rsidP="005A2793">
            <w:r>
              <w:t>Х</w:t>
            </w:r>
            <w:r w:rsidRPr="00605242">
              <w:t>имия</w:t>
            </w:r>
          </w:p>
        </w:tc>
        <w:tc>
          <w:tcPr>
            <w:tcW w:w="1418" w:type="dxa"/>
            <w:shd w:val="clear" w:color="auto" w:fill="auto"/>
          </w:tcPr>
          <w:p w:rsidR="009A0B5F" w:rsidRPr="00605242" w:rsidRDefault="009A0B5F" w:rsidP="005A2793">
            <w:r>
              <w:t>Р</w:t>
            </w:r>
            <w:r w:rsidRPr="00605242">
              <w:t xml:space="preserve">усский </w:t>
            </w:r>
          </w:p>
        </w:tc>
        <w:tc>
          <w:tcPr>
            <w:tcW w:w="1368" w:type="dxa"/>
            <w:shd w:val="clear" w:color="auto" w:fill="auto"/>
          </w:tcPr>
          <w:p w:rsidR="009A0B5F" w:rsidRPr="00605242" w:rsidRDefault="009A0B5F" w:rsidP="005A2793">
            <w:r>
              <w:t>Б</w:t>
            </w:r>
            <w:r w:rsidRPr="00605242">
              <w:t xml:space="preserve">иология </w:t>
            </w:r>
          </w:p>
        </w:tc>
        <w:tc>
          <w:tcPr>
            <w:tcW w:w="1276" w:type="dxa"/>
            <w:shd w:val="clear" w:color="auto" w:fill="auto"/>
          </w:tcPr>
          <w:p w:rsidR="009A0B5F" w:rsidRPr="00605242" w:rsidRDefault="009A0B5F" w:rsidP="005A2793">
            <w:r>
              <w:t>Н</w:t>
            </w:r>
            <w:r w:rsidRPr="00605242">
              <w:t>емецкий</w:t>
            </w:r>
          </w:p>
        </w:tc>
        <w:tc>
          <w:tcPr>
            <w:tcW w:w="1383" w:type="dxa"/>
            <w:shd w:val="clear" w:color="auto" w:fill="auto"/>
          </w:tcPr>
          <w:p w:rsidR="009A0B5F" w:rsidRPr="00605242" w:rsidRDefault="009A0B5F" w:rsidP="005A2793">
            <w:r>
              <w:t>Г</w:t>
            </w:r>
            <w:r w:rsidRPr="00605242">
              <w:t>еогра</w:t>
            </w:r>
            <w:r>
              <w:t>ф</w:t>
            </w:r>
          </w:p>
        </w:tc>
        <w:tc>
          <w:tcPr>
            <w:tcW w:w="1559" w:type="dxa"/>
            <w:shd w:val="clear" w:color="auto" w:fill="FFFF00"/>
          </w:tcPr>
          <w:p w:rsidR="009A0B5F" w:rsidRPr="00605242" w:rsidRDefault="009A0B5F" w:rsidP="005A2793">
            <w:r w:rsidRPr="00605242">
              <w:t>ОБЖ</w:t>
            </w:r>
          </w:p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1D649C" w:rsidRDefault="009A0B5F" w:rsidP="003B2B64">
            <w:pPr>
              <w:pStyle w:val="2"/>
              <w:rPr>
                <w:szCs w:val="24"/>
              </w:rPr>
            </w:pPr>
            <w:proofErr w:type="spellStart"/>
            <w:r w:rsidRPr="001D649C">
              <w:rPr>
                <w:szCs w:val="24"/>
              </w:rPr>
              <w:t>Нефтекумский</w:t>
            </w:r>
            <w:proofErr w:type="spellEnd"/>
            <w:r w:rsidRPr="001D649C">
              <w:rPr>
                <w:szCs w:val="24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5A2793">
            <w:r>
              <w:t>ОБЖ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>
              <w:t>Русский</w:t>
            </w:r>
          </w:p>
        </w:tc>
        <w:tc>
          <w:tcPr>
            <w:tcW w:w="1276" w:type="dxa"/>
            <w:shd w:val="clear" w:color="auto" w:fill="FFFF00"/>
          </w:tcPr>
          <w:p w:rsidR="009A0B5F" w:rsidRPr="00B52887" w:rsidRDefault="009A0B5F" w:rsidP="005A2793">
            <w: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5A2793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418" w:type="dxa"/>
            <w:shd w:val="clear" w:color="auto" w:fill="auto"/>
          </w:tcPr>
          <w:p w:rsidR="009A0B5F" w:rsidRPr="00B52887" w:rsidRDefault="009A0B5F" w:rsidP="00C95CC7">
            <w:r>
              <w:t>ФК</w:t>
            </w:r>
          </w:p>
        </w:tc>
        <w:tc>
          <w:tcPr>
            <w:tcW w:w="1368" w:type="dxa"/>
            <w:shd w:val="clear" w:color="auto" w:fill="auto"/>
          </w:tcPr>
          <w:p w:rsidR="009A0B5F" w:rsidRPr="00B52887" w:rsidRDefault="009A0B5F" w:rsidP="005A2793">
            <w:proofErr w:type="spellStart"/>
            <w:r>
              <w:t>Матемика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>
              <w:t>Экология</w:t>
            </w:r>
          </w:p>
        </w:tc>
        <w:tc>
          <w:tcPr>
            <w:tcW w:w="1383" w:type="dxa"/>
            <w:shd w:val="clear" w:color="auto" w:fill="auto"/>
          </w:tcPr>
          <w:p w:rsidR="009A0B5F" w:rsidRPr="00B52887" w:rsidRDefault="009A0B5F" w:rsidP="005A2793">
            <w:r>
              <w:t>Право</w:t>
            </w:r>
          </w:p>
        </w:tc>
        <w:tc>
          <w:tcPr>
            <w:tcW w:w="1559" w:type="dxa"/>
            <w:shd w:val="clear" w:color="auto" w:fill="FFFF00"/>
          </w:tcPr>
          <w:p w:rsidR="009A0B5F" w:rsidRPr="00B52887" w:rsidRDefault="009A0B5F" w:rsidP="00C95CC7">
            <w:r>
              <w:t>Английский</w:t>
            </w:r>
          </w:p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Default="009A0B5F" w:rsidP="008C1959">
            <w:proofErr w:type="spellStart"/>
            <w:r>
              <w:t>Новоалександровский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A0B5F" w:rsidRPr="0028109D" w:rsidRDefault="009A0B5F" w:rsidP="00C95CC7">
            <w:r w:rsidRPr="0028109D">
              <w:t>Матем</w:t>
            </w:r>
            <w:r>
              <w:t>ати</w:t>
            </w:r>
            <w:r w:rsidRPr="0028109D">
              <w:t>к</w:t>
            </w:r>
          </w:p>
        </w:tc>
        <w:tc>
          <w:tcPr>
            <w:tcW w:w="1276" w:type="dxa"/>
            <w:shd w:val="clear" w:color="auto" w:fill="auto"/>
          </w:tcPr>
          <w:p w:rsidR="009A0B5F" w:rsidRPr="0028109D" w:rsidRDefault="009A0B5F" w:rsidP="00C95CC7">
            <w:r w:rsidRPr="0028109D">
              <w:t>Рус</w:t>
            </w:r>
            <w:r>
              <w:t>ский</w:t>
            </w:r>
          </w:p>
        </w:tc>
        <w:tc>
          <w:tcPr>
            <w:tcW w:w="1276" w:type="dxa"/>
            <w:shd w:val="clear" w:color="auto" w:fill="FFFF00"/>
          </w:tcPr>
          <w:p w:rsidR="009A0B5F" w:rsidRPr="0028109D" w:rsidRDefault="009A0B5F" w:rsidP="005A2793">
            <w:r w:rsidRPr="0028109D">
              <w:t xml:space="preserve">Англ. </w:t>
            </w:r>
            <w:proofErr w:type="spellStart"/>
            <w:r w:rsidRPr="0028109D">
              <w:t>яз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A0B5F" w:rsidRPr="0028109D" w:rsidRDefault="009A0B5F" w:rsidP="005A2793">
            <w:r w:rsidRPr="0028109D">
              <w:t xml:space="preserve">Франц. </w:t>
            </w:r>
            <w:proofErr w:type="spellStart"/>
            <w:r w:rsidRPr="0028109D">
              <w:t>яз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A0B5F" w:rsidRPr="0028109D" w:rsidRDefault="009A0B5F" w:rsidP="005A2793">
            <w:proofErr w:type="spellStart"/>
            <w:r w:rsidRPr="0028109D">
              <w:t>Общество</w:t>
            </w:r>
            <w:r>
              <w:t>з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9A0B5F" w:rsidRPr="0028109D" w:rsidRDefault="009A0B5F" w:rsidP="005A2793">
            <w:r w:rsidRPr="0028109D"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9A0B5F" w:rsidRPr="0028109D" w:rsidRDefault="009A0B5F" w:rsidP="005A2793">
            <w:r w:rsidRPr="0028109D">
              <w:t>Химия</w:t>
            </w:r>
          </w:p>
        </w:tc>
        <w:tc>
          <w:tcPr>
            <w:tcW w:w="1383" w:type="dxa"/>
            <w:shd w:val="clear" w:color="auto" w:fill="auto"/>
          </w:tcPr>
          <w:p w:rsidR="009A0B5F" w:rsidRPr="0028109D" w:rsidRDefault="009A0B5F" w:rsidP="005A2793">
            <w:r w:rsidRPr="0028109D">
              <w:t>Биолог</w:t>
            </w:r>
          </w:p>
        </w:tc>
        <w:tc>
          <w:tcPr>
            <w:tcW w:w="1559" w:type="dxa"/>
            <w:shd w:val="clear" w:color="auto" w:fill="FFFF00"/>
          </w:tcPr>
          <w:p w:rsidR="009A0B5F" w:rsidRPr="0028109D" w:rsidRDefault="009A0B5F" w:rsidP="005A2793">
            <w:r w:rsidRPr="0028109D">
              <w:t>Эколог</w:t>
            </w:r>
            <w:r>
              <w:t>ия</w:t>
            </w:r>
          </w:p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B52887" w:rsidRDefault="009A0B5F" w:rsidP="008C1959">
            <w:proofErr w:type="spellStart"/>
            <w:r>
              <w:t>Новоселицкий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5A2793"/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/>
        </w:tc>
        <w:tc>
          <w:tcPr>
            <w:tcW w:w="1276" w:type="dxa"/>
            <w:shd w:val="clear" w:color="auto" w:fill="FFFF00"/>
          </w:tcPr>
          <w:p w:rsidR="009A0B5F" w:rsidRPr="00B52887" w:rsidRDefault="009A0B5F" w:rsidP="005A2793"/>
        </w:tc>
        <w:tc>
          <w:tcPr>
            <w:tcW w:w="1275" w:type="dxa"/>
            <w:shd w:val="clear" w:color="auto" w:fill="auto"/>
          </w:tcPr>
          <w:p w:rsidR="009A0B5F" w:rsidRPr="00B52887" w:rsidRDefault="009A0B5F" w:rsidP="00C95CC7">
            <w:r>
              <w:t>Англ. яз.</w:t>
            </w:r>
          </w:p>
        </w:tc>
        <w:tc>
          <w:tcPr>
            <w:tcW w:w="1418" w:type="dxa"/>
            <w:shd w:val="clear" w:color="auto" w:fill="auto"/>
          </w:tcPr>
          <w:p w:rsidR="009A0B5F" w:rsidRPr="00B52887" w:rsidRDefault="009A0B5F" w:rsidP="00C95CC7">
            <w:proofErr w:type="spellStart"/>
            <w:r>
              <w:t>Франц.яз</w:t>
            </w:r>
            <w:proofErr w:type="spellEnd"/>
            <w:r>
              <w:t>.</w:t>
            </w:r>
          </w:p>
        </w:tc>
        <w:tc>
          <w:tcPr>
            <w:tcW w:w="1368" w:type="dxa"/>
            <w:shd w:val="clear" w:color="auto" w:fill="auto"/>
          </w:tcPr>
          <w:p w:rsidR="009A0B5F" w:rsidRPr="00B52887" w:rsidRDefault="009A0B5F" w:rsidP="005A2793">
            <w:proofErr w:type="spellStart"/>
            <w:r>
              <w:t>Обществоз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>
              <w:t>Астроном</w:t>
            </w:r>
          </w:p>
        </w:tc>
        <w:tc>
          <w:tcPr>
            <w:tcW w:w="1383" w:type="dxa"/>
            <w:shd w:val="clear" w:color="auto" w:fill="auto"/>
          </w:tcPr>
          <w:p w:rsidR="009A0B5F" w:rsidRPr="00B52887" w:rsidRDefault="009A0B5F" w:rsidP="005A2793">
            <w:r>
              <w:t>Географ</w:t>
            </w:r>
          </w:p>
        </w:tc>
        <w:tc>
          <w:tcPr>
            <w:tcW w:w="1559" w:type="dxa"/>
            <w:shd w:val="clear" w:color="auto" w:fill="FFFF00"/>
          </w:tcPr>
          <w:p w:rsidR="009A0B5F" w:rsidRPr="00B52887" w:rsidRDefault="009A0B5F" w:rsidP="005A2793">
            <w:r>
              <w:t xml:space="preserve">Технология </w:t>
            </w:r>
          </w:p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B52887" w:rsidRDefault="009A0B5F" w:rsidP="001D3DEA">
            <w:r>
              <w:t>Петровский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5A2793">
            <w:proofErr w:type="spellStart"/>
            <w:r w:rsidRPr="00167E78">
              <w:t>Общест</w:t>
            </w:r>
            <w:r>
              <w:t>воз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 w:rsidRPr="00167E78">
              <w:t>Русск</w:t>
            </w:r>
            <w:r>
              <w:t>ий</w:t>
            </w:r>
          </w:p>
        </w:tc>
        <w:tc>
          <w:tcPr>
            <w:tcW w:w="1276" w:type="dxa"/>
            <w:shd w:val="clear" w:color="auto" w:fill="FFFF00"/>
          </w:tcPr>
          <w:p w:rsidR="009A0B5F" w:rsidRPr="007F5DAB" w:rsidRDefault="009A0B5F" w:rsidP="005A2793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5A2793">
            <w:proofErr w:type="spellStart"/>
            <w:r>
              <w:t>Математ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A0B5F" w:rsidRPr="00B52887" w:rsidRDefault="009A0B5F" w:rsidP="005A2793">
            <w:r>
              <w:t>Физика</w:t>
            </w:r>
          </w:p>
        </w:tc>
        <w:tc>
          <w:tcPr>
            <w:tcW w:w="1368" w:type="dxa"/>
            <w:shd w:val="clear" w:color="auto" w:fill="auto"/>
          </w:tcPr>
          <w:p w:rsidR="009A0B5F" w:rsidRPr="00B52887" w:rsidRDefault="009A0B5F" w:rsidP="005A2793">
            <w:r>
              <w:t>ОБЖ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proofErr w:type="spellStart"/>
            <w:r>
              <w:t>Астрон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A0B5F" w:rsidRPr="00B52887" w:rsidRDefault="009A0B5F" w:rsidP="005A2793">
            <w:proofErr w:type="spellStart"/>
            <w:r w:rsidRPr="00167E78">
              <w:t>Англ.</w:t>
            </w:r>
            <w:r>
              <w:t>яз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FFFF00"/>
          </w:tcPr>
          <w:p w:rsidR="009A0B5F" w:rsidRPr="00B52887" w:rsidRDefault="009A0B5F" w:rsidP="005A2793"/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693FC5" w:rsidRDefault="009A0B5F" w:rsidP="008C1959">
            <w:r w:rsidRPr="00693FC5">
              <w:t xml:space="preserve">Предгорный </w:t>
            </w:r>
          </w:p>
        </w:tc>
        <w:tc>
          <w:tcPr>
            <w:tcW w:w="1457" w:type="dxa"/>
            <w:shd w:val="clear" w:color="auto" w:fill="auto"/>
          </w:tcPr>
          <w:p w:rsidR="009A0B5F" w:rsidRPr="00693FC5" w:rsidRDefault="009A0B5F" w:rsidP="005A2793">
            <w:r w:rsidRPr="00693FC5">
              <w:t>ОБЖ</w:t>
            </w:r>
          </w:p>
        </w:tc>
        <w:tc>
          <w:tcPr>
            <w:tcW w:w="1276" w:type="dxa"/>
            <w:shd w:val="clear" w:color="auto" w:fill="auto"/>
          </w:tcPr>
          <w:p w:rsidR="009A0B5F" w:rsidRPr="00693FC5" w:rsidRDefault="009A0B5F" w:rsidP="005A2793">
            <w:r w:rsidRPr="00693FC5">
              <w:t>Технолог</w:t>
            </w:r>
          </w:p>
        </w:tc>
        <w:tc>
          <w:tcPr>
            <w:tcW w:w="1276" w:type="dxa"/>
            <w:shd w:val="clear" w:color="auto" w:fill="FFFF00"/>
          </w:tcPr>
          <w:p w:rsidR="009A0B5F" w:rsidRPr="00693FC5" w:rsidRDefault="009A0B5F" w:rsidP="005A2793">
            <w:pPr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9A0B5F" w:rsidRPr="00693FC5" w:rsidRDefault="009A0B5F" w:rsidP="005A2793">
            <w:r w:rsidRPr="00693FC5">
              <w:t>Ф</w:t>
            </w:r>
            <w:r>
              <w:t>К</w:t>
            </w:r>
          </w:p>
        </w:tc>
        <w:tc>
          <w:tcPr>
            <w:tcW w:w="1418" w:type="dxa"/>
            <w:shd w:val="clear" w:color="auto" w:fill="auto"/>
          </w:tcPr>
          <w:p w:rsidR="009A0B5F" w:rsidRPr="00693FC5" w:rsidRDefault="009A0B5F" w:rsidP="005A2793">
            <w:r w:rsidRPr="00693FC5">
              <w:t>Русский яз</w:t>
            </w:r>
            <w:r>
              <w:t>.</w:t>
            </w:r>
          </w:p>
        </w:tc>
        <w:tc>
          <w:tcPr>
            <w:tcW w:w="1368" w:type="dxa"/>
            <w:shd w:val="clear" w:color="auto" w:fill="auto"/>
          </w:tcPr>
          <w:p w:rsidR="009A0B5F" w:rsidRPr="00693FC5" w:rsidRDefault="009A0B5F" w:rsidP="005A2793">
            <w:r w:rsidRPr="00693FC5">
              <w:t>Франц</w:t>
            </w:r>
            <w:r>
              <w:t>.</w:t>
            </w:r>
            <w:r w:rsidRPr="00693FC5">
              <w:t xml:space="preserve"> </w:t>
            </w:r>
            <w:r>
              <w:t>я</w:t>
            </w:r>
            <w:r w:rsidRPr="00693FC5">
              <w:t>з</w:t>
            </w:r>
            <w:r>
              <w:t>.</w:t>
            </w:r>
          </w:p>
        </w:tc>
        <w:tc>
          <w:tcPr>
            <w:tcW w:w="1276" w:type="dxa"/>
            <w:shd w:val="clear" w:color="auto" w:fill="auto"/>
          </w:tcPr>
          <w:p w:rsidR="009A0B5F" w:rsidRPr="00693FC5" w:rsidRDefault="009A0B5F" w:rsidP="005A2793">
            <w:r w:rsidRPr="00693FC5">
              <w:t>Обществ</w:t>
            </w:r>
          </w:p>
        </w:tc>
        <w:tc>
          <w:tcPr>
            <w:tcW w:w="1383" w:type="dxa"/>
            <w:shd w:val="clear" w:color="auto" w:fill="auto"/>
          </w:tcPr>
          <w:p w:rsidR="009A0B5F" w:rsidRPr="00693FC5" w:rsidRDefault="009A0B5F" w:rsidP="005A2793">
            <w:r w:rsidRPr="00693FC5">
              <w:t>Эконом</w:t>
            </w:r>
          </w:p>
        </w:tc>
        <w:tc>
          <w:tcPr>
            <w:tcW w:w="1559" w:type="dxa"/>
            <w:shd w:val="clear" w:color="auto" w:fill="FFFF00"/>
          </w:tcPr>
          <w:p w:rsidR="009A0B5F" w:rsidRPr="00693FC5" w:rsidRDefault="009A0B5F" w:rsidP="00C95CC7">
            <w:r w:rsidRPr="00693FC5">
              <w:t>Англий</w:t>
            </w:r>
            <w:r>
              <w:t>ский.</w:t>
            </w:r>
          </w:p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D15C28" w:rsidRDefault="009A0B5F" w:rsidP="001D3DEA">
            <w:r>
              <w:t>Советский</w:t>
            </w:r>
          </w:p>
        </w:tc>
        <w:tc>
          <w:tcPr>
            <w:tcW w:w="1457" w:type="dxa"/>
            <w:shd w:val="clear" w:color="auto" w:fill="auto"/>
          </w:tcPr>
          <w:p w:rsidR="009A0B5F" w:rsidRPr="00E54A2A" w:rsidRDefault="009A0B5F" w:rsidP="00C95CC7">
            <w:r w:rsidRPr="00E54A2A">
              <w:t>Русск</w:t>
            </w:r>
            <w:r>
              <w:t>ий яз.</w:t>
            </w:r>
          </w:p>
        </w:tc>
        <w:tc>
          <w:tcPr>
            <w:tcW w:w="1276" w:type="dxa"/>
            <w:shd w:val="clear" w:color="auto" w:fill="auto"/>
          </w:tcPr>
          <w:p w:rsidR="009A0B5F" w:rsidRPr="00E54A2A" w:rsidRDefault="009A0B5F" w:rsidP="00C95CC7">
            <w:proofErr w:type="spellStart"/>
            <w:r w:rsidRPr="00E54A2A">
              <w:t>Матем</w:t>
            </w:r>
            <w:r>
              <w:t>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9A0B5F" w:rsidRPr="00E54A2A" w:rsidRDefault="009A0B5F" w:rsidP="005A2793"/>
        </w:tc>
        <w:tc>
          <w:tcPr>
            <w:tcW w:w="1275" w:type="dxa"/>
            <w:shd w:val="clear" w:color="auto" w:fill="auto"/>
          </w:tcPr>
          <w:p w:rsidR="009A0B5F" w:rsidRPr="00D15C28" w:rsidRDefault="009A0B5F" w:rsidP="005A2793">
            <w:r w:rsidRPr="00D15C28"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9A0B5F" w:rsidRPr="00E54A2A" w:rsidRDefault="009A0B5F" w:rsidP="005A2793">
            <w:r w:rsidRPr="00E54A2A">
              <w:t>ОБЖ</w:t>
            </w:r>
          </w:p>
        </w:tc>
        <w:tc>
          <w:tcPr>
            <w:tcW w:w="1368" w:type="dxa"/>
            <w:shd w:val="clear" w:color="auto" w:fill="auto"/>
          </w:tcPr>
          <w:p w:rsidR="009A0B5F" w:rsidRPr="00E54A2A" w:rsidRDefault="009A0B5F" w:rsidP="005A2793">
            <w:r w:rsidRPr="00E54A2A">
              <w:t>Эконом.</w:t>
            </w:r>
          </w:p>
        </w:tc>
        <w:tc>
          <w:tcPr>
            <w:tcW w:w="1276" w:type="dxa"/>
            <w:shd w:val="clear" w:color="auto" w:fill="auto"/>
          </w:tcPr>
          <w:p w:rsidR="009A0B5F" w:rsidRPr="00E54A2A" w:rsidRDefault="009A0B5F" w:rsidP="005A2793">
            <w:r w:rsidRPr="00E54A2A">
              <w:t>Эколог</w:t>
            </w:r>
            <w:r>
              <w:t>ия</w:t>
            </w:r>
            <w:r w:rsidRPr="00E54A2A">
              <w:t>.</w:t>
            </w:r>
          </w:p>
        </w:tc>
        <w:tc>
          <w:tcPr>
            <w:tcW w:w="1383" w:type="dxa"/>
            <w:shd w:val="clear" w:color="auto" w:fill="auto"/>
          </w:tcPr>
          <w:p w:rsidR="009A0B5F" w:rsidRPr="00E54A2A" w:rsidRDefault="009A0B5F" w:rsidP="005A2793">
            <w:r w:rsidRPr="00E54A2A">
              <w:t>Географ.</w:t>
            </w:r>
          </w:p>
        </w:tc>
        <w:tc>
          <w:tcPr>
            <w:tcW w:w="1559" w:type="dxa"/>
            <w:shd w:val="clear" w:color="auto" w:fill="FFFF00"/>
          </w:tcPr>
          <w:p w:rsidR="009A0B5F" w:rsidRPr="00E54A2A" w:rsidRDefault="009A0B5F" w:rsidP="005A2793"/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B52887" w:rsidRDefault="009A0B5F" w:rsidP="008C1959">
            <w:proofErr w:type="spellStart"/>
            <w:r>
              <w:t>Степновский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5A2793"/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/>
        </w:tc>
        <w:tc>
          <w:tcPr>
            <w:tcW w:w="1276" w:type="dxa"/>
            <w:shd w:val="clear" w:color="auto" w:fill="FFFF00"/>
          </w:tcPr>
          <w:p w:rsidR="009A0B5F" w:rsidRPr="00B52887" w:rsidRDefault="009A0B5F" w:rsidP="005A2793"/>
        </w:tc>
        <w:tc>
          <w:tcPr>
            <w:tcW w:w="1275" w:type="dxa"/>
            <w:shd w:val="clear" w:color="auto" w:fill="auto"/>
          </w:tcPr>
          <w:p w:rsidR="009A0B5F" w:rsidRPr="009136DA" w:rsidRDefault="009A0B5F" w:rsidP="005A2793">
            <w:r w:rsidRPr="009136DA">
              <w:t>Рус</w:t>
            </w:r>
            <w:r>
              <w:t xml:space="preserve">ский </w:t>
            </w:r>
          </w:p>
        </w:tc>
        <w:tc>
          <w:tcPr>
            <w:tcW w:w="1418" w:type="dxa"/>
            <w:shd w:val="clear" w:color="auto" w:fill="auto"/>
          </w:tcPr>
          <w:p w:rsidR="009A0B5F" w:rsidRPr="00B52887" w:rsidRDefault="009A0B5F" w:rsidP="005A2793">
            <w:r>
              <w:t>Литература</w:t>
            </w:r>
          </w:p>
        </w:tc>
        <w:tc>
          <w:tcPr>
            <w:tcW w:w="1368" w:type="dxa"/>
            <w:shd w:val="clear" w:color="auto" w:fill="auto"/>
          </w:tcPr>
          <w:p w:rsidR="009A0B5F" w:rsidRPr="00B52887" w:rsidRDefault="009A0B5F" w:rsidP="005A2793">
            <w: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>
              <w:t>Обществ.</w:t>
            </w:r>
          </w:p>
        </w:tc>
        <w:tc>
          <w:tcPr>
            <w:tcW w:w="1383" w:type="dxa"/>
            <w:shd w:val="clear" w:color="auto" w:fill="auto"/>
          </w:tcPr>
          <w:p w:rsidR="009A0B5F" w:rsidRPr="00B52887" w:rsidRDefault="009A0B5F" w:rsidP="005A2793">
            <w:r>
              <w:t>Право</w:t>
            </w:r>
          </w:p>
        </w:tc>
        <w:tc>
          <w:tcPr>
            <w:tcW w:w="1559" w:type="dxa"/>
            <w:shd w:val="clear" w:color="auto" w:fill="FFFF00"/>
          </w:tcPr>
          <w:p w:rsidR="009A0B5F" w:rsidRPr="007F5DAB" w:rsidRDefault="009A0B5F" w:rsidP="005A2793">
            <w:pPr>
              <w:rPr>
                <w:b/>
              </w:rPr>
            </w:pPr>
          </w:p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693FC5" w:rsidRDefault="009A0B5F" w:rsidP="008C1959">
            <w:proofErr w:type="spellStart"/>
            <w:r>
              <w:t>Труновский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5A2793"/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>
              <w:t>Экономик</w:t>
            </w:r>
          </w:p>
        </w:tc>
        <w:tc>
          <w:tcPr>
            <w:tcW w:w="1276" w:type="dxa"/>
            <w:shd w:val="clear" w:color="auto" w:fill="FFFF00"/>
          </w:tcPr>
          <w:p w:rsidR="009A0B5F" w:rsidRPr="00B52887" w:rsidRDefault="009A0B5F" w:rsidP="00C95CC7">
            <w:r>
              <w:t>ФК</w:t>
            </w: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C95CC7">
            <w:r>
              <w:t>Географ.</w:t>
            </w:r>
          </w:p>
        </w:tc>
        <w:tc>
          <w:tcPr>
            <w:tcW w:w="1418" w:type="dxa"/>
            <w:shd w:val="clear" w:color="auto" w:fill="auto"/>
          </w:tcPr>
          <w:p w:rsidR="009A0B5F" w:rsidRPr="00B52887" w:rsidRDefault="009A0B5F" w:rsidP="00C95CC7">
            <w:r>
              <w:t>Математик</w:t>
            </w:r>
          </w:p>
        </w:tc>
        <w:tc>
          <w:tcPr>
            <w:tcW w:w="1368" w:type="dxa"/>
            <w:shd w:val="clear" w:color="auto" w:fill="auto"/>
          </w:tcPr>
          <w:p w:rsidR="009A0B5F" w:rsidRPr="00B52887" w:rsidRDefault="009A0B5F" w:rsidP="00C95CC7">
            <w:proofErr w:type="spellStart"/>
            <w:r>
              <w:t>Литерат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C95CC7">
            <w:r>
              <w:t>Экология</w:t>
            </w:r>
          </w:p>
        </w:tc>
        <w:tc>
          <w:tcPr>
            <w:tcW w:w="1383" w:type="dxa"/>
            <w:shd w:val="clear" w:color="auto" w:fill="auto"/>
          </w:tcPr>
          <w:p w:rsidR="009A0B5F" w:rsidRPr="00B52887" w:rsidRDefault="009A0B5F" w:rsidP="005A2793">
            <w:r>
              <w:t xml:space="preserve">Право </w:t>
            </w:r>
          </w:p>
        </w:tc>
        <w:tc>
          <w:tcPr>
            <w:tcW w:w="1559" w:type="dxa"/>
            <w:shd w:val="clear" w:color="auto" w:fill="FFFF00"/>
          </w:tcPr>
          <w:p w:rsidR="009A0B5F" w:rsidRPr="00B52887" w:rsidRDefault="009A0B5F" w:rsidP="00C95CC7">
            <w:r>
              <w:t xml:space="preserve">Технология </w:t>
            </w:r>
          </w:p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693FC5" w:rsidRDefault="009A0B5F" w:rsidP="008C1959">
            <w:r>
              <w:t>Туркменский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5A2793">
            <w:r>
              <w:t>Математик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>
              <w:t xml:space="preserve">Русский </w:t>
            </w:r>
          </w:p>
        </w:tc>
        <w:tc>
          <w:tcPr>
            <w:tcW w:w="1276" w:type="dxa"/>
            <w:shd w:val="clear" w:color="auto" w:fill="FFFF00"/>
          </w:tcPr>
          <w:p w:rsidR="009A0B5F" w:rsidRPr="00B52887" w:rsidRDefault="009A0B5F" w:rsidP="00C95CC7">
            <w:r>
              <w:t>Англ. яз.</w:t>
            </w: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C95CC7">
            <w:r>
              <w:t>Франц. яз.</w:t>
            </w:r>
          </w:p>
        </w:tc>
        <w:tc>
          <w:tcPr>
            <w:tcW w:w="1418" w:type="dxa"/>
            <w:shd w:val="clear" w:color="auto" w:fill="auto"/>
          </w:tcPr>
          <w:p w:rsidR="009A0B5F" w:rsidRPr="00B52887" w:rsidRDefault="009A0B5F" w:rsidP="005A2793">
            <w:r>
              <w:t>Физика</w:t>
            </w:r>
          </w:p>
        </w:tc>
        <w:tc>
          <w:tcPr>
            <w:tcW w:w="1368" w:type="dxa"/>
            <w:shd w:val="clear" w:color="auto" w:fill="auto"/>
          </w:tcPr>
          <w:p w:rsidR="009A0B5F" w:rsidRPr="00B52887" w:rsidRDefault="009A0B5F" w:rsidP="005A2793">
            <w: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>
              <w:t>Биология</w:t>
            </w:r>
          </w:p>
        </w:tc>
        <w:tc>
          <w:tcPr>
            <w:tcW w:w="1383" w:type="dxa"/>
            <w:shd w:val="clear" w:color="auto" w:fill="auto"/>
          </w:tcPr>
          <w:p w:rsidR="009A0B5F" w:rsidRPr="00B52887" w:rsidRDefault="009A0B5F" w:rsidP="005A2793">
            <w:r>
              <w:t>Эколог</w:t>
            </w:r>
          </w:p>
        </w:tc>
        <w:tc>
          <w:tcPr>
            <w:tcW w:w="1559" w:type="dxa"/>
            <w:shd w:val="clear" w:color="auto" w:fill="FFFF00"/>
          </w:tcPr>
          <w:p w:rsidR="009A0B5F" w:rsidRPr="00B52887" w:rsidRDefault="009A0B5F" w:rsidP="005A2793">
            <w:r>
              <w:t>География</w:t>
            </w:r>
          </w:p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B52887" w:rsidRDefault="009A0B5F" w:rsidP="008C1959">
            <w:proofErr w:type="spellStart"/>
            <w:r>
              <w:t>Шпаковский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5A2793">
            <w:r>
              <w:t>Право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>
              <w:t>Экология</w:t>
            </w:r>
          </w:p>
        </w:tc>
        <w:tc>
          <w:tcPr>
            <w:tcW w:w="1276" w:type="dxa"/>
            <w:shd w:val="clear" w:color="auto" w:fill="FFFF00"/>
          </w:tcPr>
          <w:p w:rsidR="009A0B5F" w:rsidRPr="00B52887" w:rsidRDefault="009A0B5F" w:rsidP="00C95CC7">
            <w:r>
              <w:t>ФК</w:t>
            </w: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5A2793">
            <w: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9A0B5F" w:rsidRPr="00B52887" w:rsidRDefault="009A0B5F" w:rsidP="00C95CC7">
            <w:r>
              <w:t>Русский</w:t>
            </w:r>
          </w:p>
        </w:tc>
        <w:tc>
          <w:tcPr>
            <w:tcW w:w="1368" w:type="dxa"/>
            <w:shd w:val="clear" w:color="auto" w:fill="auto"/>
          </w:tcPr>
          <w:p w:rsidR="009A0B5F" w:rsidRPr="00B52887" w:rsidRDefault="009A0B5F" w:rsidP="00C95CC7">
            <w:proofErr w:type="spellStart"/>
            <w:r>
              <w:t>Матемика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>
              <w:t>История</w:t>
            </w:r>
          </w:p>
        </w:tc>
        <w:tc>
          <w:tcPr>
            <w:tcW w:w="1383" w:type="dxa"/>
            <w:shd w:val="clear" w:color="auto" w:fill="auto"/>
          </w:tcPr>
          <w:p w:rsidR="009A0B5F" w:rsidRPr="00B52887" w:rsidRDefault="009A0B5F" w:rsidP="005A2793">
            <w:r>
              <w:t>Химия</w:t>
            </w:r>
          </w:p>
        </w:tc>
        <w:tc>
          <w:tcPr>
            <w:tcW w:w="1559" w:type="dxa"/>
            <w:shd w:val="clear" w:color="auto" w:fill="FFFF00"/>
          </w:tcPr>
          <w:p w:rsidR="009A0B5F" w:rsidRPr="00B52887" w:rsidRDefault="009A0B5F" w:rsidP="005A2793">
            <w:r>
              <w:t>ОБЖ</w:t>
            </w:r>
          </w:p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FC177C" w:rsidRDefault="009A0B5F" w:rsidP="008C1959">
            <w:r w:rsidRPr="00FC177C">
              <w:t>Ессентуки</w:t>
            </w:r>
          </w:p>
        </w:tc>
        <w:tc>
          <w:tcPr>
            <w:tcW w:w="1457" w:type="dxa"/>
            <w:shd w:val="clear" w:color="auto" w:fill="auto"/>
          </w:tcPr>
          <w:p w:rsidR="009A0B5F" w:rsidRPr="00FC177C" w:rsidRDefault="009A0B5F" w:rsidP="005A2793">
            <w:r>
              <w:t>Ф</w:t>
            </w:r>
            <w:r w:rsidRPr="00FC177C">
              <w:t>ранц. яз.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A0B5F" w:rsidRPr="00FC177C" w:rsidRDefault="009A0B5F" w:rsidP="005A2793">
            <w:r>
              <w:t>А</w:t>
            </w:r>
            <w:r w:rsidRPr="00553199">
              <w:t>строном</w:t>
            </w:r>
          </w:p>
        </w:tc>
        <w:tc>
          <w:tcPr>
            <w:tcW w:w="1276" w:type="dxa"/>
            <w:shd w:val="clear" w:color="auto" w:fill="FFFF00"/>
          </w:tcPr>
          <w:p w:rsidR="009A0B5F" w:rsidRPr="00FC177C" w:rsidRDefault="009A0B5F" w:rsidP="005A2793">
            <w:pPr>
              <w:rPr>
                <w:color w:val="FFFF00"/>
              </w:rPr>
            </w:pPr>
          </w:p>
        </w:tc>
        <w:tc>
          <w:tcPr>
            <w:tcW w:w="1275" w:type="dxa"/>
            <w:shd w:val="clear" w:color="auto" w:fill="auto"/>
          </w:tcPr>
          <w:p w:rsidR="009A0B5F" w:rsidRPr="00FC177C" w:rsidRDefault="009A0B5F" w:rsidP="005A2793">
            <w:r>
              <w:t>П</w:t>
            </w:r>
            <w:r w:rsidRPr="00FC177C">
              <w:t>раво</w:t>
            </w:r>
          </w:p>
        </w:tc>
        <w:tc>
          <w:tcPr>
            <w:tcW w:w="1418" w:type="dxa"/>
            <w:shd w:val="clear" w:color="auto" w:fill="auto"/>
          </w:tcPr>
          <w:p w:rsidR="009A0B5F" w:rsidRPr="00FC177C" w:rsidRDefault="009A0B5F" w:rsidP="005A2793">
            <w:r>
              <w:t>М</w:t>
            </w:r>
            <w:r w:rsidRPr="00FC177C">
              <w:t>атемати</w:t>
            </w:r>
            <w:r>
              <w:t>к</w:t>
            </w:r>
          </w:p>
        </w:tc>
        <w:tc>
          <w:tcPr>
            <w:tcW w:w="1368" w:type="dxa"/>
            <w:shd w:val="clear" w:color="auto" w:fill="auto"/>
          </w:tcPr>
          <w:p w:rsidR="009A0B5F" w:rsidRPr="00FC177C" w:rsidRDefault="009A0B5F" w:rsidP="005A2793">
            <w:r>
              <w:t>Г</w:t>
            </w:r>
            <w:r w:rsidRPr="00FC177C">
              <w:t>еограф</w:t>
            </w:r>
            <w:r>
              <w:t>ия</w:t>
            </w:r>
          </w:p>
        </w:tc>
        <w:tc>
          <w:tcPr>
            <w:tcW w:w="1276" w:type="dxa"/>
            <w:shd w:val="clear" w:color="auto" w:fill="auto"/>
          </w:tcPr>
          <w:p w:rsidR="009A0B5F" w:rsidRPr="00FC177C" w:rsidRDefault="009A0B5F" w:rsidP="005A2793">
            <w:r w:rsidRPr="00FC177C">
              <w:t>ОБЖ</w:t>
            </w:r>
          </w:p>
        </w:tc>
        <w:tc>
          <w:tcPr>
            <w:tcW w:w="1383" w:type="dxa"/>
            <w:shd w:val="clear" w:color="auto" w:fill="auto"/>
          </w:tcPr>
          <w:p w:rsidR="009A0B5F" w:rsidRPr="00FC177C" w:rsidRDefault="009A0B5F" w:rsidP="005A2793">
            <w:proofErr w:type="spellStart"/>
            <w:r>
              <w:t>Л</w:t>
            </w:r>
            <w:r w:rsidRPr="00FC177C">
              <w:t>итерат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:rsidR="009A0B5F" w:rsidRPr="00FC177C" w:rsidRDefault="009A0B5F" w:rsidP="005A2793"/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B52887" w:rsidRDefault="009A0B5F" w:rsidP="008C1959">
            <w:r>
              <w:t>Железноводск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5A2793">
            <w:r>
              <w:t>ФК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>
              <w:t>ОБЖ</w:t>
            </w:r>
          </w:p>
        </w:tc>
        <w:tc>
          <w:tcPr>
            <w:tcW w:w="1276" w:type="dxa"/>
            <w:shd w:val="clear" w:color="auto" w:fill="FFFF00"/>
          </w:tcPr>
          <w:p w:rsidR="009A0B5F" w:rsidRPr="00E700A7" w:rsidRDefault="009A0B5F" w:rsidP="005A2793">
            <w:pPr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5A2793">
            <w:r>
              <w:t>Обществ</w:t>
            </w:r>
          </w:p>
        </w:tc>
        <w:tc>
          <w:tcPr>
            <w:tcW w:w="1418" w:type="dxa"/>
            <w:shd w:val="clear" w:color="auto" w:fill="auto"/>
          </w:tcPr>
          <w:p w:rsidR="009A0B5F" w:rsidRPr="00B52887" w:rsidRDefault="009A0B5F" w:rsidP="005A2793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9A0B5F" w:rsidRPr="00B52887" w:rsidRDefault="009A0B5F" w:rsidP="005A2793">
            <w: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>
              <w:t>Англ. яз.</w:t>
            </w:r>
          </w:p>
        </w:tc>
        <w:tc>
          <w:tcPr>
            <w:tcW w:w="1383" w:type="dxa"/>
            <w:shd w:val="clear" w:color="auto" w:fill="auto"/>
          </w:tcPr>
          <w:p w:rsidR="009A0B5F" w:rsidRPr="00B52887" w:rsidRDefault="009A0B5F" w:rsidP="005A2793">
            <w:proofErr w:type="spellStart"/>
            <w:r>
              <w:t>Математ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:rsidR="009A0B5F" w:rsidRPr="00B52887" w:rsidRDefault="009A0B5F" w:rsidP="005A2793"/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B52887" w:rsidRDefault="009A0B5F" w:rsidP="008C1959">
            <w:r>
              <w:t>Кисловодск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5A2793">
            <w:r>
              <w:t>Математик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>
              <w:t>Физика</w:t>
            </w:r>
          </w:p>
        </w:tc>
        <w:tc>
          <w:tcPr>
            <w:tcW w:w="1276" w:type="dxa"/>
            <w:shd w:val="clear" w:color="auto" w:fill="FFFF00"/>
          </w:tcPr>
          <w:p w:rsidR="009A0B5F" w:rsidRPr="00A07364" w:rsidRDefault="009A0B5F" w:rsidP="005A2793">
            <w:pPr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5A2793">
            <w:r>
              <w:t xml:space="preserve">Русский </w:t>
            </w:r>
          </w:p>
        </w:tc>
        <w:tc>
          <w:tcPr>
            <w:tcW w:w="1418" w:type="dxa"/>
            <w:shd w:val="clear" w:color="auto" w:fill="auto"/>
          </w:tcPr>
          <w:p w:rsidR="009A0B5F" w:rsidRPr="00B52887" w:rsidRDefault="009A0B5F" w:rsidP="005A2793">
            <w:r>
              <w:t>География</w:t>
            </w:r>
          </w:p>
        </w:tc>
        <w:tc>
          <w:tcPr>
            <w:tcW w:w="1368" w:type="dxa"/>
            <w:shd w:val="clear" w:color="auto" w:fill="auto"/>
          </w:tcPr>
          <w:p w:rsidR="009A0B5F" w:rsidRPr="00B52887" w:rsidRDefault="009A0B5F" w:rsidP="005A2793">
            <w:r>
              <w:t xml:space="preserve">Англ. </w:t>
            </w:r>
            <w:proofErr w:type="spellStart"/>
            <w:r>
              <w:t>яз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>
              <w:t>Франц. яз.</w:t>
            </w:r>
          </w:p>
        </w:tc>
        <w:tc>
          <w:tcPr>
            <w:tcW w:w="1383" w:type="dxa"/>
            <w:shd w:val="clear" w:color="auto" w:fill="auto"/>
          </w:tcPr>
          <w:p w:rsidR="009A0B5F" w:rsidRPr="00B52887" w:rsidRDefault="009A0B5F" w:rsidP="00C95CC7">
            <w:proofErr w:type="spellStart"/>
            <w:r>
              <w:t>Немец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FFFF00"/>
          </w:tcPr>
          <w:p w:rsidR="009A0B5F" w:rsidRPr="00B52887" w:rsidRDefault="009A0B5F" w:rsidP="00C95CC7">
            <w:r>
              <w:t>Испанский</w:t>
            </w:r>
          </w:p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B52887" w:rsidRDefault="009A0B5F" w:rsidP="00AA418D">
            <w:r>
              <w:t>Лермонтов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5A2793">
            <w:r>
              <w:t>Русский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>
              <w:t>История</w:t>
            </w:r>
          </w:p>
        </w:tc>
        <w:tc>
          <w:tcPr>
            <w:tcW w:w="1276" w:type="dxa"/>
            <w:shd w:val="clear" w:color="auto" w:fill="FFFF00"/>
          </w:tcPr>
          <w:p w:rsidR="009A0B5F" w:rsidRPr="00B52887" w:rsidRDefault="009A0B5F" w:rsidP="005A2793"/>
        </w:tc>
        <w:tc>
          <w:tcPr>
            <w:tcW w:w="1275" w:type="dxa"/>
            <w:shd w:val="clear" w:color="auto" w:fill="auto"/>
          </w:tcPr>
          <w:p w:rsidR="009A0B5F" w:rsidRPr="00B52887" w:rsidRDefault="009A0B5F" w:rsidP="005A2793">
            <w:r>
              <w:t>Астроном</w:t>
            </w:r>
          </w:p>
        </w:tc>
        <w:tc>
          <w:tcPr>
            <w:tcW w:w="1418" w:type="dxa"/>
            <w:shd w:val="clear" w:color="auto" w:fill="auto"/>
          </w:tcPr>
          <w:p w:rsidR="009A0B5F" w:rsidRPr="00B52887" w:rsidRDefault="009A0B5F" w:rsidP="00C95CC7">
            <w:r>
              <w:t>Англ. яз.</w:t>
            </w:r>
          </w:p>
        </w:tc>
        <w:tc>
          <w:tcPr>
            <w:tcW w:w="1368" w:type="dxa"/>
            <w:shd w:val="clear" w:color="auto" w:fill="auto"/>
          </w:tcPr>
          <w:p w:rsidR="009A0B5F" w:rsidRPr="00B52887" w:rsidRDefault="009A0B5F" w:rsidP="00C95CC7">
            <w:r>
              <w:t>Немец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C95CC7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383" w:type="dxa"/>
            <w:shd w:val="clear" w:color="auto" w:fill="auto"/>
          </w:tcPr>
          <w:p w:rsidR="009A0B5F" w:rsidRPr="00B52887" w:rsidRDefault="009A0B5F" w:rsidP="00C95CC7">
            <w:r>
              <w:t>ФК</w:t>
            </w:r>
          </w:p>
        </w:tc>
        <w:tc>
          <w:tcPr>
            <w:tcW w:w="1559" w:type="dxa"/>
            <w:shd w:val="clear" w:color="auto" w:fill="FFFF00"/>
          </w:tcPr>
          <w:p w:rsidR="009A0B5F" w:rsidRDefault="009A0B5F" w:rsidP="005A2793"/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B52887" w:rsidRDefault="009A0B5F" w:rsidP="008C1959">
            <w:r w:rsidRPr="00D232F2">
              <w:t>Невинномысск</w:t>
            </w:r>
          </w:p>
        </w:tc>
        <w:tc>
          <w:tcPr>
            <w:tcW w:w="1457" w:type="dxa"/>
            <w:shd w:val="clear" w:color="auto" w:fill="auto"/>
          </w:tcPr>
          <w:p w:rsidR="009A0B5F" w:rsidRPr="00D232F2" w:rsidRDefault="009A0B5F" w:rsidP="005A2793">
            <w:r w:rsidRPr="00D232F2">
              <w:t>Русс</w:t>
            </w:r>
            <w:r>
              <w:t>кий</w:t>
            </w:r>
            <w:proofErr w:type="gramStart"/>
            <w:r w:rsidRPr="00D232F2"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 w:rsidRPr="00D232F2">
              <w:t>я</w:t>
            </w:r>
            <w:proofErr w:type="gramEnd"/>
            <w:r w:rsidRPr="00D232F2">
              <w:t>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0B5F" w:rsidRPr="00D232F2" w:rsidRDefault="009A0B5F" w:rsidP="00C95CC7">
            <w:proofErr w:type="spellStart"/>
            <w:r w:rsidRPr="00D232F2">
              <w:t>Матем</w:t>
            </w:r>
            <w:r>
              <w:t>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9A0B5F" w:rsidRPr="00B52887" w:rsidRDefault="009A0B5F" w:rsidP="005A2793">
            <w:r w:rsidRPr="00D232F2">
              <w:t>Эконом.</w:t>
            </w: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5A2793">
            <w:r w:rsidRPr="00D232F2">
              <w:t>Астроном</w:t>
            </w:r>
          </w:p>
        </w:tc>
        <w:tc>
          <w:tcPr>
            <w:tcW w:w="1418" w:type="dxa"/>
            <w:shd w:val="clear" w:color="auto" w:fill="auto"/>
          </w:tcPr>
          <w:p w:rsidR="009A0B5F" w:rsidRPr="00B52887" w:rsidRDefault="009A0B5F" w:rsidP="005A2793">
            <w:r w:rsidRPr="00D232F2">
              <w:t>Англ.</w:t>
            </w:r>
            <w:r>
              <w:t xml:space="preserve"> </w:t>
            </w:r>
            <w:proofErr w:type="spellStart"/>
            <w:r w:rsidRPr="00D232F2">
              <w:t>яз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9A0B5F" w:rsidRPr="00D232F2" w:rsidRDefault="009A0B5F" w:rsidP="00C95CC7">
            <w:r w:rsidRPr="00D232F2">
              <w:t>Технол</w:t>
            </w:r>
            <w:r>
              <w:t>ог.</w:t>
            </w:r>
          </w:p>
        </w:tc>
        <w:tc>
          <w:tcPr>
            <w:tcW w:w="1276" w:type="dxa"/>
            <w:shd w:val="clear" w:color="auto" w:fill="auto"/>
          </w:tcPr>
          <w:p w:rsidR="009A0B5F" w:rsidRPr="00D232F2" w:rsidRDefault="009A0B5F" w:rsidP="005A2793">
            <w:proofErr w:type="spellStart"/>
            <w:r w:rsidRPr="00D232F2">
              <w:t>Испан</w:t>
            </w:r>
            <w:proofErr w:type="spellEnd"/>
            <w:r w:rsidRPr="00D232F2">
              <w:t>.</w:t>
            </w:r>
            <w:r>
              <w:t xml:space="preserve"> </w:t>
            </w:r>
            <w:r w:rsidRPr="00D232F2">
              <w:t>яз.</w:t>
            </w:r>
          </w:p>
        </w:tc>
        <w:tc>
          <w:tcPr>
            <w:tcW w:w="1383" w:type="dxa"/>
            <w:shd w:val="clear" w:color="auto" w:fill="auto"/>
          </w:tcPr>
          <w:p w:rsidR="009A0B5F" w:rsidRPr="00D232F2" w:rsidRDefault="009A0B5F" w:rsidP="005A2793">
            <w:r w:rsidRPr="00D232F2">
              <w:t>Право</w:t>
            </w:r>
          </w:p>
        </w:tc>
        <w:tc>
          <w:tcPr>
            <w:tcW w:w="1559" w:type="dxa"/>
            <w:shd w:val="clear" w:color="auto" w:fill="FFFF00"/>
          </w:tcPr>
          <w:p w:rsidR="009A0B5F" w:rsidRPr="00B52887" w:rsidRDefault="009A0B5F" w:rsidP="005A2793">
            <w:r w:rsidRPr="00D232F2">
              <w:t>МХК</w:t>
            </w:r>
          </w:p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153DEA" w:rsidRDefault="009A0B5F" w:rsidP="008C1959">
            <w:r>
              <w:t>Пятигорск</w:t>
            </w:r>
          </w:p>
        </w:tc>
        <w:tc>
          <w:tcPr>
            <w:tcW w:w="1457" w:type="dxa"/>
            <w:shd w:val="clear" w:color="auto" w:fill="auto"/>
          </w:tcPr>
          <w:p w:rsidR="009A0B5F" w:rsidRPr="00153DEA" w:rsidRDefault="009A0B5F" w:rsidP="005A2793">
            <w:r>
              <w:t>Экология</w:t>
            </w:r>
          </w:p>
        </w:tc>
        <w:tc>
          <w:tcPr>
            <w:tcW w:w="1276" w:type="dxa"/>
            <w:shd w:val="clear" w:color="auto" w:fill="auto"/>
          </w:tcPr>
          <w:p w:rsidR="009A0B5F" w:rsidRPr="00153DEA" w:rsidRDefault="009A0B5F" w:rsidP="009163FA">
            <w:r>
              <w:t>Русский</w:t>
            </w:r>
          </w:p>
        </w:tc>
        <w:tc>
          <w:tcPr>
            <w:tcW w:w="1276" w:type="dxa"/>
            <w:shd w:val="clear" w:color="auto" w:fill="FFFF00"/>
          </w:tcPr>
          <w:p w:rsidR="009A0B5F" w:rsidRPr="00153DEA" w:rsidRDefault="009A0B5F" w:rsidP="005A2793"/>
        </w:tc>
        <w:tc>
          <w:tcPr>
            <w:tcW w:w="1275" w:type="dxa"/>
            <w:shd w:val="clear" w:color="auto" w:fill="auto"/>
          </w:tcPr>
          <w:p w:rsidR="009A0B5F" w:rsidRPr="00153DEA" w:rsidRDefault="009A0B5F" w:rsidP="005A2793">
            <w:r>
              <w:t>Право</w:t>
            </w:r>
          </w:p>
        </w:tc>
        <w:tc>
          <w:tcPr>
            <w:tcW w:w="1418" w:type="dxa"/>
            <w:shd w:val="clear" w:color="auto" w:fill="auto"/>
          </w:tcPr>
          <w:p w:rsidR="009A0B5F" w:rsidRPr="00153DEA" w:rsidRDefault="009A0B5F" w:rsidP="009163FA">
            <w:r>
              <w:t>Математик</w:t>
            </w:r>
          </w:p>
        </w:tc>
        <w:tc>
          <w:tcPr>
            <w:tcW w:w="1368" w:type="dxa"/>
            <w:shd w:val="clear" w:color="auto" w:fill="auto"/>
          </w:tcPr>
          <w:p w:rsidR="009A0B5F" w:rsidRPr="00153DEA" w:rsidRDefault="009A0B5F" w:rsidP="009163FA">
            <w:r>
              <w:t>ФК</w:t>
            </w:r>
          </w:p>
        </w:tc>
        <w:tc>
          <w:tcPr>
            <w:tcW w:w="1276" w:type="dxa"/>
            <w:shd w:val="clear" w:color="auto" w:fill="auto"/>
          </w:tcPr>
          <w:p w:rsidR="009A0B5F" w:rsidRPr="00153DEA" w:rsidRDefault="009A0B5F" w:rsidP="009163FA">
            <w:proofErr w:type="spellStart"/>
            <w:r>
              <w:t>Литратур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A0B5F" w:rsidRPr="00153DEA" w:rsidRDefault="009A0B5F" w:rsidP="005A2793">
            <w:r>
              <w:t>Астроном.</w:t>
            </w:r>
          </w:p>
        </w:tc>
        <w:tc>
          <w:tcPr>
            <w:tcW w:w="1559" w:type="dxa"/>
            <w:shd w:val="clear" w:color="auto" w:fill="FFFF00"/>
          </w:tcPr>
          <w:p w:rsidR="009A0B5F" w:rsidRPr="00153DEA" w:rsidRDefault="009A0B5F" w:rsidP="005A2793">
            <w:proofErr w:type="spellStart"/>
            <w:r w:rsidRPr="0042366B">
              <w:t>Франц</w:t>
            </w:r>
            <w:r>
              <w:t>узск</w:t>
            </w:r>
            <w:proofErr w:type="spellEnd"/>
            <w:proofErr w:type="gramStart"/>
            <w:r>
              <w:t>.</w:t>
            </w:r>
            <w:r w:rsidRPr="0042366B">
              <w:t>.</w:t>
            </w:r>
            <w:proofErr w:type="gramEnd"/>
          </w:p>
        </w:tc>
      </w:tr>
      <w:tr w:rsidR="009A0B5F" w:rsidRPr="007F5DAB" w:rsidTr="009163FA">
        <w:tc>
          <w:tcPr>
            <w:tcW w:w="2987" w:type="dxa"/>
            <w:shd w:val="clear" w:color="auto" w:fill="FFFFFF" w:themeFill="background1"/>
          </w:tcPr>
          <w:p w:rsidR="009A0B5F" w:rsidRPr="00B52887" w:rsidRDefault="009A0B5F" w:rsidP="00AA418D">
            <w:r>
              <w:t>Ставрополь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5A2793">
            <w:r>
              <w:t>Немецкий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proofErr w:type="spellStart"/>
            <w:r>
              <w:t>Испанск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9A0B5F" w:rsidRPr="00B52887" w:rsidRDefault="009A0B5F" w:rsidP="005A2793"/>
        </w:tc>
        <w:tc>
          <w:tcPr>
            <w:tcW w:w="1275" w:type="dxa"/>
            <w:shd w:val="clear" w:color="auto" w:fill="auto"/>
          </w:tcPr>
          <w:p w:rsidR="009A0B5F" w:rsidRPr="00B52887" w:rsidRDefault="009A0B5F" w:rsidP="005A2793">
            <w:r>
              <w:t>Географ.</w:t>
            </w:r>
          </w:p>
        </w:tc>
        <w:tc>
          <w:tcPr>
            <w:tcW w:w="1418" w:type="dxa"/>
            <w:shd w:val="clear" w:color="auto" w:fill="auto"/>
          </w:tcPr>
          <w:p w:rsidR="009A0B5F" w:rsidRPr="00B52887" w:rsidRDefault="009A0B5F" w:rsidP="005A2793">
            <w:r>
              <w:t>Математик</w:t>
            </w:r>
          </w:p>
        </w:tc>
        <w:tc>
          <w:tcPr>
            <w:tcW w:w="1368" w:type="dxa"/>
            <w:shd w:val="clear" w:color="auto" w:fill="auto"/>
          </w:tcPr>
          <w:p w:rsidR="009A0B5F" w:rsidRPr="00B52887" w:rsidRDefault="009A0B5F" w:rsidP="005A2793">
            <w:proofErr w:type="spellStart"/>
            <w:r>
              <w:t>Русский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5A2793">
            <w:r>
              <w:t>Химия</w:t>
            </w:r>
          </w:p>
        </w:tc>
        <w:tc>
          <w:tcPr>
            <w:tcW w:w="1383" w:type="dxa"/>
            <w:shd w:val="clear" w:color="auto" w:fill="auto"/>
          </w:tcPr>
          <w:p w:rsidR="009A0B5F" w:rsidRPr="00B52887" w:rsidRDefault="009A0B5F" w:rsidP="009163FA">
            <w:r>
              <w:t>ФК</w:t>
            </w:r>
          </w:p>
        </w:tc>
        <w:tc>
          <w:tcPr>
            <w:tcW w:w="1559" w:type="dxa"/>
            <w:shd w:val="clear" w:color="auto" w:fill="FFFF00"/>
          </w:tcPr>
          <w:p w:rsidR="009A0B5F" w:rsidRPr="00B52887" w:rsidRDefault="009A0B5F" w:rsidP="005A2793">
            <w:r>
              <w:t>Технология</w:t>
            </w:r>
          </w:p>
        </w:tc>
      </w:tr>
    </w:tbl>
    <w:p w:rsidR="00EF3EA5" w:rsidRPr="00167E78" w:rsidRDefault="00EF3EA5" w:rsidP="00245E9B">
      <w:pPr>
        <w:jc w:val="center"/>
        <w:rPr>
          <w:color w:val="FFFFFF"/>
          <w:sz w:val="28"/>
          <w:szCs w:val="28"/>
        </w:rPr>
      </w:pPr>
      <w:r w:rsidRPr="00167E78">
        <w:rPr>
          <w:color w:val="FFFFFF"/>
          <w:sz w:val="28"/>
          <w:szCs w:val="28"/>
        </w:rPr>
        <w:t>в __________________________________________________________</w:t>
      </w:r>
    </w:p>
    <w:p w:rsidR="00EF3EA5" w:rsidRDefault="00EF3EA5" w:rsidP="00245E9B">
      <w:pPr>
        <w:jc w:val="center"/>
        <w:rPr>
          <w:color w:val="FFFFFF"/>
          <w:sz w:val="18"/>
          <w:szCs w:val="18"/>
        </w:rPr>
      </w:pPr>
      <w:r w:rsidRPr="00167E78">
        <w:rPr>
          <w:color w:val="FFFFFF"/>
          <w:sz w:val="18"/>
          <w:szCs w:val="18"/>
        </w:rPr>
        <w:t>(наименование муниципального образования)</w:t>
      </w:r>
    </w:p>
    <w:p w:rsidR="00797CB1" w:rsidRDefault="00797CB1" w:rsidP="00245E9B">
      <w:pPr>
        <w:jc w:val="center"/>
        <w:rPr>
          <w:color w:val="FFFFFF"/>
          <w:sz w:val="18"/>
          <w:szCs w:val="18"/>
        </w:rPr>
      </w:pPr>
    </w:p>
    <w:p w:rsidR="00797CB1" w:rsidRPr="00167E78" w:rsidRDefault="00797CB1" w:rsidP="00245E9B">
      <w:pPr>
        <w:jc w:val="center"/>
        <w:rPr>
          <w:color w:val="FFFFFF"/>
          <w:sz w:val="18"/>
          <w:szCs w:val="18"/>
        </w:rPr>
      </w:pPr>
    </w:p>
    <w:tbl>
      <w:tblPr>
        <w:tblW w:w="157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57"/>
        <w:gridCol w:w="1276"/>
        <w:gridCol w:w="1276"/>
        <w:gridCol w:w="1275"/>
        <w:gridCol w:w="1418"/>
        <w:gridCol w:w="1226"/>
        <w:gridCol w:w="1276"/>
        <w:gridCol w:w="1134"/>
        <w:gridCol w:w="1286"/>
        <w:gridCol w:w="1293"/>
      </w:tblGrid>
      <w:tr w:rsidR="00013C02" w:rsidRPr="007F5DAB" w:rsidTr="0059365F">
        <w:tc>
          <w:tcPr>
            <w:tcW w:w="2835" w:type="dxa"/>
            <w:vMerge w:val="restart"/>
            <w:shd w:val="clear" w:color="auto" w:fill="FFFFFF" w:themeFill="background1"/>
          </w:tcPr>
          <w:p w:rsidR="00013C02" w:rsidRPr="007F5DAB" w:rsidRDefault="00013C02" w:rsidP="00797CB1">
            <w:pPr>
              <w:rPr>
                <w:sz w:val="26"/>
                <w:szCs w:val="26"/>
              </w:rPr>
            </w:pPr>
            <w:r w:rsidRPr="007F5DAB">
              <w:rPr>
                <w:sz w:val="26"/>
                <w:szCs w:val="26"/>
              </w:rPr>
              <w:t>Муниципальный ра</w:t>
            </w:r>
            <w:r w:rsidRPr="007F5DAB">
              <w:rPr>
                <w:sz w:val="26"/>
                <w:szCs w:val="26"/>
              </w:rPr>
              <w:t>й</w:t>
            </w:r>
            <w:r w:rsidRPr="007F5DAB">
              <w:rPr>
                <w:sz w:val="26"/>
                <w:szCs w:val="26"/>
              </w:rPr>
              <w:t>он/ городской округ</w:t>
            </w:r>
          </w:p>
        </w:tc>
        <w:tc>
          <w:tcPr>
            <w:tcW w:w="12917" w:type="dxa"/>
            <w:gridSpan w:val="10"/>
            <w:shd w:val="clear" w:color="auto" w:fill="auto"/>
          </w:tcPr>
          <w:p w:rsidR="00013C02" w:rsidRPr="007F5DAB" w:rsidRDefault="00013C02" w:rsidP="00797CB1">
            <w:pPr>
              <w:jc w:val="center"/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Октябрь 201</w:t>
            </w:r>
            <w:r w:rsidR="007C27FB">
              <w:rPr>
                <w:sz w:val="28"/>
                <w:szCs w:val="28"/>
              </w:rPr>
              <w:t>8</w:t>
            </w:r>
            <w:r w:rsidRPr="007F5DAB">
              <w:rPr>
                <w:sz w:val="28"/>
                <w:szCs w:val="28"/>
              </w:rPr>
              <w:t xml:space="preserve"> года/Предметы</w:t>
            </w:r>
          </w:p>
        </w:tc>
      </w:tr>
      <w:tr w:rsidR="00013C02" w:rsidRPr="007F5DAB" w:rsidTr="0059365F">
        <w:trPr>
          <w:trHeight w:val="235"/>
        </w:trPr>
        <w:tc>
          <w:tcPr>
            <w:tcW w:w="2835" w:type="dxa"/>
            <w:vMerge/>
            <w:shd w:val="clear" w:color="auto" w:fill="FFFFFF" w:themeFill="background1"/>
          </w:tcPr>
          <w:p w:rsidR="00013C02" w:rsidRPr="007F5DAB" w:rsidRDefault="00013C02" w:rsidP="00797CB1">
            <w:pPr>
              <w:rPr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013C02" w:rsidRPr="007F5DAB" w:rsidRDefault="007C27FB" w:rsidP="00797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367D">
              <w:rPr>
                <w:sz w:val="28"/>
                <w:szCs w:val="28"/>
              </w:rPr>
              <w:t xml:space="preserve"> </w:t>
            </w:r>
            <w:proofErr w:type="gramStart"/>
            <w:r w:rsidR="0062367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13C02" w:rsidRPr="007F5DAB" w:rsidRDefault="007C27FB" w:rsidP="00797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 w:rsidR="0062367D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13C02" w:rsidRPr="007F5DAB" w:rsidRDefault="007C27FB" w:rsidP="00797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 w:rsidR="0062367D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13C02" w:rsidRPr="007F5DAB" w:rsidRDefault="007C27FB" w:rsidP="00797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367D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418" w:type="dxa"/>
            <w:shd w:val="clear" w:color="auto" w:fill="FFFF00"/>
          </w:tcPr>
          <w:p w:rsidR="00013C02" w:rsidRPr="007F5DAB" w:rsidRDefault="007C27FB" w:rsidP="00797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2367D">
              <w:rPr>
                <w:sz w:val="28"/>
                <w:szCs w:val="28"/>
              </w:rPr>
              <w:t xml:space="preserve"> </w:t>
            </w:r>
            <w:proofErr w:type="gramStart"/>
            <w:r w:rsidR="0062367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26" w:type="dxa"/>
            <w:shd w:val="clear" w:color="auto" w:fill="FFFF00"/>
          </w:tcPr>
          <w:p w:rsidR="00013C02" w:rsidRPr="007F5DAB" w:rsidRDefault="007C27FB" w:rsidP="00797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 w:rsidR="0062367D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13C02" w:rsidRPr="007F5DAB" w:rsidRDefault="007C27FB" w:rsidP="00797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2367D">
              <w:rPr>
                <w:sz w:val="28"/>
                <w:szCs w:val="28"/>
              </w:rPr>
              <w:t xml:space="preserve"> </w:t>
            </w:r>
            <w:proofErr w:type="gramStart"/>
            <w:r w:rsidR="0062367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13C02" w:rsidRPr="007F5DAB" w:rsidRDefault="007C27FB" w:rsidP="00797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 w:rsidR="0062367D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86" w:type="dxa"/>
            <w:shd w:val="clear" w:color="auto" w:fill="auto"/>
          </w:tcPr>
          <w:p w:rsidR="00013C02" w:rsidRPr="007F5DAB" w:rsidRDefault="007C27FB" w:rsidP="00797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proofErr w:type="gramStart"/>
            <w:r w:rsidR="0062367D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93" w:type="dxa"/>
            <w:shd w:val="clear" w:color="auto" w:fill="auto"/>
          </w:tcPr>
          <w:p w:rsidR="00013C02" w:rsidRPr="007F5DAB" w:rsidRDefault="00013C02" w:rsidP="00797CB1">
            <w:pPr>
              <w:jc w:val="center"/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1</w:t>
            </w:r>
            <w:r w:rsidR="007C27FB">
              <w:rPr>
                <w:sz w:val="28"/>
                <w:szCs w:val="28"/>
              </w:rPr>
              <w:t>1</w:t>
            </w:r>
            <w:r w:rsidR="0062367D">
              <w:rPr>
                <w:sz w:val="28"/>
                <w:szCs w:val="28"/>
              </w:rPr>
              <w:t xml:space="preserve"> Ч</w:t>
            </w:r>
          </w:p>
        </w:tc>
      </w:tr>
      <w:tr w:rsidR="00A819EB" w:rsidRPr="00B52887" w:rsidTr="0059365F">
        <w:tc>
          <w:tcPr>
            <w:tcW w:w="2835" w:type="dxa"/>
            <w:shd w:val="clear" w:color="auto" w:fill="FFFFFF" w:themeFill="background1"/>
          </w:tcPr>
          <w:p w:rsidR="00A819EB" w:rsidRDefault="00A819EB" w:rsidP="00797CB1">
            <w:r>
              <w:t>Александровский</w:t>
            </w:r>
          </w:p>
        </w:tc>
        <w:tc>
          <w:tcPr>
            <w:tcW w:w="1457" w:type="dxa"/>
            <w:shd w:val="clear" w:color="auto" w:fill="auto"/>
          </w:tcPr>
          <w:p w:rsidR="00A819EB" w:rsidRPr="00065C73" w:rsidRDefault="00A819EB" w:rsidP="00797CB1">
            <w:r w:rsidRPr="00065C73"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A819EB" w:rsidRPr="00065C73" w:rsidRDefault="00A819EB" w:rsidP="00797CB1">
            <w:r w:rsidRPr="00065C73">
              <w:t>Обществ</w:t>
            </w:r>
          </w:p>
        </w:tc>
        <w:tc>
          <w:tcPr>
            <w:tcW w:w="1276" w:type="dxa"/>
            <w:shd w:val="clear" w:color="auto" w:fill="auto"/>
          </w:tcPr>
          <w:p w:rsidR="00A819EB" w:rsidRPr="00065C73" w:rsidRDefault="00A819EB" w:rsidP="00797CB1">
            <w:r w:rsidRPr="00065C73">
              <w:t xml:space="preserve">ОБЖ </w:t>
            </w:r>
          </w:p>
        </w:tc>
        <w:tc>
          <w:tcPr>
            <w:tcW w:w="1275" w:type="dxa"/>
            <w:shd w:val="clear" w:color="auto" w:fill="auto"/>
          </w:tcPr>
          <w:p w:rsidR="00A819EB" w:rsidRPr="00065C73" w:rsidRDefault="00A819EB" w:rsidP="00797CB1">
            <w:r w:rsidRPr="00065C73">
              <w:t>Техноло</w:t>
            </w:r>
            <w:r>
              <w:t>г</w:t>
            </w:r>
          </w:p>
        </w:tc>
        <w:tc>
          <w:tcPr>
            <w:tcW w:w="1418" w:type="dxa"/>
            <w:shd w:val="clear" w:color="auto" w:fill="FFFF00"/>
          </w:tcPr>
          <w:p w:rsidR="00A819EB" w:rsidRPr="00065C73" w:rsidRDefault="00A819EB" w:rsidP="00797CB1">
            <w:r w:rsidRPr="00065C73">
              <w:t>Право</w:t>
            </w:r>
          </w:p>
        </w:tc>
        <w:tc>
          <w:tcPr>
            <w:tcW w:w="1226" w:type="dxa"/>
            <w:shd w:val="clear" w:color="auto" w:fill="FFFF00"/>
          </w:tcPr>
          <w:p w:rsidR="00A819EB" w:rsidRPr="00065C73" w:rsidRDefault="00A819EB" w:rsidP="00797CB1">
            <w:proofErr w:type="spellStart"/>
            <w:r>
              <w:t>Немецк</w:t>
            </w:r>
            <w:proofErr w:type="spellEnd"/>
            <w:r w:rsidR="009163FA">
              <w:t>.</w:t>
            </w:r>
          </w:p>
        </w:tc>
        <w:tc>
          <w:tcPr>
            <w:tcW w:w="1276" w:type="dxa"/>
            <w:shd w:val="clear" w:color="auto" w:fill="auto"/>
          </w:tcPr>
          <w:p w:rsidR="00A819EB" w:rsidRPr="00065C73" w:rsidRDefault="00A819EB" w:rsidP="00797CB1">
            <w:proofErr w:type="spellStart"/>
            <w:r w:rsidRPr="00065C73">
              <w:t>Англ</w:t>
            </w:r>
            <w:r>
              <w:t>ийс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819EB" w:rsidRPr="00065C73" w:rsidRDefault="00A819EB" w:rsidP="00797CB1">
            <w:r w:rsidRPr="00065C73">
              <w:t>Эконо</w:t>
            </w:r>
            <w:r>
              <w:t>м</w:t>
            </w:r>
          </w:p>
        </w:tc>
        <w:tc>
          <w:tcPr>
            <w:tcW w:w="1286" w:type="dxa"/>
            <w:shd w:val="clear" w:color="auto" w:fill="auto"/>
          </w:tcPr>
          <w:p w:rsidR="00A819EB" w:rsidRPr="00065C73" w:rsidRDefault="00A819EB" w:rsidP="00797CB1">
            <w:r w:rsidRPr="00065C73">
              <w:t>Эколо</w:t>
            </w:r>
            <w:r>
              <w:t>г</w:t>
            </w:r>
          </w:p>
        </w:tc>
        <w:tc>
          <w:tcPr>
            <w:tcW w:w="1293" w:type="dxa"/>
            <w:shd w:val="clear" w:color="auto" w:fill="auto"/>
          </w:tcPr>
          <w:p w:rsidR="00A819EB" w:rsidRPr="00A40DED" w:rsidRDefault="00A819EB" w:rsidP="00797CB1">
            <w:r w:rsidRPr="00065C73">
              <w:t>Ф</w:t>
            </w:r>
            <w:r>
              <w:t>К</w:t>
            </w:r>
          </w:p>
        </w:tc>
      </w:tr>
      <w:tr w:rsidR="003B2B64" w:rsidRPr="00B52887" w:rsidTr="0059365F">
        <w:tc>
          <w:tcPr>
            <w:tcW w:w="2835" w:type="dxa"/>
            <w:shd w:val="clear" w:color="auto" w:fill="FFFFFF" w:themeFill="background1"/>
          </w:tcPr>
          <w:p w:rsidR="003B2B64" w:rsidRPr="00925913" w:rsidRDefault="003B2B64" w:rsidP="00797CB1">
            <w:r w:rsidRPr="00925913">
              <w:t xml:space="preserve">Андроповский </w:t>
            </w:r>
          </w:p>
        </w:tc>
        <w:tc>
          <w:tcPr>
            <w:tcW w:w="1457" w:type="dxa"/>
            <w:shd w:val="clear" w:color="auto" w:fill="auto"/>
          </w:tcPr>
          <w:p w:rsidR="003B2B64" w:rsidRPr="00F7151F" w:rsidRDefault="003B2B64" w:rsidP="00797CB1">
            <w:r w:rsidRPr="00F7151F">
              <w:t xml:space="preserve">Экология </w:t>
            </w:r>
          </w:p>
        </w:tc>
        <w:tc>
          <w:tcPr>
            <w:tcW w:w="1276" w:type="dxa"/>
            <w:shd w:val="clear" w:color="auto" w:fill="auto"/>
          </w:tcPr>
          <w:p w:rsidR="003B2B64" w:rsidRPr="00F7151F" w:rsidRDefault="003B2B64" w:rsidP="00797CB1">
            <w:r w:rsidRPr="00F7151F">
              <w:t>Географ</w:t>
            </w:r>
            <w:r w:rsidR="009163FA">
              <w:t>.</w:t>
            </w:r>
          </w:p>
        </w:tc>
        <w:tc>
          <w:tcPr>
            <w:tcW w:w="1276" w:type="dxa"/>
            <w:shd w:val="clear" w:color="auto" w:fill="auto"/>
          </w:tcPr>
          <w:p w:rsidR="003B2B64" w:rsidRPr="00F7151F" w:rsidRDefault="009163FA" w:rsidP="00797CB1">
            <w:r>
              <w:t>МХК</w:t>
            </w:r>
          </w:p>
        </w:tc>
        <w:tc>
          <w:tcPr>
            <w:tcW w:w="1275" w:type="dxa"/>
            <w:shd w:val="clear" w:color="auto" w:fill="auto"/>
          </w:tcPr>
          <w:p w:rsidR="003B2B64" w:rsidRPr="00F7151F" w:rsidRDefault="003B2B64" w:rsidP="00797CB1">
            <w:r w:rsidRPr="00F7151F">
              <w:t xml:space="preserve">Биология </w:t>
            </w:r>
          </w:p>
        </w:tc>
        <w:tc>
          <w:tcPr>
            <w:tcW w:w="1418" w:type="dxa"/>
            <w:shd w:val="clear" w:color="auto" w:fill="FFFF00"/>
          </w:tcPr>
          <w:p w:rsidR="003B2B64" w:rsidRPr="00F7151F" w:rsidRDefault="003B2B64" w:rsidP="00797CB1"/>
        </w:tc>
        <w:tc>
          <w:tcPr>
            <w:tcW w:w="1226" w:type="dxa"/>
            <w:shd w:val="clear" w:color="auto" w:fill="FFFF00"/>
          </w:tcPr>
          <w:p w:rsidR="003B2B64" w:rsidRPr="00F7151F" w:rsidRDefault="003B2B64" w:rsidP="00797CB1"/>
        </w:tc>
        <w:tc>
          <w:tcPr>
            <w:tcW w:w="1276" w:type="dxa"/>
            <w:shd w:val="clear" w:color="auto" w:fill="auto"/>
          </w:tcPr>
          <w:p w:rsidR="003B2B64" w:rsidRPr="00F7151F" w:rsidRDefault="003B2B64" w:rsidP="00797CB1">
            <w:r w:rsidRPr="00F7151F">
              <w:t xml:space="preserve">Химия </w:t>
            </w:r>
          </w:p>
        </w:tc>
        <w:tc>
          <w:tcPr>
            <w:tcW w:w="1134" w:type="dxa"/>
            <w:shd w:val="clear" w:color="auto" w:fill="auto"/>
          </w:tcPr>
          <w:p w:rsidR="003B2B64" w:rsidRPr="00F7151F" w:rsidRDefault="003B2B64" w:rsidP="00797CB1">
            <w:r w:rsidRPr="00F7151F">
              <w:t>Обществ</w:t>
            </w:r>
          </w:p>
        </w:tc>
        <w:tc>
          <w:tcPr>
            <w:tcW w:w="1286" w:type="dxa"/>
            <w:shd w:val="clear" w:color="auto" w:fill="auto"/>
          </w:tcPr>
          <w:p w:rsidR="003B2B64" w:rsidRPr="00F7151F" w:rsidRDefault="003B2B64" w:rsidP="00797CB1">
            <w:r w:rsidRPr="00F7151F">
              <w:t xml:space="preserve">Право </w:t>
            </w:r>
          </w:p>
        </w:tc>
        <w:tc>
          <w:tcPr>
            <w:tcW w:w="1293" w:type="dxa"/>
            <w:shd w:val="clear" w:color="auto" w:fill="auto"/>
          </w:tcPr>
          <w:p w:rsidR="003B2B64" w:rsidRPr="00F7151F" w:rsidRDefault="003B2B64" w:rsidP="00797CB1">
            <w:proofErr w:type="spellStart"/>
            <w:r w:rsidRPr="00F7151F">
              <w:t>Литер</w:t>
            </w:r>
            <w:r w:rsidR="009163FA">
              <w:t>ат</w:t>
            </w:r>
            <w:proofErr w:type="spellEnd"/>
            <w:r w:rsidR="009163FA">
              <w:t>.</w:t>
            </w:r>
          </w:p>
        </w:tc>
      </w:tr>
      <w:tr w:rsidR="003B2B64" w:rsidRPr="00B52887" w:rsidTr="0059365F">
        <w:tc>
          <w:tcPr>
            <w:tcW w:w="2835" w:type="dxa"/>
            <w:shd w:val="clear" w:color="auto" w:fill="FFFFFF" w:themeFill="background1"/>
          </w:tcPr>
          <w:p w:rsidR="003B2B64" w:rsidRDefault="003B2B64" w:rsidP="00797CB1">
            <w:proofErr w:type="spellStart"/>
            <w:r w:rsidRPr="00EE04B2">
              <w:t>Апанасенковский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3B2B64" w:rsidRPr="00EE04B2" w:rsidRDefault="003B2B64" w:rsidP="00797CB1">
            <w:r w:rsidRPr="00EE04B2"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3B2B64" w:rsidRPr="00EE04B2" w:rsidRDefault="003B2B64" w:rsidP="00797CB1">
            <w:r w:rsidRPr="00EE04B2">
              <w:t xml:space="preserve">Химия </w:t>
            </w:r>
          </w:p>
        </w:tc>
        <w:tc>
          <w:tcPr>
            <w:tcW w:w="1276" w:type="dxa"/>
            <w:shd w:val="clear" w:color="auto" w:fill="auto"/>
          </w:tcPr>
          <w:p w:rsidR="003B2B64" w:rsidRPr="00EE04B2" w:rsidRDefault="003B2B64" w:rsidP="00797CB1">
            <w:proofErr w:type="spellStart"/>
            <w:r>
              <w:t>Матем</w:t>
            </w:r>
            <w:r w:rsidR="009163FA">
              <w:t>ат</w:t>
            </w:r>
            <w:proofErr w:type="spellEnd"/>
            <w:r w:rsidR="009163FA">
              <w:t>.</w:t>
            </w:r>
          </w:p>
        </w:tc>
        <w:tc>
          <w:tcPr>
            <w:tcW w:w="1275" w:type="dxa"/>
            <w:shd w:val="clear" w:color="auto" w:fill="auto"/>
          </w:tcPr>
          <w:p w:rsidR="003B2B64" w:rsidRPr="00EE04B2" w:rsidRDefault="003B2B64" w:rsidP="00797CB1">
            <w:r w:rsidRPr="00EE04B2">
              <w:t>Анг</w:t>
            </w:r>
            <w:r w:rsidR="009163FA">
              <w:t>л. яз.</w:t>
            </w:r>
            <w:r>
              <w:t xml:space="preserve"> </w:t>
            </w:r>
            <w:r w:rsidRPr="00EE04B2">
              <w:t xml:space="preserve"> </w:t>
            </w:r>
          </w:p>
        </w:tc>
        <w:tc>
          <w:tcPr>
            <w:tcW w:w="1418" w:type="dxa"/>
            <w:shd w:val="clear" w:color="auto" w:fill="FFFF00"/>
          </w:tcPr>
          <w:p w:rsidR="003B2B64" w:rsidRPr="00EE04B2" w:rsidRDefault="003B2B64" w:rsidP="00797CB1">
            <w:r w:rsidRPr="00EE04B2">
              <w:t>Франц</w:t>
            </w:r>
            <w:r w:rsidR="009163FA">
              <w:t>. яз.</w:t>
            </w:r>
          </w:p>
        </w:tc>
        <w:tc>
          <w:tcPr>
            <w:tcW w:w="1226" w:type="dxa"/>
            <w:shd w:val="clear" w:color="auto" w:fill="FFFF00"/>
          </w:tcPr>
          <w:p w:rsidR="003B2B64" w:rsidRPr="00EE04B2" w:rsidRDefault="003B2B64" w:rsidP="00797CB1">
            <w:r w:rsidRPr="00EE04B2">
              <w:t xml:space="preserve">Право </w:t>
            </w:r>
          </w:p>
        </w:tc>
        <w:tc>
          <w:tcPr>
            <w:tcW w:w="1276" w:type="dxa"/>
            <w:shd w:val="clear" w:color="auto" w:fill="auto"/>
          </w:tcPr>
          <w:p w:rsidR="003B2B64" w:rsidRPr="00EE04B2" w:rsidRDefault="003B2B64" w:rsidP="00797CB1">
            <w:r w:rsidRPr="00EE04B2">
              <w:t>Астрон</w:t>
            </w:r>
            <w:r w:rsidR="009163FA">
              <w:t>ом</w:t>
            </w:r>
          </w:p>
        </w:tc>
        <w:tc>
          <w:tcPr>
            <w:tcW w:w="1134" w:type="dxa"/>
            <w:shd w:val="clear" w:color="auto" w:fill="auto"/>
          </w:tcPr>
          <w:p w:rsidR="003B2B64" w:rsidRPr="00EE04B2" w:rsidRDefault="003B2B64" w:rsidP="00797CB1">
            <w:r w:rsidRPr="00EE04B2">
              <w:t xml:space="preserve">Русский </w:t>
            </w:r>
          </w:p>
        </w:tc>
        <w:tc>
          <w:tcPr>
            <w:tcW w:w="1286" w:type="dxa"/>
            <w:shd w:val="clear" w:color="auto" w:fill="auto"/>
          </w:tcPr>
          <w:p w:rsidR="003B2B64" w:rsidRPr="00EE04B2" w:rsidRDefault="003B2B64" w:rsidP="00797CB1">
            <w:r w:rsidRPr="00EE04B2">
              <w:t>Географ</w:t>
            </w:r>
            <w:r>
              <w:t>.</w:t>
            </w:r>
            <w:r w:rsidRPr="00EE04B2">
              <w:t xml:space="preserve"> </w:t>
            </w:r>
          </w:p>
        </w:tc>
        <w:tc>
          <w:tcPr>
            <w:tcW w:w="1293" w:type="dxa"/>
            <w:shd w:val="clear" w:color="auto" w:fill="auto"/>
          </w:tcPr>
          <w:p w:rsidR="003B2B64" w:rsidRPr="00EE04B2" w:rsidRDefault="003B2B64" w:rsidP="00797CB1">
            <w:r w:rsidRPr="00EE04B2">
              <w:t>История</w:t>
            </w:r>
          </w:p>
        </w:tc>
      </w:tr>
      <w:tr w:rsidR="003B2B64" w:rsidRPr="00B52887" w:rsidTr="0059365F">
        <w:tc>
          <w:tcPr>
            <w:tcW w:w="2835" w:type="dxa"/>
            <w:shd w:val="clear" w:color="auto" w:fill="FFFFFF" w:themeFill="background1"/>
          </w:tcPr>
          <w:p w:rsidR="003B2B64" w:rsidRPr="00B52887" w:rsidRDefault="003B2B64" w:rsidP="00797CB1">
            <w:proofErr w:type="spellStart"/>
            <w:r>
              <w:t>Арзгирский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3B2B64" w:rsidRPr="00B52887" w:rsidRDefault="003B2B64" w:rsidP="00797CB1">
            <w:proofErr w:type="spellStart"/>
            <w:r>
              <w:t>Обществ</w:t>
            </w:r>
            <w:r w:rsidR="009163FA">
              <w:t>оз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2B64" w:rsidRPr="00B52887" w:rsidRDefault="003B2B64" w:rsidP="00797CB1">
            <w: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3B2B64" w:rsidRPr="00B52887" w:rsidRDefault="003B2B64" w:rsidP="00797CB1">
            <w:r>
              <w:t>Эколог</w:t>
            </w:r>
            <w:r w:rsidR="009163FA">
              <w:t>ия</w:t>
            </w:r>
          </w:p>
        </w:tc>
        <w:tc>
          <w:tcPr>
            <w:tcW w:w="1275" w:type="dxa"/>
            <w:shd w:val="clear" w:color="auto" w:fill="auto"/>
          </w:tcPr>
          <w:p w:rsidR="003B2B64" w:rsidRPr="00B52887" w:rsidRDefault="003B2B64" w:rsidP="00797CB1"/>
        </w:tc>
        <w:tc>
          <w:tcPr>
            <w:tcW w:w="1418" w:type="dxa"/>
            <w:shd w:val="clear" w:color="auto" w:fill="FFFF00"/>
          </w:tcPr>
          <w:p w:rsidR="003B2B64" w:rsidRPr="00B52887" w:rsidRDefault="003B2B64" w:rsidP="00797CB1"/>
        </w:tc>
        <w:tc>
          <w:tcPr>
            <w:tcW w:w="1226" w:type="dxa"/>
            <w:shd w:val="clear" w:color="auto" w:fill="FFFF00"/>
          </w:tcPr>
          <w:p w:rsidR="003B2B64" w:rsidRPr="00B52887" w:rsidRDefault="003B2B64" w:rsidP="00797CB1"/>
        </w:tc>
        <w:tc>
          <w:tcPr>
            <w:tcW w:w="1276" w:type="dxa"/>
            <w:shd w:val="clear" w:color="auto" w:fill="auto"/>
          </w:tcPr>
          <w:p w:rsidR="003B2B64" w:rsidRPr="00B52887" w:rsidRDefault="003B2B64" w:rsidP="00797CB1">
            <w:proofErr w:type="spellStart"/>
            <w:r>
              <w:t>Мат</w:t>
            </w:r>
            <w:r w:rsidR="009163FA">
              <w:t>емат</w:t>
            </w:r>
            <w:proofErr w:type="spellEnd"/>
            <w:r w:rsidR="009163FA">
              <w:t>.</w:t>
            </w:r>
          </w:p>
        </w:tc>
        <w:tc>
          <w:tcPr>
            <w:tcW w:w="1134" w:type="dxa"/>
            <w:shd w:val="clear" w:color="auto" w:fill="auto"/>
          </w:tcPr>
          <w:p w:rsidR="003B2B64" w:rsidRPr="00B52887" w:rsidRDefault="003B2B64" w:rsidP="00797CB1">
            <w:r>
              <w:t>Физика</w:t>
            </w:r>
          </w:p>
        </w:tc>
        <w:tc>
          <w:tcPr>
            <w:tcW w:w="1286" w:type="dxa"/>
            <w:shd w:val="clear" w:color="auto" w:fill="auto"/>
          </w:tcPr>
          <w:p w:rsidR="003B2B64" w:rsidRPr="00B52887" w:rsidRDefault="003B2B64" w:rsidP="00797CB1">
            <w:proofErr w:type="spellStart"/>
            <w:r>
              <w:t>Технол</w:t>
            </w:r>
            <w:proofErr w:type="spellEnd"/>
            <w:r w:rsidR="009163FA">
              <w:t>.</w:t>
            </w:r>
          </w:p>
        </w:tc>
        <w:tc>
          <w:tcPr>
            <w:tcW w:w="1293" w:type="dxa"/>
            <w:shd w:val="clear" w:color="auto" w:fill="auto"/>
          </w:tcPr>
          <w:p w:rsidR="003B2B64" w:rsidRPr="00B52887" w:rsidRDefault="003B2B64" w:rsidP="00797CB1">
            <w:r>
              <w:t>Русск</w:t>
            </w:r>
            <w:r w:rsidR="009163FA">
              <w:t>ий</w:t>
            </w:r>
          </w:p>
        </w:tc>
      </w:tr>
      <w:tr w:rsidR="003B2B64" w:rsidRPr="00B52887" w:rsidTr="0059365F">
        <w:tc>
          <w:tcPr>
            <w:tcW w:w="2835" w:type="dxa"/>
            <w:shd w:val="clear" w:color="auto" w:fill="FFFFFF" w:themeFill="background1"/>
          </w:tcPr>
          <w:p w:rsidR="003B2B64" w:rsidRPr="00B52887" w:rsidRDefault="003B2B64" w:rsidP="00797CB1">
            <w:proofErr w:type="spellStart"/>
            <w:r>
              <w:t>Благодарненский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3B2B64" w:rsidRPr="00B52887" w:rsidRDefault="003B2B64" w:rsidP="00797CB1">
            <w:r>
              <w:t>Русск. язык</w:t>
            </w:r>
          </w:p>
        </w:tc>
        <w:tc>
          <w:tcPr>
            <w:tcW w:w="1276" w:type="dxa"/>
            <w:shd w:val="clear" w:color="auto" w:fill="auto"/>
          </w:tcPr>
          <w:p w:rsidR="003B2B64" w:rsidRPr="00B52887" w:rsidRDefault="003B2B64" w:rsidP="00797CB1">
            <w:r>
              <w:t xml:space="preserve">Англ. </w:t>
            </w:r>
            <w:proofErr w:type="spellStart"/>
            <w:r>
              <w:t>яз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2B64" w:rsidRPr="00B52887" w:rsidRDefault="003B2B64" w:rsidP="00797CB1">
            <w:r>
              <w:t>Обществ.</w:t>
            </w:r>
          </w:p>
        </w:tc>
        <w:tc>
          <w:tcPr>
            <w:tcW w:w="1275" w:type="dxa"/>
            <w:shd w:val="clear" w:color="auto" w:fill="auto"/>
          </w:tcPr>
          <w:p w:rsidR="003B2B64" w:rsidRPr="00B52887" w:rsidRDefault="003B2B64" w:rsidP="00797CB1">
            <w:r>
              <w:t>Биология</w:t>
            </w:r>
          </w:p>
        </w:tc>
        <w:tc>
          <w:tcPr>
            <w:tcW w:w="1418" w:type="dxa"/>
            <w:shd w:val="clear" w:color="auto" w:fill="FFFF00"/>
          </w:tcPr>
          <w:p w:rsidR="003B2B64" w:rsidRPr="00B52887" w:rsidRDefault="003B2B64" w:rsidP="00797CB1">
            <w:proofErr w:type="spellStart"/>
            <w:r>
              <w:t>Немецк</w:t>
            </w:r>
            <w:proofErr w:type="spellEnd"/>
            <w:r>
              <w:t xml:space="preserve">. </w:t>
            </w:r>
            <w:proofErr w:type="spellStart"/>
            <w:r>
              <w:t>яз</w:t>
            </w:r>
            <w:proofErr w:type="spellEnd"/>
          </w:p>
        </w:tc>
        <w:tc>
          <w:tcPr>
            <w:tcW w:w="1226" w:type="dxa"/>
            <w:shd w:val="clear" w:color="auto" w:fill="FFFF00"/>
          </w:tcPr>
          <w:p w:rsidR="003B2B64" w:rsidRPr="00B52887" w:rsidRDefault="003B2B64" w:rsidP="00797CB1">
            <w:r>
              <w:t xml:space="preserve">Франц. </w:t>
            </w:r>
            <w:proofErr w:type="spellStart"/>
            <w:r>
              <w:t>яз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2B64" w:rsidRPr="00B52887" w:rsidRDefault="003B2B64" w:rsidP="00797CB1">
            <w: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3B2B64" w:rsidRPr="00B52887" w:rsidRDefault="003B2B64" w:rsidP="00797CB1">
            <w:r>
              <w:t>Эконом</w:t>
            </w:r>
          </w:p>
        </w:tc>
        <w:tc>
          <w:tcPr>
            <w:tcW w:w="1286" w:type="dxa"/>
            <w:shd w:val="clear" w:color="auto" w:fill="auto"/>
          </w:tcPr>
          <w:p w:rsidR="003B2B64" w:rsidRPr="00B52887" w:rsidRDefault="003B2B64" w:rsidP="00797CB1">
            <w:r>
              <w:t>Физика</w:t>
            </w:r>
          </w:p>
        </w:tc>
        <w:tc>
          <w:tcPr>
            <w:tcW w:w="1293" w:type="dxa"/>
            <w:shd w:val="clear" w:color="auto" w:fill="auto"/>
          </w:tcPr>
          <w:p w:rsidR="003B2B64" w:rsidRPr="00B52887" w:rsidRDefault="003B2B64" w:rsidP="00797CB1">
            <w:r>
              <w:t>Экология</w:t>
            </w:r>
          </w:p>
        </w:tc>
      </w:tr>
      <w:tr w:rsidR="003B2B64" w:rsidRPr="00B52887" w:rsidTr="0059365F">
        <w:tc>
          <w:tcPr>
            <w:tcW w:w="2835" w:type="dxa"/>
            <w:shd w:val="clear" w:color="auto" w:fill="FFFFFF" w:themeFill="background1"/>
          </w:tcPr>
          <w:p w:rsidR="003B2B64" w:rsidRPr="00D232F2" w:rsidRDefault="003B2B64" w:rsidP="00797CB1">
            <w:r>
              <w:t xml:space="preserve">Буденновский </w:t>
            </w:r>
          </w:p>
        </w:tc>
        <w:tc>
          <w:tcPr>
            <w:tcW w:w="1457" w:type="dxa"/>
            <w:shd w:val="clear" w:color="auto" w:fill="auto"/>
          </w:tcPr>
          <w:p w:rsidR="003B2B64" w:rsidRDefault="003B2B64" w:rsidP="00797CB1">
            <w: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3B2B64" w:rsidRDefault="003B2B64" w:rsidP="00797CB1">
            <w:r>
              <w:t>Экология.</w:t>
            </w:r>
          </w:p>
        </w:tc>
        <w:tc>
          <w:tcPr>
            <w:tcW w:w="1276" w:type="dxa"/>
            <w:shd w:val="clear" w:color="auto" w:fill="auto"/>
          </w:tcPr>
          <w:p w:rsidR="003B2B64" w:rsidRDefault="003B2B64" w:rsidP="00797CB1">
            <w:proofErr w:type="spellStart"/>
            <w:r>
              <w:t>Матем</w:t>
            </w:r>
            <w:r w:rsidR="009163FA">
              <w:t>ат</w:t>
            </w:r>
            <w:proofErr w:type="spellEnd"/>
            <w:r w:rsidR="009163FA">
              <w:t>.</w:t>
            </w:r>
          </w:p>
        </w:tc>
        <w:tc>
          <w:tcPr>
            <w:tcW w:w="1275" w:type="dxa"/>
            <w:shd w:val="clear" w:color="auto" w:fill="auto"/>
          </w:tcPr>
          <w:p w:rsidR="003B2B64" w:rsidRDefault="003B2B64" w:rsidP="00797CB1">
            <w:r>
              <w:t>Биол</w:t>
            </w:r>
            <w:r w:rsidR="009163FA">
              <w:t>огия</w:t>
            </w:r>
          </w:p>
        </w:tc>
        <w:tc>
          <w:tcPr>
            <w:tcW w:w="1418" w:type="dxa"/>
            <w:shd w:val="clear" w:color="auto" w:fill="FFFF00"/>
          </w:tcPr>
          <w:p w:rsidR="003B2B64" w:rsidRDefault="003B2B64" w:rsidP="00797CB1">
            <w:proofErr w:type="spellStart"/>
            <w:r>
              <w:t>Обществ</w:t>
            </w:r>
            <w:r w:rsidR="009163FA">
              <w:t>оз</w:t>
            </w:r>
            <w:proofErr w:type="spellEnd"/>
          </w:p>
        </w:tc>
        <w:tc>
          <w:tcPr>
            <w:tcW w:w="1226" w:type="dxa"/>
            <w:shd w:val="clear" w:color="auto" w:fill="FFFF00"/>
          </w:tcPr>
          <w:p w:rsidR="003B2B64" w:rsidRDefault="003B2B64" w:rsidP="00797CB1">
            <w:r>
              <w:t>ФК</w:t>
            </w:r>
          </w:p>
        </w:tc>
        <w:tc>
          <w:tcPr>
            <w:tcW w:w="1276" w:type="dxa"/>
            <w:shd w:val="clear" w:color="auto" w:fill="auto"/>
          </w:tcPr>
          <w:p w:rsidR="003B2B64" w:rsidRDefault="003B2B64" w:rsidP="00797CB1">
            <w:r>
              <w:t xml:space="preserve">Физика </w:t>
            </w:r>
          </w:p>
        </w:tc>
        <w:tc>
          <w:tcPr>
            <w:tcW w:w="1134" w:type="dxa"/>
            <w:shd w:val="clear" w:color="auto" w:fill="auto"/>
          </w:tcPr>
          <w:p w:rsidR="003B2B64" w:rsidRDefault="003B2B64" w:rsidP="00797CB1">
            <w:r>
              <w:t>Геогр</w:t>
            </w:r>
            <w:r w:rsidR="009163FA">
              <w:t>аф</w:t>
            </w:r>
          </w:p>
        </w:tc>
        <w:tc>
          <w:tcPr>
            <w:tcW w:w="1286" w:type="dxa"/>
            <w:shd w:val="clear" w:color="auto" w:fill="auto"/>
          </w:tcPr>
          <w:p w:rsidR="003B2B64" w:rsidRDefault="003B2B64" w:rsidP="00797CB1">
            <w:r>
              <w:t>Право</w:t>
            </w:r>
          </w:p>
        </w:tc>
        <w:tc>
          <w:tcPr>
            <w:tcW w:w="1293" w:type="dxa"/>
            <w:shd w:val="clear" w:color="auto" w:fill="auto"/>
          </w:tcPr>
          <w:p w:rsidR="003B2B64" w:rsidRDefault="003B2B64" w:rsidP="00797CB1">
            <w:r>
              <w:t>Экономик</w:t>
            </w:r>
          </w:p>
        </w:tc>
      </w:tr>
      <w:tr w:rsidR="003B2B64" w:rsidRPr="00B52887" w:rsidTr="0059365F">
        <w:tc>
          <w:tcPr>
            <w:tcW w:w="2835" w:type="dxa"/>
            <w:shd w:val="clear" w:color="auto" w:fill="FFFFFF" w:themeFill="background1"/>
          </w:tcPr>
          <w:p w:rsidR="003B2B64" w:rsidRPr="00CE3F62" w:rsidRDefault="003B2B64" w:rsidP="00797CB1">
            <w:r>
              <w:t>Георгиевский</w:t>
            </w:r>
          </w:p>
        </w:tc>
        <w:tc>
          <w:tcPr>
            <w:tcW w:w="1457" w:type="dxa"/>
            <w:shd w:val="clear" w:color="auto" w:fill="auto"/>
          </w:tcPr>
          <w:p w:rsidR="003B2B64" w:rsidRPr="00CE3F62" w:rsidRDefault="009163FA" w:rsidP="00797CB1">
            <w:r>
              <w:t>М</w:t>
            </w:r>
            <w:r w:rsidR="003B2B64">
              <w:t>атем</w:t>
            </w:r>
            <w:r>
              <w:t>атик</w:t>
            </w:r>
          </w:p>
        </w:tc>
        <w:tc>
          <w:tcPr>
            <w:tcW w:w="1276" w:type="dxa"/>
            <w:shd w:val="clear" w:color="auto" w:fill="auto"/>
          </w:tcPr>
          <w:p w:rsidR="003B2B64" w:rsidRPr="00CE3F62" w:rsidRDefault="009163FA" w:rsidP="00797CB1">
            <w:proofErr w:type="spellStart"/>
            <w:proofErr w:type="gramStart"/>
            <w:r>
              <w:t>Г</w:t>
            </w:r>
            <w:r w:rsidR="003B2B64">
              <w:t>еогр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B2B64" w:rsidRPr="00CE3F62" w:rsidRDefault="009163FA" w:rsidP="00797CB1">
            <w:r>
              <w:t>И</w:t>
            </w:r>
            <w:r w:rsidR="003B2B64">
              <w:t>стор</w:t>
            </w:r>
            <w:r>
              <w:t>ия</w:t>
            </w:r>
          </w:p>
        </w:tc>
        <w:tc>
          <w:tcPr>
            <w:tcW w:w="1275" w:type="dxa"/>
            <w:shd w:val="clear" w:color="auto" w:fill="auto"/>
          </w:tcPr>
          <w:p w:rsidR="003B2B64" w:rsidRPr="00CE3F62" w:rsidRDefault="009163FA" w:rsidP="00797CB1">
            <w:proofErr w:type="spellStart"/>
            <w:r>
              <w:t>И</w:t>
            </w:r>
            <w:r w:rsidR="003B2B64">
              <w:t>спан</w:t>
            </w:r>
            <w:r>
              <w:t>ск</w:t>
            </w:r>
            <w:proofErr w:type="spellEnd"/>
          </w:p>
        </w:tc>
        <w:tc>
          <w:tcPr>
            <w:tcW w:w="1418" w:type="dxa"/>
            <w:shd w:val="clear" w:color="auto" w:fill="FFFF00"/>
          </w:tcPr>
          <w:p w:rsidR="003B2B64" w:rsidRPr="00CE3F62" w:rsidRDefault="003B2B64" w:rsidP="00797CB1">
            <w:pPr>
              <w:rPr>
                <w:highlight w:val="yellow"/>
              </w:rPr>
            </w:pPr>
          </w:p>
        </w:tc>
        <w:tc>
          <w:tcPr>
            <w:tcW w:w="1226" w:type="dxa"/>
            <w:shd w:val="clear" w:color="auto" w:fill="FFFF00"/>
          </w:tcPr>
          <w:p w:rsidR="003B2B64" w:rsidRPr="00CE3F62" w:rsidRDefault="003B2B64" w:rsidP="00797CB1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B64" w:rsidRPr="00CE3F62" w:rsidRDefault="009163FA" w:rsidP="00797CB1">
            <w:r>
              <w:t>О</w:t>
            </w:r>
            <w:r w:rsidR="003B2B64">
              <w:t>бщест</w:t>
            </w:r>
            <w:r>
              <w:t>в.</w:t>
            </w:r>
          </w:p>
        </w:tc>
        <w:tc>
          <w:tcPr>
            <w:tcW w:w="1134" w:type="dxa"/>
            <w:shd w:val="clear" w:color="auto" w:fill="auto"/>
          </w:tcPr>
          <w:p w:rsidR="003B2B64" w:rsidRPr="00CE3F62" w:rsidRDefault="009163FA" w:rsidP="00797CB1">
            <w:r>
              <w:t>Х</w:t>
            </w:r>
            <w:r w:rsidR="003B2B64">
              <w:t>им</w:t>
            </w:r>
            <w:r>
              <w:t>ия</w:t>
            </w:r>
          </w:p>
        </w:tc>
        <w:tc>
          <w:tcPr>
            <w:tcW w:w="1286" w:type="dxa"/>
            <w:shd w:val="clear" w:color="auto" w:fill="auto"/>
          </w:tcPr>
          <w:p w:rsidR="003B2B64" w:rsidRPr="00CE3F62" w:rsidRDefault="003B2B64" w:rsidP="00797CB1">
            <w:r>
              <w:t>МХК</w:t>
            </w:r>
          </w:p>
        </w:tc>
        <w:tc>
          <w:tcPr>
            <w:tcW w:w="1293" w:type="dxa"/>
            <w:shd w:val="clear" w:color="auto" w:fill="auto"/>
          </w:tcPr>
          <w:p w:rsidR="003B2B64" w:rsidRPr="00CE3F62" w:rsidRDefault="009163FA" w:rsidP="00797CB1">
            <w:r>
              <w:t>Э</w:t>
            </w:r>
            <w:r w:rsidR="003B2B64">
              <w:t>кон</w:t>
            </w:r>
            <w:r>
              <w:t>омик</w:t>
            </w:r>
          </w:p>
        </w:tc>
      </w:tr>
      <w:tr w:rsidR="00925913" w:rsidRPr="00B52887" w:rsidTr="0059365F">
        <w:tc>
          <w:tcPr>
            <w:tcW w:w="2835" w:type="dxa"/>
            <w:shd w:val="clear" w:color="auto" w:fill="FFFFFF" w:themeFill="background1"/>
          </w:tcPr>
          <w:p w:rsidR="00925913" w:rsidRDefault="00925913" w:rsidP="00797CB1">
            <w:proofErr w:type="spellStart"/>
            <w:r>
              <w:t>Грачевский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25913" w:rsidRPr="00B52887" w:rsidRDefault="009163FA" w:rsidP="00797CB1">
            <w:r>
              <w:t>Англ. яз.</w:t>
            </w:r>
          </w:p>
        </w:tc>
        <w:tc>
          <w:tcPr>
            <w:tcW w:w="1276" w:type="dxa"/>
            <w:shd w:val="clear" w:color="auto" w:fill="auto"/>
          </w:tcPr>
          <w:p w:rsidR="00925913" w:rsidRPr="00B52887" w:rsidRDefault="00925913" w:rsidP="00797CB1">
            <w:r>
              <w:t>Экология</w:t>
            </w:r>
          </w:p>
        </w:tc>
        <w:tc>
          <w:tcPr>
            <w:tcW w:w="1276" w:type="dxa"/>
            <w:shd w:val="clear" w:color="auto" w:fill="auto"/>
          </w:tcPr>
          <w:p w:rsidR="00925913" w:rsidRPr="00B52887" w:rsidRDefault="00925913" w:rsidP="00797CB1">
            <w:r>
              <w:t>Географ</w:t>
            </w:r>
          </w:p>
        </w:tc>
        <w:tc>
          <w:tcPr>
            <w:tcW w:w="1275" w:type="dxa"/>
            <w:shd w:val="clear" w:color="auto" w:fill="auto"/>
          </w:tcPr>
          <w:p w:rsidR="00925913" w:rsidRPr="00B52887" w:rsidRDefault="00925913" w:rsidP="00797CB1">
            <w:r>
              <w:t xml:space="preserve">Биология </w:t>
            </w:r>
          </w:p>
        </w:tc>
        <w:tc>
          <w:tcPr>
            <w:tcW w:w="1418" w:type="dxa"/>
            <w:shd w:val="clear" w:color="auto" w:fill="FFFF00"/>
          </w:tcPr>
          <w:p w:rsidR="00925913" w:rsidRDefault="00925913" w:rsidP="00797CB1">
            <w:r>
              <w:t>Немец</w:t>
            </w:r>
            <w:proofErr w:type="gramStart"/>
            <w:r w:rsidR="009163FA">
              <w:t>.</w:t>
            </w:r>
            <w:proofErr w:type="gramEnd"/>
            <w:r w:rsidR="009163FA">
              <w:t xml:space="preserve"> </w:t>
            </w:r>
            <w:proofErr w:type="gramStart"/>
            <w:r w:rsidR="009163FA">
              <w:t>я</w:t>
            </w:r>
            <w:proofErr w:type="gramEnd"/>
            <w:r w:rsidR="009163FA">
              <w:t>з.</w:t>
            </w:r>
            <w:r>
              <w:t xml:space="preserve"> </w:t>
            </w:r>
          </w:p>
          <w:p w:rsidR="00925913" w:rsidRPr="00B52887" w:rsidRDefault="00925913" w:rsidP="00797CB1">
            <w:r>
              <w:t>Франц</w:t>
            </w:r>
            <w:r w:rsidR="009163FA">
              <w:t>. яз</w:t>
            </w:r>
            <w:r>
              <w:t>.</w:t>
            </w:r>
          </w:p>
        </w:tc>
        <w:tc>
          <w:tcPr>
            <w:tcW w:w="1226" w:type="dxa"/>
            <w:shd w:val="clear" w:color="auto" w:fill="FFFF00"/>
          </w:tcPr>
          <w:p w:rsidR="00925913" w:rsidRPr="00B52887" w:rsidRDefault="00925913" w:rsidP="00797CB1">
            <w:r>
              <w:t>ОБЖ</w:t>
            </w:r>
          </w:p>
        </w:tc>
        <w:tc>
          <w:tcPr>
            <w:tcW w:w="1276" w:type="dxa"/>
            <w:shd w:val="clear" w:color="auto" w:fill="auto"/>
          </w:tcPr>
          <w:p w:rsidR="00925913" w:rsidRPr="00B52887" w:rsidRDefault="00925913" w:rsidP="00797CB1">
            <w:r>
              <w:t>Астроном</w:t>
            </w:r>
          </w:p>
        </w:tc>
        <w:tc>
          <w:tcPr>
            <w:tcW w:w="1134" w:type="dxa"/>
            <w:shd w:val="clear" w:color="auto" w:fill="auto"/>
          </w:tcPr>
          <w:p w:rsidR="00925913" w:rsidRPr="00B52887" w:rsidRDefault="00925913" w:rsidP="00797CB1">
            <w:r>
              <w:t xml:space="preserve">Право </w:t>
            </w:r>
          </w:p>
        </w:tc>
        <w:tc>
          <w:tcPr>
            <w:tcW w:w="1286" w:type="dxa"/>
            <w:shd w:val="clear" w:color="auto" w:fill="auto"/>
          </w:tcPr>
          <w:p w:rsidR="00925913" w:rsidRPr="00B52887" w:rsidRDefault="00925913" w:rsidP="00797CB1">
            <w:r>
              <w:t>Обществ</w:t>
            </w:r>
          </w:p>
        </w:tc>
        <w:tc>
          <w:tcPr>
            <w:tcW w:w="1293" w:type="dxa"/>
            <w:shd w:val="clear" w:color="auto" w:fill="auto"/>
          </w:tcPr>
          <w:p w:rsidR="00925913" w:rsidRPr="00B52887" w:rsidRDefault="00925913" w:rsidP="00797CB1">
            <w:r>
              <w:t>Литератур</w:t>
            </w:r>
          </w:p>
        </w:tc>
      </w:tr>
      <w:tr w:rsidR="00925913" w:rsidRPr="00B52887" w:rsidTr="0059365F">
        <w:tc>
          <w:tcPr>
            <w:tcW w:w="2835" w:type="dxa"/>
            <w:shd w:val="clear" w:color="auto" w:fill="FFFFFF" w:themeFill="background1"/>
          </w:tcPr>
          <w:p w:rsidR="00925913" w:rsidRPr="00B52887" w:rsidRDefault="00925913" w:rsidP="00797CB1">
            <w:proofErr w:type="spellStart"/>
            <w:r>
              <w:t>Изобильненский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25913" w:rsidRPr="00B52887" w:rsidRDefault="00925913" w:rsidP="00797CB1">
            <w:r>
              <w:t>Астр</w:t>
            </w:r>
            <w:r w:rsidR="009163FA">
              <w:t>оном</w:t>
            </w:r>
          </w:p>
        </w:tc>
        <w:tc>
          <w:tcPr>
            <w:tcW w:w="1276" w:type="dxa"/>
            <w:shd w:val="clear" w:color="auto" w:fill="auto"/>
          </w:tcPr>
          <w:p w:rsidR="00925913" w:rsidRPr="00B52887" w:rsidRDefault="00925913" w:rsidP="00797CB1"/>
        </w:tc>
        <w:tc>
          <w:tcPr>
            <w:tcW w:w="1276" w:type="dxa"/>
            <w:shd w:val="clear" w:color="auto" w:fill="auto"/>
          </w:tcPr>
          <w:p w:rsidR="00925913" w:rsidRPr="00B52887" w:rsidRDefault="00925913" w:rsidP="00797CB1"/>
        </w:tc>
        <w:tc>
          <w:tcPr>
            <w:tcW w:w="1275" w:type="dxa"/>
            <w:shd w:val="clear" w:color="auto" w:fill="auto"/>
          </w:tcPr>
          <w:p w:rsidR="00925913" w:rsidRPr="00B52887" w:rsidRDefault="00925913" w:rsidP="00797CB1"/>
        </w:tc>
        <w:tc>
          <w:tcPr>
            <w:tcW w:w="1418" w:type="dxa"/>
            <w:shd w:val="clear" w:color="auto" w:fill="FFFF00"/>
          </w:tcPr>
          <w:p w:rsidR="00925913" w:rsidRPr="00B52887" w:rsidRDefault="00925913" w:rsidP="00797CB1"/>
        </w:tc>
        <w:tc>
          <w:tcPr>
            <w:tcW w:w="1226" w:type="dxa"/>
            <w:shd w:val="clear" w:color="auto" w:fill="FFFF00"/>
          </w:tcPr>
          <w:p w:rsidR="00925913" w:rsidRPr="00B52887" w:rsidRDefault="00925913" w:rsidP="00797CB1"/>
        </w:tc>
        <w:tc>
          <w:tcPr>
            <w:tcW w:w="1276" w:type="dxa"/>
            <w:shd w:val="clear" w:color="auto" w:fill="auto"/>
          </w:tcPr>
          <w:p w:rsidR="00925913" w:rsidRPr="00B52887" w:rsidRDefault="00925913" w:rsidP="00797CB1">
            <w:r>
              <w:t>Экон</w:t>
            </w:r>
            <w:r w:rsidR="009163FA">
              <w:t>омик</w:t>
            </w:r>
          </w:p>
        </w:tc>
        <w:tc>
          <w:tcPr>
            <w:tcW w:w="1134" w:type="dxa"/>
            <w:shd w:val="clear" w:color="auto" w:fill="auto"/>
          </w:tcPr>
          <w:p w:rsidR="00925913" w:rsidRPr="00B52887" w:rsidRDefault="00925913" w:rsidP="00797CB1">
            <w:r>
              <w:t>Русск</w:t>
            </w:r>
            <w:r w:rsidR="009163FA">
              <w:t>ий</w:t>
            </w:r>
          </w:p>
        </w:tc>
        <w:tc>
          <w:tcPr>
            <w:tcW w:w="1286" w:type="dxa"/>
            <w:shd w:val="clear" w:color="auto" w:fill="auto"/>
          </w:tcPr>
          <w:p w:rsidR="00925913" w:rsidRPr="00B52887" w:rsidRDefault="00925913" w:rsidP="00797CB1">
            <w:r>
              <w:t>МХК</w:t>
            </w:r>
          </w:p>
        </w:tc>
        <w:tc>
          <w:tcPr>
            <w:tcW w:w="1293" w:type="dxa"/>
            <w:shd w:val="clear" w:color="auto" w:fill="auto"/>
          </w:tcPr>
          <w:p w:rsidR="00925913" w:rsidRPr="00B52887" w:rsidRDefault="00925913" w:rsidP="00797CB1">
            <w:proofErr w:type="spellStart"/>
            <w:r>
              <w:t>Матем</w:t>
            </w:r>
            <w:r w:rsidR="009163FA">
              <w:t>ат</w:t>
            </w:r>
            <w:proofErr w:type="spellEnd"/>
          </w:p>
        </w:tc>
      </w:tr>
      <w:tr w:rsidR="00282903" w:rsidRPr="00B52887" w:rsidTr="0059365F">
        <w:tc>
          <w:tcPr>
            <w:tcW w:w="2835" w:type="dxa"/>
            <w:shd w:val="clear" w:color="auto" w:fill="FFFFFF" w:themeFill="background1"/>
          </w:tcPr>
          <w:p w:rsidR="00282903" w:rsidRPr="009559DC" w:rsidRDefault="00282903" w:rsidP="00797CB1">
            <w:pPr>
              <w:rPr>
                <w:highlight w:val="yellow"/>
              </w:rPr>
            </w:pPr>
            <w:proofErr w:type="spellStart"/>
            <w:r w:rsidRPr="00282903">
              <w:t>Ипатовский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282903" w:rsidRPr="00282903" w:rsidRDefault="00282903" w:rsidP="00797CB1">
            <w:r w:rsidRPr="00282903">
              <w:t>Обществ</w:t>
            </w:r>
          </w:p>
        </w:tc>
        <w:tc>
          <w:tcPr>
            <w:tcW w:w="1276" w:type="dxa"/>
            <w:shd w:val="clear" w:color="auto" w:fill="auto"/>
          </w:tcPr>
          <w:p w:rsidR="00282903" w:rsidRPr="00282903" w:rsidRDefault="00282903" w:rsidP="00797CB1">
            <w:proofErr w:type="spellStart"/>
            <w:r w:rsidRPr="00282903">
              <w:t>Литерат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82903" w:rsidRPr="00282903" w:rsidRDefault="00282903" w:rsidP="00797CB1">
            <w:r w:rsidRPr="00282903">
              <w:t>Ф</w:t>
            </w:r>
            <w:r w:rsidR="00D913CF">
              <w:t>К</w:t>
            </w:r>
          </w:p>
        </w:tc>
        <w:tc>
          <w:tcPr>
            <w:tcW w:w="1275" w:type="dxa"/>
            <w:shd w:val="clear" w:color="auto" w:fill="auto"/>
          </w:tcPr>
          <w:p w:rsidR="00282903" w:rsidRPr="00282903" w:rsidRDefault="00282903" w:rsidP="00797CB1">
            <w:r w:rsidRPr="00282903">
              <w:t>Географ</w:t>
            </w:r>
          </w:p>
        </w:tc>
        <w:tc>
          <w:tcPr>
            <w:tcW w:w="1418" w:type="dxa"/>
            <w:shd w:val="clear" w:color="auto" w:fill="FFFF00"/>
          </w:tcPr>
          <w:p w:rsidR="00282903" w:rsidRPr="009559DC" w:rsidRDefault="00282903" w:rsidP="00797CB1">
            <w:pPr>
              <w:rPr>
                <w:highlight w:val="yellow"/>
              </w:rPr>
            </w:pPr>
          </w:p>
        </w:tc>
        <w:tc>
          <w:tcPr>
            <w:tcW w:w="1226" w:type="dxa"/>
            <w:shd w:val="clear" w:color="auto" w:fill="FFFF00"/>
          </w:tcPr>
          <w:p w:rsidR="00282903" w:rsidRPr="009559DC" w:rsidRDefault="00282903" w:rsidP="00797CB1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82903" w:rsidRPr="00282903" w:rsidRDefault="00282903" w:rsidP="00797CB1">
            <w:r w:rsidRPr="00282903">
              <w:t>Технол</w:t>
            </w:r>
            <w:r w:rsidR="00D913CF">
              <w:t>ог</w:t>
            </w:r>
          </w:p>
        </w:tc>
        <w:tc>
          <w:tcPr>
            <w:tcW w:w="1134" w:type="dxa"/>
            <w:shd w:val="clear" w:color="auto" w:fill="auto"/>
          </w:tcPr>
          <w:p w:rsidR="00282903" w:rsidRPr="00282903" w:rsidRDefault="00282903" w:rsidP="00797CB1">
            <w:proofErr w:type="spellStart"/>
            <w:r w:rsidRPr="00282903">
              <w:t>Астрон</w:t>
            </w:r>
            <w:proofErr w:type="spellEnd"/>
            <w:r w:rsidR="00D913CF">
              <w:t>.</w:t>
            </w:r>
          </w:p>
        </w:tc>
        <w:tc>
          <w:tcPr>
            <w:tcW w:w="1286" w:type="dxa"/>
            <w:shd w:val="clear" w:color="auto" w:fill="auto"/>
          </w:tcPr>
          <w:p w:rsidR="00282903" w:rsidRPr="00282903" w:rsidRDefault="00282903" w:rsidP="00797CB1">
            <w:r w:rsidRPr="00282903">
              <w:t>Химия</w:t>
            </w:r>
          </w:p>
        </w:tc>
        <w:tc>
          <w:tcPr>
            <w:tcW w:w="1293" w:type="dxa"/>
            <w:shd w:val="clear" w:color="auto" w:fill="auto"/>
          </w:tcPr>
          <w:p w:rsidR="00282903" w:rsidRPr="00282903" w:rsidRDefault="00282903" w:rsidP="00797CB1">
            <w:r w:rsidRPr="00282903">
              <w:t>Право</w:t>
            </w:r>
          </w:p>
        </w:tc>
      </w:tr>
      <w:tr w:rsidR="00282903" w:rsidRPr="00B52887" w:rsidTr="0059365F">
        <w:tc>
          <w:tcPr>
            <w:tcW w:w="2835" w:type="dxa"/>
            <w:shd w:val="clear" w:color="auto" w:fill="FFFFFF" w:themeFill="background1"/>
          </w:tcPr>
          <w:p w:rsidR="00282903" w:rsidRDefault="00282903" w:rsidP="00797CB1">
            <w:r>
              <w:t>Кировский</w:t>
            </w:r>
          </w:p>
        </w:tc>
        <w:tc>
          <w:tcPr>
            <w:tcW w:w="1457" w:type="dxa"/>
            <w:shd w:val="clear" w:color="auto" w:fill="auto"/>
          </w:tcPr>
          <w:p w:rsidR="00282903" w:rsidRPr="00F70B99" w:rsidRDefault="00D913CF" w:rsidP="00797CB1">
            <w:r>
              <w:t>Л</w:t>
            </w:r>
            <w:r w:rsidR="00282903" w:rsidRPr="00F70B99">
              <w:t>итература</w:t>
            </w:r>
          </w:p>
        </w:tc>
        <w:tc>
          <w:tcPr>
            <w:tcW w:w="1276" w:type="dxa"/>
            <w:shd w:val="clear" w:color="auto" w:fill="auto"/>
          </w:tcPr>
          <w:p w:rsidR="00282903" w:rsidRPr="00F70B99" w:rsidRDefault="00D913CF" w:rsidP="00797CB1">
            <w:r>
              <w:t>Г</w:t>
            </w:r>
            <w:r w:rsidR="00282903" w:rsidRPr="00F70B99">
              <w:t>еогра</w:t>
            </w:r>
            <w:r>
              <w:t>ф.</w:t>
            </w:r>
          </w:p>
        </w:tc>
        <w:tc>
          <w:tcPr>
            <w:tcW w:w="1276" w:type="dxa"/>
            <w:shd w:val="clear" w:color="auto" w:fill="auto"/>
          </w:tcPr>
          <w:p w:rsidR="00282903" w:rsidRPr="00F70B99" w:rsidRDefault="00282903" w:rsidP="00797CB1">
            <w:r w:rsidRPr="00F70B99">
              <w:t>МХК</w:t>
            </w:r>
          </w:p>
        </w:tc>
        <w:tc>
          <w:tcPr>
            <w:tcW w:w="1275" w:type="dxa"/>
            <w:shd w:val="clear" w:color="auto" w:fill="auto"/>
          </w:tcPr>
          <w:p w:rsidR="00282903" w:rsidRPr="00F70B99" w:rsidRDefault="00D913CF" w:rsidP="00797CB1">
            <w:r>
              <w:t>Н</w:t>
            </w:r>
            <w:r w:rsidR="00282903" w:rsidRPr="00F70B99">
              <w:t>емецкий</w:t>
            </w:r>
          </w:p>
        </w:tc>
        <w:tc>
          <w:tcPr>
            <w:tcW w:w="1418" w:type="dxa"/>
            <w:shd w:val="clear" w:color="auto" w:fill="FFFF00"/>
          </w:tcPr>
          <w:p w:rsidR="00282903" w:rsidRPr="00F70B99" w:rsidRDefault="00282903" w:rsidP="00797CB1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00"/>
          </w:tcPr>
          <w:p w:rsidR="00282903" w:rsidRPr="00F70B99" w:rsidRDefault="00282903" w:rsidP="00797CB1"/>
        </w:tc>
        <w:tc>
          <w:tcPr>
            <w:tcW w:w="1276" w:type="dxa"/>
            <w:shd w:val="clear" w:color="auto" w:fill="auto"/>
          </w:tcPr>
          <w:p w:rsidR="00282903" w:rsidRPr="00F70B99" w:rsidRDefault="00D913CF" w:rsidP="00797CB1">
            <w:r>
              <w:t>А</w:t>
            </w:r>
            <w:r w:rsidR="00282903" w:rsidRPr="00F70B99">
              <w:t>строном</w:t>
            </w:r>
          </w:p>
        </w:tc>
        <w:tc>
          <w:tcPr>
            <w:tcW w:w="1134" w:type="dxa"/>
            <w:shd w:val="clear" w:color="auto" w:fill="auto"/>
          </w:tcPr>
          <w:p w:rsidR="00282903" w:rsidRPr="00F70B99" w:rsidRDefault="00D913CF" w:rsidP="00797CB1">
            <w:r>
              <w:t>Э</w:t>
            </w:r>
            <w:r w:rsidR="00282903" w:rsidRPr="00F70B99">
              <w:t>колог</w:t>
            </w:r>
          </w:p>
        </w:tc>
        <w:tc>
          <w:tcPr>
            <w:tcW w:w="1286" w:type="dxa"/>
            <w:shd w:val="clear" w:color="auto" w:fill="auto"/>
          </w:tcPr>
          <w:p w:rsidR="00282903" w:rsidRPr="00F70B99" w:rsidRDefault="00D913CF" w:rsidP="00797CB1">
            <w:r>
              <w:t>О</w:t>
            </w:r>
            <w:r w:rsidR="00282903" w:rsidRPr="00F70B99">
              <w:t>бществ</w:t>
            </w:r>
          </w:p>
        </w:tc>
        <w:tc>
          <w:tcPr>
            <w:tcW w:w="1293" w:type="dxa"/>
            <w:shd w:val="clear" w:color="auto" w:fill="auto"/>
          </w:tcPr>
          <w:p w:rsidR="00282903" w:rsidRPr="00F70B99" w:rsidRDefault="00D913CF" w:rsidP="00797CB1">
            <w:r>
              <w:t>Б</w:t>
            </w:r>
            <w:r w:rsidR="00282903" w:rsidRPr="00F70B99">
              <w:t>иология</w:t>
            </w:r>
          </w:p>
        </w:tc>
      </w:tr>
      <w:tr w:rsidR="00282903" w:rsidRPr="00B52887" w:rsidTr="0059365F">
        <w:tc>
          <w:tcPr>
            <w:tcW w:w="2835" w:type="dxa"/>
            <w:shd w:val="clear" w:color="auto" w:fill="FFFFFF" w:themeFill="background1"/>
          </w:tcPr>
          <w:p w:rsidR="00282903" w:rsidRPr="00B52887" w:rsidRDefault="00282903" w:rsidP="00797CB1">
            <w:proofErr w:type="spellStart"/>
            <w:r>
              <w:t>Кочубеевский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282903" w:rsidRPr="00B52887" w:rsidRDefault="00282903" w:rsidP="00797CB1">
            <w:r>
              <w:t>Экон</w:t>
            </w:r>
            <w:r w:rsidR="00D913CF">
              <w:t>омика</w:t>
            </w:r>
          </w:p>
        </w:tc>
        <w:tc>
          <w:tcPr>
            <w:tcW w:w="1276" w:type="dxa"/>
            <w:shd w:val="clear" w:color="auto" w:fill="auto"/>
          </w:tcPr>
          <w:p w:rsidR="00282903" w:rsidRPr="00B52887" w:rsidRDefault="00282903" w:rsidP="00797CB1">
            <w:r w:rsidRPr="00167E78">
              <w:t>А</w:t>
            </w:r>
            <w:r>
              <w:t>с</w:t>
            </w:r>
            <w:r w:rsidRPr="00167E78">
              <w:t>тр</w:t>
            </w:r>
            <w:r w:rsidR="00D913CF">
              <w:t>оном</w:t>
            </w:r>
          </w:p>
        </w:tc>
        <w:tc>
          <w:tcPr>
            <w:tcW w:w="1276" w:type="dxa"/>
            <w:shd w:val="clear" w:color="auto" w:fill="auto"/>
          </w:tcPr>
          <w:p w:rsidR="00282903" w:rsidRPr="00B52887" w:rsidRDefault="00282903" w:rsidP="00797CB1">
            <w:r>
              <w:t>ОБЖ</w:t>
            </w:r>
          </w:p>
        </w:tc>
        <w:tc>
          <w:tcPr>
            <w:tcW w:w="1275" w:type="dxa"/>
            <w:shd w:val="clear" w:color="auto" w:fill="auto"/>
          </w:tcPr>
          <w:p w:rsidR="00282903" w:rsidRPr="00B52887" w:rsidRDefault="00282903" w:rsidP="00797CB1"/>
        </w:tc>
        <w:tc>
          <w:tcPr>
            <w:tcW w:w="1418" w:type="dxa"/>
            <w:shd w:val="clear" w:color="auto" w:fill="FFFF00"/>
          </w:tcPr>
          <w:p w:rsidR="00282903" w:rsidRPr="00B52887" w:rsidRDefault="00282903" w:rsidP="00797CB1"/>
        </w:tc>
        <w:tc>
          <w:tcPr>
            <w:tcW w:w="1226" w:type="dxa"/>
            <w:shd w:val="clear" w:color="auto" w:fill="FFFF00"/>
          </w:tcPr>
          <w:p w:rsidR="00282903" w:rsidRPr="00B52887" w:rsidRDefault="00282903" w:rsidP="00797CB1">
            <w:r>
              <w:t>Физик</w:t>
            </w:r>
          </w:p>
        </w:tc>
        <w:tc>
          <w:tcPr>
            <w:tcW w:w="1276" w:type="dxa"/>
            <w:shd w:val="clear" w:color="auto" w:fill="auto"/>
          </w:tcPr>
          <w:p w:rsidR="00282903" w:rsidRPr="00B52887" w:rsidRDefault="00282903" w:rsidP="00797CB1">
            <w:r>
              <w:t>Право</w:t>
            </w:r>
          </w:p>
        </w:tc>
        <w:tc>
          <w:tcPr>
            <w:tcW w:w="1134" w:type="dxa"/>
            <w:shd w:val="clear" w:color="auto" w:fill="auto"/>
          </w:tcPr>
          <w:p w:rsidR="00282903" w:rsidRPr="00B52887" w:rsidRDefault="00D913CF" w:rsidP="00797CB1">
            <w:r>
              <w:t>МХК</w:t>
            </w:r>
          </w:p>
        </w:tc>
        <w:tc>
          <w:tcPr>
            <w:tcW w:w="1286" w:type="dxa"/>
            <w:shd w:val="clear" w:color="auto" w:fill="auto"/>
          </w:tcPr>
          <w:p w:rsidR="00282903" w:rsidRPr="00B52887" w:rsidRDefault="00282903" w:rsidP="00797CB1">
            <w:proofErr w:type="spellStart"/>
            <w:r>
              <w:t>Лит</w:t>
            </w:r>
            <w:r w:rsidR="00D913CF">
              <w:t>ерат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282903" w:rsidRPr="00B52887" w:rsidRDefault="00282903" w:rsidP="00797CB1">
            <w:r>
              <w:t>Биол</w:t>
            </w:r>
            <w:r w:rsidR="00D913CF">
              <w:t>огия</w:t>
            </w:r>
          </w:p>
        </w:tc>
      </w:tr>
      <w:tr w:rsidR="00282903" w:rsidRPr="00B52887" w:rsidTr="0059365F">
        <w:tc>
          <w:tcPr>
            <w:tcW w:w="2835" w:type="dxa"/>
            <w:shd w:val="clear" w:color="auto" w:fill="FFFFFF" w:themeFill="background1"/>
          </w:tcPr>
          <w:p w:rsidR="00282903" w:rsidRDefault="00282903" w:rsidP="00797CB1">
            <w:r>
              <w:t xml:space="preserve">Курский </w:t>
            </w:r>
          </w:p>
        </w:tc>
        <w:tc>
          <w:tcPr>
            <w:tcW w:w="1457" w:type="dxa"/>
            <w:shd w:val="clear" w:color="auto" w:fill="auto"/>
          </w:tcPr>
          <w:p w:rsidR="00282903" w:rsidRPr="00B52887" w:rsidRDefault="00282903" w:rsidP="00797CB1">
            <w:r>
              <w:t>Литер</w:t>
            </w:r>
            <w:r w:rsidR="00D913CF">
              <w:t>атура</w:t>
            </w:r>
          </w:p>
        </w:tc>
        <w:tc>
          <w:tcPr>
            <w:tcW w:w="1276" w:type="dxa"/>
            <w:shd w:val="clear" w:color="auto" w:fill="auto"/>
          </w:tcPr>
          <w:p w:rsidR="00282903" w:rsidRPr="00B52887" w:rsidRDefault="00282903" w:rsidP="00797CB1">
            <w:r>
              <w:t>Нем</w:t>
            </w:r>
            <w:r w:rsidR="00D913CF">
              <w:t>ец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82903" w:rsidRPr="00B52887" w:rsidRDefault="00282903" w:rsidP="00797CB1">
            <w: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282903" w:rsidRPr="00B52887" w:rsidRDefault="00282903" w:rsidP="00797CB1">
            <w:r>
              <w:t xml:space="preserve">Русский </w:t>
            </w:r>
          </w:p>
        </w:tc>
        <w:tc>
          <w:tcPr>
            <w:tcW w:w="1418" w:type="dxa"/>
            <w:shd w:val="clear" w:color="auto" w:fill="FFFF00"/>
          </w:tcPr>
          <w:p w:rsidR="00282903" w:rsidRPr="00B52887" w:rsidRDefault="00D913CF" w:rsidP="00797CB1">
            <w:r>
              <w:t>А</w:t>
            </w:r>
            <w:r w:rsidR="00282903">
              <w:t>строн</w:t>
            </w:r>
            <w:r>
              <w:t>ом</w:t>
            </w:r>
          </w:p>
        </w:tc>
        <w:tc>
          <w:tcPr>
            <w:tcW w:w="1226" w:type="dxa"/>
            <w:shd w:val="clear" w:color="auto" w:fill="FFFF00"/>
          </w:tcPr>
          <w:p w:rsidR="00282903" w:rsidRPr="00B52887" w:rsidRDefault="00282903" w:rsidP="00797CB1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auto"/>
          </w:tcPr>
          <w:p w:rsidR="00282903" w:rsidRPr="00B52887" w:rsidRDefault="00282903" w:rsidP="00797CB1">
            <w:r>
              <w:t>Англ. яз.</w:t>
            </w:r>
          </w:p>
        </w:tc>
        <w:tc>
          <w:tcPr>
            <w:tcW w:w="1134" w:type="dxa"/>
            <w:shd w:val="clear" w:color="auto" w:fill="auto"/>
          </w:tcPr>
          <w:p w:rsidR="00282903" w:rsidRPr="00B52887" w:rsidRDefault="00282903" w:rsidP="00797CB1">
            <w:r>
              <w:t xml:space="preserve">ОБЖ </w:t>
            </w:r>
          </w:p>
        </w:tc>
        <w:tc>
          <w:tcPr>
            <w:tcW w:w="1286" w:type="dxa"/>
            <w:shd w:val="clear" w:color="auto" w:fill="auto"/>
          </w:tcPr>
          <w:p w:rsidR="00282903" w:rsidRPr="00B52887" w:rsidRDefault="00282903" w:rsidP="00797CB1">
            <w:r>
              <w:t xml:space="preserve">История </w:t>
            </w:r>
          </w:p>
        </w:tc>
        <w:tc>
          <w:tcPr>
            <w:tcW w:w="1293" w:type="dxa"/>
            <w:shd w:val="clear" w:color="auto" w:fill="auto"/>
          </w:tcPr>
          <w:p w:rsidR="00282903" w:rsidRPr="00B52887" w:rsidRDefault="00282903" w:rsidP="00797CB1">
            <w:r>
              <w:t>Экол</w:t>
            </w:r>
            <w:r w:rsidR="0059365F">
              <w:t>огия</w:t>
            </w:r>
            <w:r>
              <w:t xml:space="preserve"> </w:t>
            </w:r>
          </w:p>
        </w:tc>
      </w:tr>
      <w:tr w:rsidR="00282903" w:rsidRPr="00B52887" w:rsidTr="0059365F">
        <w:tc>
          <w:tcPr>
            <w:tcW w:w="2835" w:type="dxa"/>
            <w:shd w:val="clear" w:color="auto" w:fill="FFFFFF" w:themeFill="background1"/>
          </w:tcPr>
          <w:p w:rsidR="00282903" w:rsidRPr="00BF6097" w:rsidRDefault="00282903" w:rsidP="00797CB1">
            <w:r w:rsidRPr="00BF6097">
              <w:t xml:space="preserve">Красногвардейский </w:t>
            </w:r>
          </w:p>
        </w:tc>
        <w:tc>
          <w:tcPr>
            <w:tcW w:w="1457" w:type="dxa"/>
            <w:shd w:val="clear" w:color="auto" w:fill="auto"/>
          </w:tcPr>
          <w:p w:rsidR="00282903" w:rsidRPr="00BF6097" w:rsidRDefault="00282903" w:rsidP="00797CB1">
            <w:r w:rsidRPr="00BF6097"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282903" w:rsidRPr="00BF6097" w:rsidRDefault="00282903" w:rsidP="00797CB1">
            <w:r w:rsidRPr="00BF6097">
              <w:t>Технолог</w:t>
            </w:r>
          </w:p>
        </w:tc>
        <w:tc>
          <w:tcPr>
            <w:tcW w:w="1276" w:type="dxa"/>
            <w:shd w:val="clear" w:color="auto" w:fill="auto"/>
          </w:tcPr>
          <w:p w:rsidR="00282903" w:rsidRPr="00BF6097" w:rsidRDefault="00282903" w:rsidP="00797CB1">
            <w:r w:rsidRPr="00BF6097">
              <w:t>Право</w:t>
            </w:r>
          </w:p>
        </w:tc>
        <w:tc>
          <w:tcPr>
            <w:tcW w:w="1275" w:type="dxa"/>
            <w:shd w:val="clear" w:color="auto" w:fill="auto"/>
          </w:tcPr>
          <w:p w:rsidR="00282903" w:rsidRPr="00BF6097" w:rsidRDefault="00282903" w:rsidP="00797CB1">
            <w:r w:rsidRPr="00BF6097">
              <w:t>Общество</w:t>
            </w:r>
          </w:p>
        </w:tc>
        <w:tc>
          <w:tcPr>
            <w:tcW w:w="1418" w:type="dxa"/>
            <w:shd w:val="clear" w:color="auto" w:fill="FFFF00"/>
          </w:tcPr>
          <w:p w:rsidR="00282903" w:rsidRPr="00BF6097" w:rsidRDefault="00282903" w:rsidP="00797CB1">
            <w:r w:rsidRPr="00BF6097">
              <w:t>Литература</w:t>
            </w:r>
          </w:p>
        </w:tc>
        <w:tc>
          <w:tcPr>
            <w:tcW w:w="1226" w:type="dxa"/>
            <w:shd w:val="clear" w:color="auto" w:fill="FFFF00"/>
          </w:tcPr>
          <w:p w:rsidR="00282903" w:rsidRPr="00BF6097" w:rsidRDefault="00282903" w:rsidP="00797CB1">
            <w:r w:rsidRPr="00BF6097"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282903" w:rsidRPr="00BF6097" w:rsidRDefault="00282903" w:rsidP="00797CB1">
            <w:r w:rsidRPr="00BF6097">
              <w:t>Астроном</w:t>
            </w:r>
          </w:p>
        </w:tc>
        <w:tc>
          <w:tcPr>
            <w:tcW w:w="1134" w:type="dxa"/>
            <w:shd w:val="clear" w:color="auto" w:fill="auto"/>
          </w:tcPr>
          <w:p w:rsidR="00282903" w:rsidRPr="00BF6097" w:rsidRDefault="00282903" w:rsidP="00797CB1">
            <w:r w:rsidRPr="00BF6097">
              <w:t>Эконом</w:t>
            </w:r>
          </w:p>
        </w:tc>
        <w:tc>
          <w:tcPr>
            <w:tcW w:w="1286" w:type="dxa"/>
            <w:shd w:val="clear" w:color="auto" w:fill="auto"/>
          </w:tcPr>
          <w:p w:rsidR="00282903" w:rsidRPr="00BF6097" w:rsidRDefault="00282903" w:rsidP="00797CB1">
            <w:r w:rsidRPr="00BF6097">
              <w:t>Француз</w:t>
            </w:r>
          </w:p>
        </w:tc>
        <w:tc>
          <w:tcPr>
            <w:tcW w:w="1293" w:type="dxa"/>
            <w:shd w:val="clear" w:color="auto" w:fill="auto"/>
          </w:tcPr>
          <w:p w:rsidR="00282903" w:rsidRPr="00BF6097" w:rsidRDefault="00282903" w:rsidP="00797CB1">
            <w:r w:rsidRPr="00BF6097">
              <w:t>МХК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Default="009A0B5F" w:rsidP="00797CB1">
            <w:proofErr w:type="spellStart"/>
            <w:r>
              <w:t>Левокумский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A0B5F" w:rsidRPr="005E1AD7" w:rsidRDefault="009A0B5F" w:rsidP="00437EEA">
            <w: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9A0B5F" w:rsidRPr="005E1AD7" w:rsidRDefault="009A0B5F" w:rsidP="00437EEA">
            <w: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9A0B5F" w:rsidRPr="005E1AD7" w:rsidRDefault="009A0B5F" w:rsidP="00437EEA">
            <w:proofErr w:type="spellStart"/>
            <w:r>
              <w:t>Литер</w:t>
            </w:r>
            <w:r>
              <w:t>а</w:t>
            </w:r>
            <w:r>
              <w:t>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A0B5F" w:rsidRPr="005E1AD7" w:rsidRDefault="009A0B5F" w:rsidP="00437EEA">
            <w:r>
              <w:t>История</w:t>
            </w:r>
          </w:p>
        </w:tc>
        <w:tc>
          <w:tcPr>
            <w:tcW w:w="1418" w:type="dxa"/>
            <w:shd w:val="clear" w:color="auto" w:fill="FFFF00"/>
          </w:tcPr>
          <w:p w:rsidR="009A0B5F" w:rsidRPr="005E1AD7" w:rsidRDefault="009A0B5F" w:rsidP="00437EEA"/>
        </w:tc>
        <w:tc>
          <w:tcPr>
            <w:tcW w:w="1226" w:type="dxa"/>
            <w:shd w:val="clear" w:color="auto" w:fill="FFFF00"/>
          </w:tcPr>
          <w:p w:rsidR="009A0B5F" w:rsidRPr="005E1AD7" w:rsidRDefault="009A0B5F" w:rsidP="00437EEA">
            <w:r w:rsidRPr="002C6886">
              <w:t>Неме</w:t>
            </w:r>
            <w:r w:rsidRPr="002C6886">
              <w:t>ц</w:t>
            </w:r>
            <w:proofErr w:type="gramStart"/>
            <w:r>
              <w:t>.</w:t>
            </w:r>
            <w:proofErr w:type="gramEnd"/>
            <w:r w:rsidRPr="002C6886">
              <w:t xml:space="preserve"> </w:t>
            </w:r>
            <w:proofErr w:type="spellStart"/>
            <w:proofErr w:type="gramStart"/>
            <w:r w:rsidRPr="002C6886">
              <w:t>я</w:t>
            </w:r>
            <w:proofErr w:type="gramEnd"/>
            <w:r w:rsidRPr="002C6886">
              <w:t>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0B5F" w:rsidRPr="005E1AD7" w:rsidRDefault="009A0B5F" w:rsidP="00437EEA">
            <w:r>
              <w:t>Общ</w:t>
            </w:r>
            <w:r>
              <w:t>е</w:t>
            </w:r>
            <w:r>
              <w:t>ств.</w:t>
            </w:r>
          </w:p>
        </w:tc>
        <w:tc>
          <w:tcPr>
            <w:tcW w:w="1134" w:type="dxa"/>
            <w:shd w:val="clear" w:color="auto" w:fill="auto"/>
          </w:tcPr>
          <w:p w:rsidR="009A0B5F" w:rsidRPr="005E1AD7" w:rsidRDefault="009A0B5F" w:rsidP="009A0B5F">
            <w:r>
              <w:t>ФК</w:t>
            </w:r>
          </w:p>
        </w:tc>
        <w:tc>
          <w:tcPr>
            <w:tcW w:w="1286" w:type="dxa"/>
            <w:shd w:val="clear" w:color="auto" w:fill="auto"/>
          </w:tcPr>
          <w:p w:rsidR="009A0B5F" w:rsidRPr="005E1AD7" w:rsidRDefault="009A0B5F" w:rsidP="00437EEA">
            <w:r>
              <w:t>Биология</w:t>
            </w:r>
          </w:p>
        </w:tc>
        <w:tc>
          <w:tcPr>
            <w:tcW w:w="1293" w:type="dxa"/>
            <w:shd w:val="clear" w:color="auto" w:fill="auto"/>
          </w:tcPr>
          <w:p w:rsidR="009A0B5F" w:rsidRPr="005E1AD7" w:rsidRDefault="009A0B5F" w:rsidP="00437EEA">
            <w:r>
              <w:t>Эконом</w:t>
            </w:r>
            <w:r>
              <w:t>и</w:t>
            </w:r>
            <w:r>
              <w:t>к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Pr="00605242" w:rsidRDefault="009A0B5F" w:rsidP="00797CB1">
            <w:r w:rsidRPr="00605242">
              <w:t xml:space="preserve">Минераловодский </w:t>
            </w:r>
          </w:p>
        </w:tc>
        <w:tc>
          <w:tcPr>
            <w:tcW w:w="1457" w:type="dxa"/>
            <w:shd w:val="clear" w:color="auto" w:fill="auto"/>
          </w:tcPr>
          <w:p w:rsidR="009A0B5F" w:rsidRPr="00605242" w:rsidRDefault="009A0B5F" w:rsidP="00797CB1">
            <w:r>
              <w:t>И</w:t>
            </w:r>
            <w:r w:rsidRPr="00605242">
              <w:t xml:space="preserve">стория </w:t>
            </w:r>
          </w:p>
        </w:tc>
        <w:tc>
          <w:tcPr>
            <w:tcW w:w="1276" w:type="dxa"/>
            <w:shd w:val="clear" w:color="auto" w:fill="auto"/>
          </w:tcPr>
          <w:p w:rsidR="009A0B5F" w:rsidRPr="00605242" w:rsidRDefault="009A0B5F" w:rsidP="00797CB1">
            <w:proofErr w:type="spellStart"/>
            <w:r>
              <w:t>М</w:t>
            </w:r>
            <w:r w:rsidRPr="00605242">
              <w:t>атема</w:t>
            </w:r>
            <w:r>
              <w:t>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0B5F" w:rsidRPr="00605242" w:rsidRDefault="009A0B5F" w:rsidP="00797CB1">
            <w:r>
              <w:t>Ф</w:t>
            </w:r>
            <w:r w:rsidRPr="00605242">
              <w:t>ранц</w:t>
            </w:r>
            <w:r>
              <w:t>. яз.</w:t>
            </w:r>
          </w:p>
        </w:tc>
        <w:tc>
          <w:tcPr>
            <w:tcW w:w="1275" w:type="dxa"/>
            <w:shd w:val="clear" w:color="auto" w:fill="auto"/>
          </w:tcPr>
          <w:p w:rsidR="009A0B5F" w:rsidRPr="00605242" w:rsidRDefault="009A0B5F" w:rsidP="00797CB1"/>
        </w:tc>
        <w:tc>
          <w:tcPr>
            <w:tcW w:w="1418" w:type="dxa"/>
            <w:shd w:val="clear" w:color="auto" w:fill="FFFF00"/>
          </w:tcPr>
          <w:p w:rsidR="009A0B5F" w:rsidRPr="00605242" w:rsidRDefault="009A0B5F" w:rsidP="00797CB1"/>
        </w:tc>
        <w:tc>
          <w:tcPr>
            <w:tcW w:w="1226" w:type="dxa"/>
            <w:shd w:val="clear" w:color="auto" w:fill="FFFF00"/>
          </w:tcPr>
          <w:p w:rsidR="009A0B5F" w:rsidRPr="00605242" w:rsidRDefault="009A0B5F" w:rsidP="00797CB1"/>
        </w:tc>
        <w:tc>
          <w:tcPr>
            <w:tcW w:w="1276" w:type="dxa"/>
            <w:shd w:val="clear" w:color="auto" w:fill="auto"/>
          </w:tcPr>
          <w:p w:rsidR="009A0B5F" w:rsidRPr="00605242" w:rsidRDefault="009A0B5F" w:rsidP="00797CB1">
            <w:r>
              <w:t>Э</w:t>
            </w:r>
            <w:r w:rsidRPr="00605242">
              <w:t>кономи</w:t>
            </w:r>
            <w:r>
              <w:t>к</w:t>
            </w:r>
          </w:p>
        </w:tc>
        <w:tc>
          <w:tcPr>
            <w:tcW w:w="1134" w:type="dxa"/>
            <w:shd w:val="clear" w:color="auto" w:fill="auto"/>
          </w:tcPr>
          <w:p w:rsidR="009A0B5F" w:rsidRPr="00605242" w:rsidRDefault="009A0B5F" w:rsidP="00797CB1">
            <w:r>
              <w:t>А</w:t>
            </w:r>
            <w:r w:rsidRPr="00605242">
              <w:t>нгл</w:t>
            </w:r>
            <w:r>
              <w:t>. яз.</w:t>
            </w:r>
          </w:p>
        </w:tc>
        <w:tc>
          <w:tcPr>
            <w:tcW w:w="1286" w:type="dxa"/>
            <w:shd w:val="clear" w:color="auto" w:fill="auto"/>
          </w:tcPr>
          <w:p w:rsidR="009A0B5F" w:rsidRPr="00605242" w:rsidRDefault="009A0B5F" w:rsidP="00797CB1">
            <w:r>
              <w:t>Ф</w:t>
            </w:r>
            <w:r w:rsidRPr="00605242">
              <w:t xml:space="preserve">изика </w:t>
            </w:r>
          </w:p>
        </w:tc>
        <w:tc>
          <w:tcPr>
            <w:tcW w:w="1293" w:type="dxa"/>
            <w:shd w:val="clear" w:color="auto" w:fill="auto"/>
          </w:tcPr>
          <w:p w:rsidR="009A0B5F" w:rsidRPr="00605242" w:rsidRDefault="009A0B5F" w:rsidP="00797CB1">
            <w:r>
              <w:t>Обществ.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Default="009A0B5F" w:rsidP="00797CB1">
            <w:proofErr w:type="spellStart"/>
            <w:r>
              <w:t>Нефтекумский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797CB1">
            <w: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797CB1">
            <w:r>
              <w:t>Технолог</w:t>
            </w:r>
          </w:p>
        </w:tc>
        <w:tc>
          <w:tcPr>
            <w:tcW w:w="1418" w:type="dxa"/>
            <w:shd w:val="clear" w:color="auto" w:fill="FFFF00"/>
          </w:tcPr>
          <w:p w:rsidR="009A0B5F" w:rsidRPr="0062437F" w:rsidRDefault="009A0B5F" w:rsidP="00797CB1">
            <w:pPr>
              <w:rPr>
                <w:color w:val="FFFF00"/>
                <w:highlight w:val="yellow"/>
              </w:rPr>
            </w:pPr>
          </w:p>
        </w:tc>
        <w:tc>
          <w:tcPr>
            <w:tcW w:w="1226" w:type="dxa"/>
            <w:shd w:val="clear" w:color="auto" w:fill="FFFF00"/>
          </w:tcPr>
          <w:p w:rsidR="009A0B5F" w:rsidRPr="00B52887" w:rsidRDefault="009A0B5F" w:rsidP="00797CB1">
            <w: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proofErr w:type="spellStart"/>
            <w:r>
              <w:t>Франц.яз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9A0B5F" w:rsidRPr="00B52887" w:rsidRDefault="009A0B5F" w:rsidP="00797CB1">
            <w:r>
              <w:t>Обществ</w:t>
            </w:r>
          </w:p>
        </w:tc>
        <w:tc>
          <w:tcPr>
            <w:tcW w:w="1286" w:type="dxa"/>
            <w:shd w:val="clear" w:color="auto" w:fill="auto"/>
          </w:tcPr>
          <w:p w:rsidR="009A0B5F" w:rsidRPr="00B52887" w:rsidRDefault="009A0B5F" w:rsidP="00797CB1">
            <w:r>
              <w:t>Немецкий</w:t>
            </w:r>
          </w:p>
        </w:tc>
        <w:tc>
          <w:tcPr>
            <w:tcW w:w="1293" w:type="dxa"/>
            <w:shd w:val="clear" w:color="auto" w:fill="auto"/>
          </w:tcPr>
          <w:p w:rsidR="009A0B5F" w:rsidRPr="00B52887" w:rsidRDefault="009A0B5F" w:rsidP="00797CB1">
            <w:r>
              <w:t>МХК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Default="009A0B5F" w:rsidP="00797CB1">
            <w:proofErr w:type="spellStart"/>
            <w:r>
              <w:t>Новоалександровский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A0B5F" w:rsidRPr="0028109D" w:rsidRDefault="009A0B5F" w:rsidP="00797CB1">
            <w:r w:rsidRPr="0028109D">
              <w:t>Экономика</w:t>
            </w:r>
          </w:p>
        </w:tc>
        <w:tc>
          <w:tcPr>
            <w:tcW w:w="1276" w:type="dxa"/>
            <w:shd w:val="clear" w:color="auto" w:fill="auto"/>
          </w:tcPr>
          <w:p w:rsidR="009A0B5F" w:rsidRPr="0028109D" w:rsidRDefault="009A0B5F" w:rsidP="00797CB1">
            <w:r w:rsidRPr="0028109D">
              <w:t>Астроном</w:t>
            </w:r>
          </w:p>
        </w:tc>
        <w:tc>
          <w:tcPr>
            <w:tcW w:w="1276" w:type="dxa"/>
            <w:shd w:val="clear" w:color="auto" w:fill="auto"/>
          </w:tcPr>
          <w:p w:rsidR="009A0B5F" w:rsidRPr="0028109D" w:rsidRDefault="009A0B5F" w:rsidP="00797CB1">
            <w:proofErr w:type="spellStart"/>
            <w:r w:rsidRPr="0028109D">
              <w:t>Литерат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A0B5F" w:rsidRPr="0028109D" w:rsidRDefault="009A0B5F" w:rsidP="00797CB1">
            <w:r w:rsidRPr="0028109D">
              <w:t>История</w:t>
            </w:r>
          </w:p>
        </w:tc>
        <w:tc>
          <w:tcPr>
            <w:tcW w:w="1418" w:type="dxa"/>
            <w:shd w:val="clear" w:color="auto" w:fill="FFFF00"/>
          </w:tcPr>
          <w:p w:rsidR="009A0B5F" w:rsidRPr="0028109D" w:rsidRDefault="009A0B5F" w:rsidP="00797CB1"/>
        </w:tc>
        <w:tc>
          <w:tcPr>
            <w:tcW w:w="1226" w:type="dxa"/>
            <w:shd w:val="clear" w:color="auto" w:fill="FFFF00"/>
          </w:tcPr>
          <w:p w:rsidR="009A0B5F" w:rsidRPr="0028109D" w:rsidRDefault="009A0B5F" w:rsidP="00797CB1"/>
        </w:tc>
        <w:tc>
          <w:tcPr>
            <w:tcW w:w="1276" w:type="dxa"/>
            <w:shd w:val="clear" w:color="auto" w:fill="auto"/>
          </w:tcPr>
          <w:p w:rsidR="009A0B5F" w:rsidRPr="0028109D" w:rsidRDefault="009A0B5F" w:rsidP="00797CB1"/>
        </w:tc>
        <w:tc>
          <w:tcPr>
            <w:tcW w:w="1134" w:type="dxa"/>
            <w:shd w:val="clear" w:color="auto" w:fill="auto"/>
          </w:tcPr>
          <w:p w:rsidR="009A0B5F" w:rsidRPr="0028109D" w:rsidRDefault="009A0B5F" w:rsidP="00797CB1">
            <w:r w:rsidRPr="0028109D">
              <w:t>МХК</w:t>
            </w:r>
          </w:p>
        </w:tc>
        <w:tc>
          <w:tcPr>
            <w:tcW w:w="1286" w:type="dxa"/>
            <w:shd w:val="clear" w:color="auto" w:fill="auto"/>
          </w:tcPr>
          <w:p w:rsidR="009A0B5F" w:rsidRPr="0028109D" w:rsidRDefault="009A0B5F" w:rsidP="00797CB1">
            <w:r w:rsidRPr="0028109D">
              <w:t>Ф</w:t>
            </w:r>
            <w:r>
              <w:t>К</w:t>
            </w:r>
          </w:p>
        </w:tc>
        <w:tc>
          <w:tcPr>
            <w:tcW w:w="1293" w:type="dxa"/>
            <w:shd w:val="clear" w:color="auto" w:fill="auto"/>
          </w:tcPr>
          <w:p w:rsidR="009A0B5F" w:rsidRPr="0028109D" w:rsidRDefault="009A0B5F" w:rsidP="00797CB1">
            <w:r w:rsidRPr="0028109D">
              <w:t>Технолог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Pr="00B52887" w:rsidRDefault="009A0B5F" w:rsidP="00797CB1">
            <w:proofErr w:type="spellStart"/>
            <w:r>
              <w:t>Новоселицкий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797CB1">
            <w: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Эконом.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 xml:space="preserve">Русский </w:t>
            </w: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797CB1">
            <w:r>
              <w:t>Химия</w:t>
            </w:r>
          </w:p>
        </w:tc>
        <w:tc>
          <w:tcPr>
            <w:tcW w:w="1418" w:type="dxa"/>
            <w:shd w:val="clear" w:color="auto" w:fill="FFFF00"/>
          </w:tcPr>
          <w:p w:rsidR="009A0B5F" w:rsidRPr="00B52887" w:rsidRDefault="009A0B5F" w:rsidP="00797CB1"/>
        </w:tc>
        <w:tc>
          <w:tcPr>
            <w:tcW w:w="1226" w:type="dxa"/>
            <w:shd w:val="clear" w:color="auto" w:fill="FFFF00"/>
          </w:tcPr>
          <w:p w:rsidR="009A0B5F" w:rsidRPr="00B52887" w:rsidRDefault="009A0B5F" w:rsidP="00797CB1"/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Право</w:t>
            </w:r>
          </w:p>
        </w:tc>
        <w:tc>
          <w:tcPr>
            <w:tcW w:w="1134" w:type="dxa"/>
            <w:shd w:val="clear" w:color="auto" w:fill="auto"/>
          </w:tcPr>
          <w:p w:rsidR="009A0B5F" w:rsidRPr="00B52887" w:rsidRDefault="009A0B5F" w:rsidP="00797CB1">
            <w:proofErr w:type="spellStart"/>
            <w:r>
              <w:t>Математ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9A0B5F" w:rsidRPr="00B52887" w:rsidRDefault="009A0B5F" w:rsidP="00797CB1">
            <w:r>
              <w:t>Физика</w:t>
            </w:r>
          </w:p>
        </w:tc>
        <w:tc>
          <w:tcPr>
            <w:tcW w:w="1293" w:type="dxa"/>
            <w:shd w:val="clear" w:color="auto" w:fill="auto"/>
          </w:tcPr>
          <w:p w:rsidR="009A0B5F" w:rsidRPr="00B52887" w:rsidRDefault="009A0B5F" w:rsidP="00797CB1">
            <w:r>
              <w:t>История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Default="009A0B5F" w:rsidP="00797CB1">
            <w:r>
              <w:t>Петровский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797CB1">
            <w:r>
              <w:t>Экология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Экономик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Географ</w:t>
            </w: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797CB1">
            <w:r>
              <w:t>МХК</w:t>
            </w:r>
          </w:p>
        </w:tc>
        <w:tc>
          <w:tcPr>
            <w:tcW w:w="1418" w:type="dxa"/>
            <w:shd w:val="clear" w:color="auto" w:fill="FFFF00"/>
          </w:tcPr>
          <w:p w:rsidR="009A0B5F" w:rsidRPr="00B52887" w:rsidRDefault="009A0B5F" w:rsidP="00797CB1"/>
        </w:tc>
        <w:tc>
          <w:tcPr>
            <w:tcW w:w="1226" w:type="dxa"/>
            <w:shd w:val="clear" w:color="auto" w:fill="FFFF00"/>
          </w:tcPr>
          <w:p w:rsidR="009A0B5F" w:rsidRPr="00B52887" w:rsidRDefault="009A0B5F" w:rsidP="00797CB1"/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9A0B5F" w:rsidRPr="00B52887" w:rsidRDefault="009A0B5F" w:rsidP="00797CB1">
            <w:proofErr w:type="spellStart"/>
            <w:r>
              <w:t>Литерат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9A0B5F" w:rsidRPr="00B52887" w:rsidRDefault="009A0B5F" w:rsidP="00797CB1">
            <w:r>
              <w:t>Химия</w:t>
            </w:r>
          </w:p>
        </w:tc>
        <w:tc>
          <w:tcPr>
            <w:tcW w:w="1293" w:type="dxa"/>
            <w:shd w:val="clear" w:color="auto" w:fill="auto"/>
          </w:tcPr>
          <w:p w:rsidR="009A0B5F" w:rsidRPr="00B52887" w:rsidRDefault="009A0B5F" w:rsidP="00797CB1">
            <w:r>
              <w:t>Право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Pr="00693FC5" w:rsidRDefault="009A0B5F" w:rsidP="00797CB1">
            <w:r w:rsidRPr="00693FC5">
              <w:t xml:space="preserve">Предгорный </w:t>
            </w:r>
          </w:p>
        </w:tc>
        <w:tc>
          <w:tcPr>
            <w:tcW w:w="1457" w:type="dxa"/>
            <w:shd w:val="clear" w:color="auto" w:fill="auto"/>
          </w:tcPr>
          <w:p w:rsidR="009A0B5F" w:rsidRPr="00693FC5" w:rsidRDefault="009A0B5F" w:rsidP="00797CB1">
            <w:proofErr w:type="spellStart"/>
            <w:r w:rsidRPr="00693FC5">
              <w:t>Немецк</w:t>
            </w:r>
            <w:proofErr w:type="spellEnd"/>
            <w:r>
              <w:t>.</w:t>
            </w:r>
            <w:r w:rsidRPr="00693FC5">
              <w:t xml:space="preserve"> яз</w:t>
            </w:r>
            <w:r>
              <w:t>.</w:t>
            </w:r>
          </w:p>
        </w:tc>
        <w:tc>
          <w:tcPr>
            <w:tcW w:w="1276" w:type="dxa"/>
            <w:shd w:val="clear" w:color="auto" w:fill="auto"/>
          </w:tcPr>
          <w:p w:rsidR="009A0B5F" w:rsidRPr="00506DCF" w:rsidRDefault="009A0B5F" w:rsidP="00797CB1">
            <w:pPr>
              <w:rPr>
                <w:color w:val="000000"/>
              </w:rPr>
            </w:pPr>
            <w:r w:rsidRPr="00693FC5">
              <w:t>Геогр</w:t>
            </w:r>
            <w:r>
              <w:t>а</w:t>
            </w:r>
            <w:r w:rsidRPr="00693FC5">
              <w:t>ф</w:t>
            </w:r>
            <w:r>
              <w:t>.</w:t>
            </w:r>
          </w:p>
        </w:tc>
        <w:tc>
          <w:tcPr>
            <w:tcW w:w="1276" w:type="dxa"/>
            <w:shd w:val="clear" w:color="auto" w:fill="auto"/>
          </w:tcPr>
          <w:p w:rsidR="009A0B5F" w:rsidRPr="00506DCF" w:rsidRDefault="009A0B5F" w:rsidP="00797CB1">
            <w:pPr>
              <w:rPr>
                <w:color w:val="000000"/>
              </w:rPr>
            </w:pPr>
            <w:r w:rsidRPr="00506DCF">
              <w:rPr>
                <w:color w:val="000000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9A0B5F" w:rsidRPr="00693FC5" w:rsidRDefault="009A0B5F" w:rsidP="00797CB1">
            <w:pPr>
              <w:rPr>
                <w:color w:val="FFFF00"/>
              </w:rPr>
            </w:pPr>
            <w:r w:rsidRPr="00506DCF">
              <w:rPr>
                <w:color w:val="000000"/>
              </w:rPr>
              <w:t>История</w:t>
            </w:r>
          </w:p>
        </w:tc>
        <w:tc>
          <w:tcPr>
            <w:tcW w:w="1418" w:type="dxa"/>
            <w:shd w:val="clear" w:color="auto" w:fill="FFFF00"/>
          </w:tcPr>
          <w:p w:rsidR="009A0B5F" w:rsidRPr="00693FC5" w:rsidRDefault="009A0B5F" w:rsidP="00797CB1"/>
        </w:tc>
        <w:tc>
          <w:tcPr>
            <w:tcW w:w="1226" w:type="dxa"/>
            <w:shd w:val="clear" w:color="auto" w:fill="FFFF00"/>
          </w:tcPr>
          <w:p w:rsidR="009A0B5F" w:rsidRPr="00693FC5" w:rsidRDefault="009A0B5F" w:rsidP="00797CB1"/>
        </w:tc>
        <w:tc>
          <w:tcPr>
            <w:tcW w:w="1276" w:type="dxa"/>
            <w:shd w:val="clear" w:color="auto" w:fill="auto"/>
          </w:tcPr>
          <w:p w:rsidR="009A0B5F" w:rsidRPr="00693FC5" w:rsidRDefault="009A0B5F" w:rsidP="00797CB1">
            <w:proofErr w:type="spellStart"/>
            <w:r w:rsidRPr="00693FC5">
              <w:t>Испан</w:t>
            </w:r>
            <w:proofErr w:type="spellEnd"/>
            <w:r>
              <w:t>.</w:t>
            </w:r>
            <w:r w:rsidRPr="00693FC5">
              <w:t xml:space="preserve"> яз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9A0B5F" w:rsidRPr="00693FC5" w:rsidRDefault="009A0B5F" w:rsidP="00797CB1">
            <w:proofErr w:type="spellStart"/>
            <w:r w:rsidRPr="00693FC5">
              <w:t>Литерат</w:t>
            </w:r>
            <w:proofErr w:type="spellEnd"/>
            <w:r>
              <w:t>.</w:t>
            </w:r>
          </w:p>
        </w:tc>
        <w:tc>
          <w:tcPr>
            <w:tcW w:w="1286" w:type="dxa"/>
            <w:shd w:val="clear" w:color="auto" w:fill="auto"/>
          </w:tcPr>
          <w:p w:rsidR="009A0B5F" w:rsidRPr="00693FC5" w:rsidRDefault="009A0B5F" w:rsidP="00797CB1">
            <w:r w:rsidRPr="00693FC5">
              <w:t>Эколог</w:t>
            </w:r>
            <w:r>
              <w:t>.</w:t>
            </w:r>
          </w:p>
        </w:tc>
        <w:tc>
          <w:tcPr>
            <w:tcW w:w="1293" w:type="dxa"/>
            <w:shd w:val="clear" w:color="auto" w:fill="auto"/>
          </w:tcPr>
          <w:p w:rsidR="009A0B5F" w:rsidRPr="00693FC5" w:rsidRDefault="009A0B5F" w:rsidP="00797CB1">
            <w:pPr>
              <w:rPr>
                <w:color w:val="FFFF00"/>
                <w:highlight w:val="yellow"/>
              </w:rPr>
            </w:pPr>
            <w:r w:rsidRPr="00693FC5">
              <w:t>Физика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Pr="00B52887" w:rsidRDefault="009A0B5F" w:rsidP="00797CB1">
            <w:r w:rsidRPr="00D15C28">
              <w:t xml:space="preserve">Советский </w:t>
            </w:r>
          </w:p>
        </w:tc>
        <w:tc>
          <w:tcPr>
            <w:tcW w:w="1457" w:type="dxa"/>
            <w:shd w:val="clear" w:color="auto" w:fill="auto"/>
          </w:tcPr>
          <w:p w:rsidR="009A0B5F" w:rsidRPr="00E54A2A" w:rsidRDefault="009A0B5F" w:rsidP="00797CB1">
            <w:proofErr w:type="spellStart"/>
            <w:r w:rsidRPr="00E54A2A">
              <w:t>Английс</w:t>
            </w:r>
            <w:r>
              <w:t>.яз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auto"/>
          </w:tcPr>
          <w:p w:rsidR="009A0B5F" w:rsidRPr="00E54A2A" w:rsidRDefault="009A0B5F" w:rsidP="00797CB1">
            <w:r w:rsidRPr="00E54A2A">
              <w:t>Общест</w:t>
            </w:r>
            <w:r>
              <w:t>в</w:t>
            </w:r>
            <w:r w:rsidRPr="00E54A2A">
              <w:t>.</w:t>
            </w:r>
          </w:p>
        </w:tc>
        <w:tc>
          <w:tcPr>
            <w:tcW w:w="1276" w:type="dxa"/>
            <w:shd w:val="clear" w:color="auto" w:fill="auto"/>
          </w:tcPr>
          <w:p w:rsidR="009A0B5F" w:rsidRPr="00E54A2A" w:rsidRDefault="009A0B5F" w:rsidP="00797CB1">
            <w:proofErr w:type="spellStart"/>
            <w:r w:rsidRPr="00E54A2A">
              <w:t>Франц</w:t>
            </w:r>
            <w:r>
              <w:t>.яз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</w:tcPr>
          <w:p w:rsidR="009A0B5F" w:rsidRPr="00E54A2A" w:rsidRDefault="009A0B5F" w:rsidP="00797CB1">
            <w:r w:rsidRPr="00E54A2A">
              <w:t>МХК</w:t>
            </w:r>
          </w:p>
        </w:tc>
        <w:tc>
          <w:tcPr>
            <w:tcW w:w="1418" w:type="dxa"/>
            <w:shd w:val="clear" w:color="auto" w:fill="FFFF00"/>
          </w:tcPr>
          <w:p w:rsidR="009A0B5F" w:rsidRPr="00E54A2A" w:rsidRDefault="009A0B5F" w:rsidP="00797CB1"/>
        </w:tc>
        <w:tc>
          <w:tcPr>
            <w:tcW w:w="1226" w:type="dxa"/>
            <w:shd w:val="clear" w:color="auto" w:fill="FFFF00"/>
          </w:tcPr>
          <w:p w:rsidR="009A0B5F" w:rsidRPr="00E54A2A" w:rsidRDefault="009A0B5F" w:rsidP="00797CB1"/>
        </w:tc>
        <w:tc>
          <w:tcPr>
            <w:tcW w:w="1276" w:type="dxa"/>
            <w:shd w:val="clear" w:color="auto" w:fill="auto"/>
          </w:tcPr>
          <w:p w:rsidR="009A0B5F" w:rsidRPr="00E54A2A" w:rsidRDefault="009A0B5F" w:rsidP="00797CB1">
            <w: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9A0B5F" w:rsidRPr="00E54A2A" w:rsidRDefault="009A0B5F" w:rsidP="00797CB1">
            <w:r w:rsidRPr="00E54A2A">
              <w:t>Ф</w:t>
            </w:r>
            <w:r>
              <w:t>К</w:t>
            </w:r>
          </w:p>
        </w:tc>
        <w:tc>
          <w:tcPr>
            <w:tcW w:w="1286" w:type="dxa"/>
            <w:shd w:val="clear" w:color="auto" w:fill="auto"/>
          </w:tcPr>
          <w:p w:rsidR="009A0B5F" w:rsidRPr="00E54A2A" w:rsidRDefault="009A0B5F" w:rsidP="00797CB1">
            <w:r w:rsidRPr="00E54A2A">
              <w:t>Химия</w:t>
            </w:r>
          </w:p>
        </w:tc>
        <w:tc>
          <w:tcPr>
            <w:tcW w:w="1293" w:type="dxa"/>
            <w:shd w:val="clear" w:color="auto" w:fill="auto"/>
          </w:tcPr>
          <w:p w:rsidR="009A0B5F" w:rsidRPr="00E54A2A" w:rsidRDefault="009A0B5F" w:rsidP="00797CB1">
            <w:pPr>
              <w:rPr>
                <w:b/>
              </w:rPr>
            </w:pPr>
            <w:r w:rsidRPr="00E54A2A">
              <w:t>Лит</w:t>
            </w:r>
            <w:r>
              <w:t>е</w:t>
            </w:r>
            <w:r w:rsidRPr="00E54A2A">
              <w:t>ра</w:t>
            </w:r>
            <w:r>
              <w:t>тур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Pr="00B52887" w:rsidRDefault="009A0B5F" w:rsidP="00797CB1">
            <w:proofErr w:type="spellStart"/>
            <w:r>
              <w:t>Степновский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797CB1">
            <w:proofErr w:type="spellStart"/>
            <w:r>
              <w:t>Математ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proofErr w:type="spellStart"/>
            <w:r>
              <w:t>Астрон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797CB1">
            <w:r>
              <w:t>Химия</w:t>
            </w:r>
          </w:p>
        </w:tc>
        <w:tc>
          <w:tcPr>
            <w:tcW w:w="1418" w:type="dxa"/>
            <w:shd w:val="clear" w:color="auto" w:fill="FFFF00"/>
          </w:tcPr>
          <w:p w:rsidR="009A0B5F" w:rsidRPr="00B52887" w:rsidRDefault="009A0B5F" w:rsidP="00797CB1">
            <w:r>
              <w:t>Биология</w:t>
            </w:r>
          </w:p>
        </w:tc>
        <w:tc>
          <w:tcPr>
            <w:tcW w:w="1226" w:type="dxa"/>
            <w:shd w:val="clear" w:color="auto" w:fill="FFFF00"/>
          </w:tcPr>
          <w:p w:rsidR="009A0B5F" w:rsidRPr="00B52887" w:rsidRDefault="009A0B5F" w:rsidP="00797CB1">
            <w:r>
              <w:t>ФК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Экология</w:t>
            </w:r>
          </w:p>
        </w:tc>
        <w:tc>
          <w:tcPr>
            <w:tcW w:w="1134" w:type="dxa"/>
            <w:shd w:val="clear" w:color="auto" w:fill="auto"/>
          </w:tcPr>
          <w:p w:rsidR="009A0B5F" w:rsidRPr="00B52887" w:rsidRDefault="009A0B5F" w:rsidP="00797CB1">
            <w:r>
              <w:t>Географ</w:t>
            </w:r>
          </w:p>
        </w:tc>
        <w:tc>
          <w:tcPr>
            <w:tcW w:w="1286" w:type="dxa"/>
            <w:shd w:val="clear" w:color="auto" w:fill="auto"/>
          </w:tcPr>
          <w:p w:rsidR="009A0B5F" w:rsidRPr="00B52887" w:rsidRDefault="009A0B5F" w:rsidP="00797CB1">
            <w:r>
              <w:t>Экономик</w:t>
            </w:r>
          </w:p>
        </w:tc>
        <w:tc>
          <w:tcPr>
            <w:tcW w:w="1293" w:type="dxa"/>
            <w:shd w:val="clear" w:color="auto" w:fill="auto"/>
          </w:tcPr>
          <w:p w:rsidR="009A0B5F" w:rsidRPr="00B52887" w:rsidRDefault="009A0B5F" w:rsidP="00797CB1">
            <w:r>
              <w:t>Технолог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Pr="00693FC5" w:rsidRDefault="009A0B5F" w:rsidP="00797CB1">
            <w:proofErr w:type="spellStart"/>
            <w:r>
              <w:t>Труновский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797CB1">
            <w:proofErr w:type="spellStart"/>
            <w:r>
              <w:t>Обществоз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Русский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МХК</w:t>
            </w: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797CB1">
            <w:proofErr w:type="spellStart"/>
            <w:r>
              <w:t>Немец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8" w:type="dxa"/>
            <w:shd w:val="clear" w:color="auto" w:fill="FFFF00"/>
          </w:tcPr>
          <w:p w:rsidR="009A0B5F" w:rsidRPr="00B52887" w:rsidRDefault="009A0B5F" w:rsidP="00797CB1"/>
        </w:tc>
        <w:tc>
          <w:tcPr>
            <w:tcW w:w="1226" w:type="dxa"/>
            <w:shd w:val="clear" w:color="auto" w:fill="FFFF00"/>
          </w:tcPr>
          <w:p w:rsidR="009A0B5F" w:rsidRPr="00B52887" w:rsidRDefault="009A0B5F" w:rsidP="00797CB1"/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9A0B5F" w:rsidRPr="00B52887" w:rsidRDefault="009A0B5F" w:rsidP="00797CB1">
            <w:r>
              <w:t>История</w:t>
            </w:r>
          </w:p>
        </w:tc>
        <w:tc>
          <w:tcPr>
            <w:tcW w:w="1286" w:type="dxa"/>
            <w:shd w:val="clear" w:color="auto" w:fill="auto"/>
          </w:tcPr>
          <w:p w:rsidR="009A0B5F" w:rsidRPr="00B52887" w:rsidRDefault="009A0B5F" w:rsidP="00797CB1">
            <w:r>
              <w:t>Англ. яз.</w:t>
            </w:r>
          </w:p>
        </w:tc>
        <w:tc>
          <w:tcPr>
            <w:tcW w:w="1293" w:type="dxa"/>
            <w:shd w:val="clear" w:color="auto" w:fill="auto"/>
          </w:tcPr>
          <w:p w:rsidR="009A0B5F" w:rsidRPr="00B52887" w:rsidRDefault="009A0B5F" w:rsidP="00797CB1">
            <w:r>
              <w:t>Биология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Pr="00693FC5" w:rsidRDefault="009A0B5F" w:rsidP="00797CB1">
            <w:r>
              <w:t xml:space="preserve">Туркменский 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797CB1">
            <w: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Общество</w:t>
            </w:r>
          </w:p>
        </w:tc>
        <w:tc>
          <w:tcPr>
            <w:tcW w:w="1275" w:type="dxa"/>
            <w:shd w:val="clear" w:color="auto" w:fill="auto"/>
          </w:tcPr>
          <w:p w:rsidR="009A0B5F" w:rsidRPr="00E66AA0" w:rsidRDefault="009A0B5F" w:rsidP="00797CB1">
            <w:pPr>
              <w:rPr>
                <w:highlight w:val="yellow"/>
              </w:rPr>
            </w:pPr>
          </w:p>
        </w:tc>
        <w:tc>
          <w:tcPr>
            <w:tcW w:w="1418" w:type="dxa"/>
            <w:shd w:val="clear" w:color="auto" w:fill="FFFF00"/>
          </w:tcPr>
          <w:p w:rsidR="009A0B5F" w:rsidRPr="00E66AA0" w:rsidRDefault="009A0B5F" w:rsidP="00797CB1">
            <w:pPr>
              <w:rPr>
                <w:color w:val="FF0000"/>
                <w:highlight w:val="yellow"/>
              </w:rPr>
            </w:pPr>
          </w:p>
        </w:tc>
        <w:tc>
          <w:tcPr>
            <w:tcW w:w="1226" w:type="dxa"/>
            <w:shd w:val="clear" w:color="auto" w:fill="FFFF00"/>
          </w:tcPr>
          <w:p w:rsidR="009A0B5F" w:rsidRPr="00B52887" w:rsidRDefault="009A0B5F" w:rsidP="00797CB1">
            <w:r>
              <w:t>Эконом.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Право</w:t>
            </w:r>
          </w:p>
        </w:tc>
        <w:tc>
          <w:tcPr>
            <w:tcW w:w="1134" w:type="dxa"/>
            <w:shd w:val="clear" w:color="auto" w:fill="auto"/>
          </w:tcPr>
          <w:p w:rsidR="009A0B5F" w:rsidRPr="00B52887" w:rsidRDefault="009A0B5F" w:rsidP="00797CB1">
            <w:r>
              <w:t>МХК</w:t>
            </w:r>
          </w:p>
        </w:tc>
        <w:tc>
          <w:tcPr>
            <w:tcW w:w="1286" w:type="dxa"/>
            <w:shd w:val="clear" w:color="auto" w:fill="auto"/>
          </w:tcPr>
          <w:p w:rsidR="009A0B5F" w:rsidRPr="00B52887" w:rsidRDefault="009A0B5F" w:rsidP="00797CB1">
            <w:r>
              <w:t>ФК</w:t>
            </w:r>
          </w:p>
        </w:tc>
        <w:tc>
          <w:tcPr>
            <w:tcW w:w="1293" w:type="dxa"/>
            <w:shd w:val="clear" w:color="auto" w:fill="auto"/>
          </w:tcPr>
          <w:p w:rsidR="009A0B5F" w:rsidRPr="00B52887" w:rsidRDefault="009A0B5F" w:rsidP="00797CB1">
            <w:r>
              <w:t>Технолог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Pr="00B52887" w:rsidRDefault="009A0B5F" w:rsidP="00797CB1">
            <w:proofErr w:type="spellStart"/>
            <w:r>
              <w:t>Шпаковский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797CB1">
            <w:proofErr w:type="spellStart"/>
            <w:r>
              <w:t>Обществоз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Астроном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/>
        </w:tc>
        <w:tc>
          <w:tcPr>
            <w:tcW w:w="1275" w:type="dxa"/>
            <w:shd w:val="clear" w:color="auto" w:fill="auto"/>
          </w:tcPr>
          <w:p w:rsidR="009A0B5F" w:rsidRPr="00B52887" w:rsidRDefault="009A0B5F" w:rsidP="00797CB1"/>
        </w:tc>
        <w:tc>
          <w:tcPr>
            <w:tcW w:w="1418" w:type="dxa"/>
            <w:shd w:val="clear" w:color="auto" w:fill="FFFF00"/>
          </w:tcPr>
          <w:p w:rsidR="009A0B5F" w:rsidRPr="00B52887" w:rsidRDefault="009A0B5F" w:rsidP="00797CB1"/>
        </w:tc>
        <w:tc>
          <w:tcPr>
            <w:tcW w:w="1226" w:type="dxa"/>
            <w:shd w:val="clear" w:color="auto" w:fill="FFFF00"/>
          </w:tcPr>
          <w:p w:rsidR="009A0B5F" w:rsidRPr="00B52887" w:rsidRDefault="009A0B5F" w:rsidP="00797CB1"/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Англ. яз.</w:t>
            </w:r>
          </w:p>
        </w:tc>
        <w:tc>
          <w:tcPr>
            <w:tcW w:w="1134" w:type="dxa"/>
            <w:shd w:val="clear" w:color="auto" w:fill="auto"/>
          </w:tcPr>
          <w:p w:rsidR="009A0B5F" w:rsidRPr="00B52887" w:rsidRDefault="009A0B5F" w:rsidP="00797CB1">
            <w:r>
              <w:t>Физика</w:t>
            </w:r>
          </w:p>
        </w:tc>
        <w:tc>
          <w:tcPr>
            <w:tcW w:w="1286" w:type="dxa"/>
            <w:shd w:val="clear" w:color="auto" w:fill="auto"/>
          </w:tcPr>
          <w:p w:rsidR="009A0B5F" w:rsidRPr="00B52887" w:rsidRDefault="009A0B5F" w:rsidP="00797CB1">
            <w:r>
              <w:t>Экономик</w:t>
            </w:r>
          </w:p>
        </w:tc>
        <w:tc>
          <w:tcPr>
            <w:tcW w:w="1293" w:type="dxa"/>
            <w:shd w:val="clear" w:color="auto" w:fill="auto"/>
          </w:tcPr>
          <w:p w:rsidR="009A0B5F" w:rsidRPr="00B52887" w:rsidRDefault="009A0B5F" w:rsidP="00797CB1">
            <w:r>
              <w:t>МХК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Pr="00FC177C" w:rsidRDefault="009A0B5F" w:rsidP="00797CB1">
            <w:r w:rsidRPr="00FC177C">
              <w:t>Ессентуки</w:t>
            </w:r>
          </w:p>
        </w:tc>
        <w:tc>
          <w:tcPr>
            <w:tcW w:w="1457" w:type="dxa"/>
            <w:shd w:val="clear" w:color="auto" w:fill="auto"/>
          </w:tcPr>
          <w:p w:rsidR="009A0B5F" w:rsidRPr="00FC177C" w:rsidRDefault="009A0B5F" w:rsidP="00797CB1">
            <w:r>
              <w:t>ФК</w:t>
            </w:r>
          </w:p>
        </w:tc>
        <w:tc>
          <w:tcPr>
            <w:tcW w:w="1276" w:type="dxa"/>
            <w:shd w:val="clear" w:color="auto" w:fill="auto"/>
          </w:tcPr>
          <w:p w:rsidR="009A0B5F" w:rsidRPr="00FC177C" w:rsidRDefault="009A0B5F" w:rsidP="00797CB1">
            <w:r w:rsidRPr="00553199">
              <w:t>МХК</w:t>
            </w:r>
          </w:p>
        </w:tc>
        <w:tc>
          <w:tcPr>
            <w:tcW w:w="1276" w:type="dxa"/>
            <w:shd w:val="clear" w:color="auto" w:fill="auto"/>
          </w:tcPr>
          <w:p w:rsidR="009A0B5F" w:rsidRPr="00FC177C" w:rsidRDefault="009A0B5F" w:rsidP="00797CB1">
            <w:proofErr w:type="spellStart"/>
            <w:r>
              <w:t>А</w:t>
            </w:r>
            <w:r w:rsidRPr="00FC177C">
              <w:t>нгл.яз</w:t>
            </w:r>
            <w:proofErr w:type="spellEnd"/>
            <w:r w:rsidRPr="00FC177C">
              <w:t>.</w:t>
            </w:r>
          </w:p>
        </w:tc>
        <w:tc>
          <w:tcPr>
            <w:tcW w:w="1275" w:type="dxa"/>
            <w:shd w:val="clear" w:color="auto" w:fill="auto"/>
          </w:tcPr>
          <w:p w:rsidR="009A0B5F" w:rsidRPr="00FC177C" w:rsidRDefault="009A0B5F" w:rsidP="00797CB1">
            <w:r>
              <w:t>Технолог</w:t>
            </w:r>
          </w:p>
        </w:tc>
        <w:tc>
          <w:tcPr>
            <w:tcW w:w="1418" w:type="dxa"/>
            <w:shd w:val="clear" w:color="auto" w:fill="FFFF00"/>
          </w:tcPr>
          <w:p w:rsidR="009A0B5F" w:rsidRPr="00FC177C" w:rsidRDefault="009A0B5F" w:rsidP="00797CB1"/>
        </w:tc>
        <w:tc>
          <w:tcPr>
            <w:tcW w:w="1226" w:type="dxa"/>
            <w:shd w:val="clear" w:color="auto" w:fill="FFFF00"/>
          </w:tcPr>
          <w:p w:rsidR="009A0B5F" w:rsidRPr="00FC177C" w:rsidRDefault="009A0B5F" w:rsidP="00797CB1"/>
        </w:tc>
        <w:tc>
          <w:tcPr>
            <w:tcW w:w="1276" w:type="dxa"/>
            <w:shd w:val="clear" w:color="auto" w:fill="auto"/>
          </w:tcPr>
          <w:p w:rsidR="009A0B5F" w:rsidRPr="00FC177C" w:rsidRDefault="009A0B5F" w:rsidP="00797CB1">
            <w:r>
              <w:t>Э</w:t>
            </w:r>
            <w:r w:rsidRPr="00FC177C">
              <w:t>кология</w:t>
            </w:r>
          </w:p>
        </w:tc>
        <w:tc>
          <w:tcPr>
            <w:tcW w:w="1134" w:type="dxa"/>
            <w:shd w:val="clear" w:color="auto" w:fill="auto"/>
          </w:tcPr>
          <w:p w:rsidR="009A0B5F" w:rsidRPr="00FC177C" w:rsidRDefault="009A0B5F" w:rsidP="00797CB1">
            <w:r>
              <w:t>О</w:t>
            </w:r>
            <w:r w:rsidRPr="00FC177C">
              <w:t>бще</w:t>
            </w:r>
            <w:r>
              <w:t>ств</w:t>
            </w:r>
          </w:p>
        </w:tc>
        <w:tc>
          <w:tcPr>
            <w:tcW w:w="1286" w:type="dxa"/>
            <w:shd w:val="clear" w:color="auto" w:fill="auto"/>
          </w:tcPr>
          <w:p w:rsidR="009A0B5F" w:rsidRPr="00FC177C" w:rsidRDefault="009A0B5F" w:rsidP="00797CB1">
            <w:r>
              <w:t>Х</w:t>
            </w:r>
            <w:r w:rsidRPr="00FC177C">
              <w:t>имия</w:t>
            </w:r>
          </w:p>
        </w:tc>
        <w:tc>
          <w:tcPr>
            <w:tcW w:w="1293" w:type="dxa"/>
            <w:shd w:val="clear" w:color="auto" w:fill="auto"/>
          </w:tcPr>
          <w:p w:rsidR="009A0B5F" w:rsidRPr="00FC177C" w:rsidRDefault="009A0B5F" w:rsidP="00797CB1">
            <w:r>
              <w:t>И</w:t>
            </w:r>
            <w:r w:rsidRPr="00FC177C">
              <w:t>стория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Pr="00B52887" w:rsidRDefault="009A0B5F" w:rsidP="00797CB1">
            <w:r>
              <w:t>Железноводск</w:t>
            </w:r>
          </w:p>
        </w:tc>
        <w:tc>
          <w:tcPr>
            <w:tcW w:w="1457" w:type="dxa"/>
            <w:shd w:val="clear" w:color="auto" w:fill="FFFFFF" w:themeFill="background1"/>
          </w:tcPr>
          <w:p w:rsidR="009A0B5F" w:rsidRPr="00B52887" w:rsidRDefault="009A0B5F" w:rsidP="00797CB1"/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proofErr w:type="spellStart"/>
            <w:r>
              <w:t>Литерат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Право</w:t>
            </w: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797CB1">
            <w:r>
              <w:t>Биология</w:t>
            </w:r>
          </w:p>
        </w:tc>
        <w:tc>
          <w:tcPr>
            <w:tcW w:w="1418" w:type="dxa"/>
            <w:shd w:val="clear" w:color="auto" w:fill="FFFF00"/>
          </w:tcPr>
          <w:p w:rsidR="009A0B5F" w:rsidRPr="00B52887" w:rsidRDefault="009A0B5F" w:rsidP="00797CB1">
            <w:r>
              <w:t>История</w:t>
            </w:r>
          </w:p>
        </w:tc>
        <w:tc>
          <w:tcPr>
            <w:tcW w:w="1226" w:type="dxa"/>
            <w:shd w:val="clear" w:color="auto" w:fill="FFFF00"/>
          </w:tcPr>
          <w:p w:rsidR="009A0B5F" w:rsidRPr="00B52887" w:rsidRDefault="009A0B5F" w:rsidP="00797CB1"/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МХК</w:t>
            </w:r>
          </w:p>
        </w:tc>
        <w:tc>
          <w:tcPr>
            <w:tcW w:w="1134" w:type="dxa"/>
            <w:shd w:val="clear" w:color="auto" w:fill="auto"/>
          </w:tcPr>
          <w:p w:rsidR="009A0B5F" w:rsidRPr="00B52887" w:rsidRDefault="009A0B5F" w:rsidP="00797CB1">
            <w:proofErr w:type="spellStart"/>
            <w:r>
              <w:t>Астрон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9A0B5F" w:rsidRPr="00B52887" w:rsidRDefault="009A0B5F" w:rsidP="00797CB1">
            <w:r>
              <w:t>Физика</w:t>
            </w:r>
          </w:p>
        </w:tc>
        <w:tc>
          <w:tcPr>
            <w:tcW w:w="1293" w:type="dxa"/>
            <w:shd w:val="clear" w:color="auto" w:fill="auto"/>
          </w:tcPr>
          <w:p w:rsidR="009A0B5F" w:rsidRPr="00B52887" w:rsidRDefault="009A0B5F" w:rsidP="00797CB1">
            <w:r>
              <w:t>Экология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Pr="00B52887" w:rsidRDefault="009A0B5F" w:rsidP="00797CB1">
            <w:r>
              <w:t>Кисловодск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797CB1">
            <w: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797CB1">
            <w:r>
              <w:t>История</w:t>
            </w:r>
          </w:p>
        </w:tc>
        <w:tc>
          <w:tcPr>
            <w:tcW w:w="1418" w:type="dxa"/>
            <w:shd w:val="clear" w:color="auto" w:fill="FFFF00"/>
          </w:tcPr>
          <w:p w:rsidR="009A0B5F" w:rsidRPr="00B52887" w:rsidRDefault="009A0B5F" w:rsidP="00797CB1">
            <w:r>
              <w:t>МХК</w:t>
            </w:r>
          </w:p>
        </w:tc>
        <w:tc>
          <w:tcPr>
            <w:tcW w:w="1226" w:type="dxa"/>
            <w:shd w:val="clear" w:color="auto" w:fill="FFFF00"/>
          </w:tcPr>
          <w:p w:rsidR="009A0B5F" w:rsidRPr="00B52887" w:rsidRDefault="009A0B5F" w:rsidP="00797CB1">
            <w:r>
              <w:t>Эконом.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proofErr w:type="spellStart"/>
            <w:r>
              <w:t>Общест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9A0B5F" w:rsidRPr="00B52887" w:rsidRDefault="009A0B5F" w:rsidP="00797CB1">
            <w:r>
              <w:t>ОБЖ</w:t>
            </w:r>
          </w:p>
        </w:tc>
        <w:tc>
          <w:tcPr>
            <w:tcW w:w="1286" w:type="dxa"/>
            <w:shd w:val="clear" w:color="auto" w:fill="auto"/>
          </w:tcPr>
          <w:p w:rsidR="009A0B5F" w:rsidRPr="00B52887" w:rsidRDefault="009A0B5F" w:rsidP="00797CB1">
            <w:r>
              <w:t>Эколог</w:t>
            </w:r>
          </w:p>
        </w:tc>
        <w:tc>
          <w:tcPr>
            <w:tcW w:w="1293" w:type="dxa"/>
            <w:shd w:val="clear" w:color="auto" w:fill="auto"/>
          </w:tcPr>
          <w:p w:rsidR="009A0B5F" w:rsidRPr="00B52887" w:rsidRDefault="009A0B5F" w:rsidP="00797CB1">
            <w:r>
              <w:t>ФК Т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Pr="00B52887" w:rsidRDefault="009A0B5F" w:rsidP="00797CB1">
            <w:r>
              <w:t>Лермонтов</w:t>
            </w:r>
          </w:p>
        </w:tc>
        <w:tc>
          <w:tcPr>
            <w:tcW w:w="1457" w:type="dxa"/>
            <w:shd w:val="clear" w:color="auto" w:fill="auto"/>
          </w:tcPr>
          <w:p w:rsidR="009A0B5F" w:rsidRPr="00B52887" w:rsidRDefault="009A0B5F" w:rsidP="00797CB1">
            <w:r>
              <w:t>Экономика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797CB1">
            <w:r>
              <w:t>Физика</w:t>
            </w:r>
          </w:p>
        </w:tc>
        <w:tc>
          <w:tcPr>
            <w:tcW w:w="1418" w:type="dxa"/>
            <w:shd w:val="clear" w:color="auto" w:fill="FFFF00"/>
          </w:tcPr>
          <w:p w:rsidR="009A0B5F" w:rsidRPr="00B52887" w:rsidRDefault="009A0B5F" w:rsidP="00797CB1">
            <w:r>
              <w:t xml:space="preserve">Право </w:t>
            </w:r>
          </w:p>
        </w:tc>
        <w:tc>
          <w:tcPr>
            <w:tcW w:w="1226" w:type="dxa"/>
            <w:shd w:val="clear" w:color="auto" w:fill="FFFF00"/>
          </w:tcPr>
          <w:p w:rsidR="009A0B5F" w:rsidRPr="00B52887" w:rsidRDefault="009A0B5F" w:rsidP="00797CB1"/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9A0B5F" w:rsidRPr="00B52887" w:rsidRDefault="009A0B5F" w:rsidP="00797CB1">
            <w:r>
              <w:t>Обществ</w:t>
            </w:r>
          </w:p>
        </w:tc>
        <w:tc>
          <w:tcPr>
            <w:tcW w:w="1286" w:type="dxa"/>
            <w:shd w:val="clear" w:color="auto" w:fill="auto"/>
          </w:tcPr>
          <w:p w:rsidR="009A0B5F" w:rsidRPr="00B52887" w:rsidRDefault="009A0B5F" w:rsidP="00797CB1">
            <w:r>
              <w:t>Географ</w:t>
            </w:r>
          </w:p>
        </w:tc>
        <w:tc>
          <w:tcPr>
            <w:tcW w:w="1293" w:type="dxa"/>
            <w:shd w:val="clear" w:color="auto" w:fill="auto"/>
          </w:tcPr>
          <w:p w:rsidR="009A0B5F" w:rsidRPr="00B52887" w:rsidRDefault="009A0B5F" w:rsidP="00797CB1">
            <w:r>
              <w:t>Искусство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Pr="00B52887" w:rsidRDefault="009A0B5F" w:rsidP="00797CB1">
            <w:r w:rsidRPr="00D232F2">
              <w:t>Невинномысск</w:t>
            </w:r>
          </w:p>
        </w:tc>
        <w:tc>
          <w:tcPr>
            <w:tcW w:w="1457" w:type="dxa"/>
            <w:shd w:val="clear" w:color="auto" w:fill="auto"/>
          </w:tcPr>
          <w:p w:rsidR="009A0B5F" w:rsidRPr="00D232F2" w:rsidRDefault="009A0B5F" w:rsidP="00797CB1">
            <w:r w:rsidRPr="00D232F2">
              <w:t>Биоло</w:t>
            </w:r>
            <w:r>
              <w:t>гия</w:t>
            </w:r>
            <w:r w:rsidRPr="00D232F2">
              <w:t>.</w:t>
            </w:r>
          </w:p>
        </w:tc>
        <w:tc>
          <w:tcPr>
            <w:tcW w:w="1276" w:type="dxa"/>
            <w:shd w:val="clear" w:color="auto" w:fill="auto"/>
          </w:tcPr>
          <w:p w:rsidR="009A0B5F" w:rsidRPr="00D232F2" w:rsidRDefault="009A0B5F" w:rsidP="00797CB1">
            <w:r w:rsidRPr="00D232F2">
              <w:t>Химия</w:t>
            </w:r>
          </w:p>
        </w:tc>
        <w:tc>
          <w:tcPr>
            <w:tcW w:w="1276" w:type="dxa"/>
            <w:shd w:val="clear" w:color="auto" w:fill="auto"/>
          </w:tcPr>
          <w:p w:rsidR="009A0B5F" w:rsidRPr="00D232F2" w:rsidRDefault="009A0B5F" w:rsidP="00797CB1">
            <w:r w:rsidRPr="00D232F2">
              <w:t>Ф</w:t>
            </w:r>
            <w:r>
              <w:t>К</w:t>
            </w:r>
          </w:p>
        </w:tc>
        <w:tc>
          <w:tcPr>
            <w:tcW w:w="1275" w:type="dxa"/>
            <w:shd w:val="clear" w:color="auto" w:fill="auto"/>
          </w:tcPr>
          <w:p w:rsidR="009A0B5F" w:rsidRPr="00D232F2" w:rsidRDefault="009A0B5F" w:rsidP="00797CB1">
            <w:r w:rsidRPr="00D232F2">
              <w:t>Обществ</w:t>
            </w:r>
            <w:r>
              <w:t>.</w:t>
            </w:r>
          </w:p>
        </w:tc>
        <w:tc>
          <w:tcPr>
            <w:tcW w:w="1418" w:type="dxa"/>
            <w:shd w:val="clear" w:color="auto" w:fill="FFFF00"/>
          </w:tcPr>
          <w:p w:rsidR="009A0B5F" w:rsidRPr="00D232F2" w:rsidRDefault="009A0B5F" w:rsidP="00797CB1"/>
        </w:tc>
        <w:tc>
          <w:tcPr>
            <w:tcW w:w="1226" w:type="dxa"/>
            <w:shd w:val="clear" w:color="auto" w:fill="FFFF00"/>
          </w:tcPr>
          <w:p w:rsidR="009A0B5F" w:rsidRPr="00D232F2" w:rsidRDefault="009A0B5F" w:rsidP="00797CB1">
            <w:r w:rsidRPr="00D232F2">
              <w:t>Эколог.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proofErr w:type="gramStart"/>
            <w:r w:rsidRPr="00D232F2">
              <w:t>Нем</w:t>
            </w:r>
            <w:proofErr w:type="gramEnd"/>
            <w:r w:rsidRPr="00D232F2">
              <w:t>.яз.</w:t>
            </w:r>
          </w:p>
        </w:tc>
        <w:tc>
          <w:tcPr>
            <w:tcW w:w="1134" w:type="dxa"/>
            <w:shd w:val="clear" w:color="auto" w:fill="auto"/>
          </w:tcPr>
          <w:p w:rsidR="009A0B5F" w:rsidRPr="00D232F2" w:rsidRDefault="009A0B5F" w:rsidP="00797CB1">
            <w:r w:rsidRPr="00D232F2">
              <w:t>Физика</w:t>
            </w:r>
          </w:p>
        </w:tc>
        <w:tc>
          <w:tcPr>
            <w:tcW w:w="1286" w:type="dxa"/>
            <w:shd w:val="clear" w:color="auto" w:fill="auto"/>
          </w:tcPr>
          <w:p w:rsidR="009A0B5F" w:rsidRPr="00D232F2" w:rsidRDefault="009A0B5F" w:rsidP="00797CB1">
            <w:proofErr w:type="spellStart"/>
            <w:r w:rsidRPr="00D232F2">
              <w:t>Фр</w:t>
            </w:r>
            <w:proofErr w:type="gramStart"/>
            <w:r w:rsidRPr="00D232F2">
              <w:t>.я</w:t>
            </w:r>
            <w:proofErr w:type="gramEnd"/>
            <w:r w:rsidRPr="00D232F2">
              <w:t>з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9A0B5F" w:rsidRPr="00B52887" w:rsidRDefault="009A0B5F" w:rsidP="00797CB1">
            <w:r w:rsidRPr="00D232F2">
              <w:t>Географ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Pr="00153DEA" w:rsidRDefault="009A0B5F" w:rsidP="00797CB1">
            <w:r>
              <w:t>Пятигорск</w:t>
            </w:r>
          </w:p>
        </w:tc>
        <w:tc>
          <w:tcPr>
            <w:tcW w:w="1457" w:type="dxa"/>
            <w:shd w:val="clear" w:color="auto" w:fill="auto"/>
          </w:tcPr>
          <w:p w:rsidR="009A0B5F" w:rsidRPr="00153DEA" w:rsidRDefault="009A0B5F" w:rsidP="00797CB1">
            <w:proofErr w:type="spellStart"/>
            <w:r>
              <w:t>Обществоз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0B5F" w:rsidRPr="00153DEA" w:rsidRDefault="009A0B5F" w:rsidP="00797CB1">
            <w: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9A0B5F" w:rsidRPr="00153DEA" w:rsidRDefault="009A0B5F" w:rsidP="00797CB1">
            <w:r>
              <w:t>ОБЖ</w:t>
            </w:r>
          </w:p>
        </w:tc>
        <w:tc>
          <w:tcPr>
            <w:tcW w:w="1275" w:type="dxa"/>
            <w:shd w:val="clear" w:color="auto" w:fill="auto"/>
          </w:tcPr>
          <w:p w:rsidR="009A0B5F" w:rsidRPr="00153DEA" w:rsidRDefault="009A0B5F" w:rsidP="00797CB1">
            <w:r>
              <w:t>Англ. яз.</w:t>
            </w:r>
          </w:p>
        </w:tc>
        <w:tc>
          <w:tcPr>
            <w:tcW w:w="1418" w:type="dxa"/>
            <w:shd w:val="clear" w:color="auto" w:fill="FFFF00"/>
          </w:tcPr>
          <w:p w:rsidR="009A0B5F" w:rsidRPr="00153DEA" w:rsidRDefault="009A0B5F" w:rsidP="00797CB1">
            <w:proofErr w:type="spellStart"/>
            <w:r>
              <w:t>Испан</w:t>
            </w:r>
            <w:proofErr w:type="spellEnd"/>
            <w:r>
              <w:t>. Яз.</w:t>
            </w:r>
          </w:p>
        </w:tc>
        <w:tc>
          <w:tcPr>
            <w:tcW w:w="1226" w:type="dxa"/>
            <w:shd w:val="clear" w:color="auto" w:fill="FFFF00"/>
          </w:tcPr>
          <w:p w:rsidR="009A0B5F" w:rsidRPr="00153DEA" w:rsidRDefault="009A0B5F" w:rsidP="00797CB1"/>
        </w:tc>
        <w:tc>
          <w:tcPr>
            <w:tcW w:w="1276" w:type="dxa"/>
            <w:shd w:val="clear" w:color="auto" w:fill="auto"/>
          </w:tcPr>
          <w:p w:rsidR="009A0B5F" w:rsidRPr="00153DEA" w:rsidRDefault="009A0B5F" w:rsidP="00797CB1">
            <w:r>
              <w:t>МХК</w:t>
            </w:r>
          </w:p>
        </w:tc>
        <w:tc>
          <w:tcPr>
            <w:tcW w:w="1134" w:type="dxa"/>
            <w:shd w:val="clear" w:color="auto" w:fill="auto"/>
          </w:tcPr>
          <w:p w:rsidR="009A0B5F" w:rsidRPr="00153DEA" w:rsidRDefault="009A0B5F" w:rsidP="00797CB1">
            <w:r>
              <w:t>Биолог</w:t>
            </w:r>
          </w:p>
        </w:tc>
        <w:tc>
          <w:tcPr>
            <w:tcW w:w="1286" w:type="dxa"/>
            <w:shd w:val="clear" w:color="auto" w:fill="auto"/>
          </w:tcPr>
          <w:p w:rsidR="009A0B5F" w:rsidRPr="00153DEA" w:rsidRDefault="009A0B5F" w:rsidP="00797CB1">
            <w:r>
              <w:t>Географ.</w:t>
            </w:r>
          </w:p>
        </w:tc>
        <w:tc>
          <w:tcPr>
            <w:tcW w:w="1293" w:type="dxa"/>
            <w:shd w:val="clear" w:color="auto" w:fill="auto"/>
          </w:tcPr>
          <w:p w:rsidR="009A0B5F" w:rsidRPr="00153DEA" w:rsidRDefault="009A0B5F" w:rsidP="00797CB1">
            <w:r>
              <w:t>История</w:t>
            </w:r>
          </w:p>
        </w:tc>
      </w:tr>
      <w:tr w:rsidR="009A0B5F" w:rsidRPr="00B52887" w:rsidTr="0059365F">
        <w:tc>
          <w:tcPr>
            <w:tcW w:w="2835" w:type="dxa"/>
            <w:shd w:val="clear" w:color="auto" w:fill="FFFFFF" w:themeFill="background1"/>
          </w:tcPr>
          <w:p w:rsidR="009A0B5F" w:rsidRPr="00B52887" w:rsidRDefault="009A0B5F" w:rsidP="00797CB1">
            <w:r w:rsidRPr="007846A3">
              <w:t>Ставрополь</w:t>
            </w:r>
          </w:p>
        </w:tc>
        <w:tc>
          <w:tcPr>
            <w:tcW w:w="1457" w:type="dxa"/>
            <w:shd w:val="clear" w:color="auto" w:fill="FFFFFF"/>
          </w:tcPr>
          <w:p w:rsidR="009A0B5F" w:rsidRPr="00B52887" w:rsidRDefault="009A0B5F" w:rsidP="00797CB1">
            <w: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Обществ.</w:t>
            </w:r>
          </w:p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9A0B5F" w:rsidRPr="00B52887" w:rsidRDefault="009A0B5F" w:rsidP="00797CB1">
            <w:r>
              <w:t>Право</w:t>
            </w:r>
          </w:p>
        </w:tc>
        <w:tc>
          <w:tcPr>
            <w:tcW w:w="1418" w:type="dxa"/>
            <w:shd w:val="clear" w:color="auto" w:fill="FFFF00"/>
          </w:tcPr>
          <w:p w:rsidR="009A0B5F" w:rsidRPr="00B52887" w:rsidRDefault="009A0B5F" w:rsidP="00797CB1"/>
        </w:tc>
        <w:tc>
          <w:tcPr>
            <w:tcW w:w="1226" w:type="dxa"/>
            <w:shd w:val="clear" w:color="auto" w:fill="FFFF00"/>
          </w:tcPr>
          <w:p w:rsidR="009A0B5F" w:rsidRPr="00B52887" w:rsidRDefault="009A0B5F" w:rsidP="00797CB1"/>
        </w:tc>
        <w:tc>
          <w:tcPr>
            <w:tcW w:w="1276" w:type="dxa"/>
            <w:shd w:val="clear" w:color="auto" w:fill="auto"/>
          </w:tcPr>
          <w:p w:rsidR="009A0B5F" w:rsidRPr="00B52887" w:rsidRDefault="009A0B5F" w:rsidP="00797CB1">
            <w: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9A0B5F" w:rsidRPr="00B52887" w:rsidRDefault="009A0B5F" w:rsidP="00797CB1">
            <w:r>
              <w:t>Англ. яз.</w:t>
            </w:r>
          </w:p>
        </w:tc>
        <w:tc>
          <w:tcPr>
            <w:tcW w:w="1286" w:type="dxa"/>
            <w:shd w:val="clear" w:color="auto" w:fill="auto"/>
          </w:tcPr>
          <w:p w:rsidR="009A0B5F" w:rsidRPr="00B52887" w:rsidRDefault="009A0B5F" w:rsidP="00797CB1">
            <w:r>
              <w:t>История</w:t>
            </w:r>
          </w:p>
        </w:tc>
        <w:tc>
          <w:tcPr>
            <w:tcW w:w="1293" w:type="dxa"/>
            <w:shd w:val="clear" w:color="auto" w:fill="auto"/>
          </w:tcPr>
          <w:p w:rsidR="009A0B5F" w:rsidRPr="00B52887" w:rsidRDefault="009A0B5F" w:rsidP="00797CB1">
            <w:r>
              <w:t>МХК</w:t>
            </w:r>
          </w:p>
        </w:tc>
      </w:tr>
    </w:tbl>
    <w:p w:rsidR="00013C02" w:rsidRDefault="00013C02" w:rsidP="009163FA">
      <w:pPr>
        <w:rPr>
          <w:sz w:val="28"/>
          <w:szCs w:val="28"/>
        </w:rPr>
      </w:pPr>
    </w:p>
    <w:p w:rsidR="009163FA" w:rsidRDefault="009163FA" w:rsidP="009163FA">
      <w:pPr>
        <w:rPr>
          <w:sz w:val="28"/>
          <w:szCs w:val="28"/>
        </w:rPr>
      </w:pPr>
    </w:p>
    <w:p w:rsidR="00797CB1" w:rsidRDefault="00797CB1" w:rsidP="009163FA">
      <w:pPr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1457"/>
        <w:gridCol w:w="1510"/>
        <w:gridCol w:w="1276"/>
        <w:gridCol w:w="1275"/>
        <w:gridCol w:w="1418"/>
        <w:gridCol w:w="1368"/>
        <w:gridCol w:w="1467"/>
        <w:gridCol w:w="1276"/>
        <w:gridCol w:w="708"/>
        <w:gridCol w:w="993"/>
      </w:tblGrid>
      <w:tr w:rsidR="00165B14" w:rsidRPr="007F5DAB" w:rsidTr="00797CB1">
        <w:tc>
          <w:tcPr>
            <w:tcW w:w="2987" w:type="dxa"/>
            <w:vMerge w:val="restart"/>
            <w:shd w:val="clear" w:color="auto" w:fill="auto"/>
          </w:tcPr>
          <w:p w:rsidR="00165B14" w:rsidRPr="007F5DAB" w:rsidRDefault="00165B14" w:rsidP="009163FA">
            <w:pPr>
              <w:rPr>
                <w:sz w:val="26"/>
                <w:szCs w:val="26"/>
              </w:rPr>
            </w:pPr>
            <w:r w:rsidRPr="007F5DAB">
              <w:rPr>
                <w:sz w:val="26"/>
                <w:szCs w:val="26"/>
              </w:rPr>
              <w:t xml:space="preserve">Муниципальный район/ </w:t>
            </w:r>
          </w:p>
          <w:p w:rsidR="00165B14" w:rsidRPr="007F5DAB" w:rsidRDefault="00165B14" w:rsidP="009163FA">
            <w:pPr>
              <w:rPr>
                <w:sz w:val="28"/>
                <w:szCs w:val="28"/>
              </w:rPr>
            </w:pPr>
            <w:r w:rsidRPr="007F5DAB"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11047" w:type="dxa"/>
            <w:gridSpan w:val="8"/>
            <w:shd w:val="clear" w:color="auto" w:fill="auto"/>
          </w:tcPr>
          <w:p w:rsidR="00165B14" w:rsidRPr="007F5DAB" w:rsidRDefault="00165B14" w:rsidP="009163FA">
            <w:pPr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Октябрь 201</w:t>
            </w:r>
            <w:r>
              <w:rPr>
                <w:sz w:val="28"/>
                <w:szCs w:val="28"/>
              </w:rPr>
              <w:t>8</w:t>
            </w:r>
            <w:r w:rsidRPr="007F5DAB">
              <w:rPr>
                <w:sz w:val="28"/>
                <w:szCs w:val="28"/>
              </w:rPr>
              <w:t xml:space="preserve"> года/Предметы</w:t>
            </w:r>
          </w:p>
        </w:tc>
        <w:tc>
          <w:tcPr>
            <w:tcW w:w="708" w:type="dxa"/>
          </w:tcPr>
          <w:p w:rsidR="00165B14" w:rsidRPr="007F5DAB" w:rsidRDefault="00AA418D" w:rsidP="009163F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</w:tcPr>
          <w:p w:rsidR="00165B14" w:rsidRDefault="00165B14" w:rsidP="009163FA">
            <w:pPr>
              <w:rPr>
                <w:sz w:val="28"/>
                <w:szCs w:val="28"/>
              </w:rPr>
            </w:pPr>
          </w:p>
        </w:tc>
      </w:tr>
      <w:tr w:rsidR="00165B14" w:rsidRPr="007F5DAB" w:rsidTr="00797CB1">
        <w:tc>
          <w:tcPr>
            <w:tcW w:w="2987" w:type="dxa"/>
            <w:vMerge/>
            <w:shd w:val="clear" w:color="auto" w:fill="auto"/>
          </w:tcPr>
          <w:p w:rsidR="00165B14" w:rsidRPr="007F5DAB" w:rsidRDefault="00165B14" w:rsidP="009163FA">
            <w:pPr>
              <w:rPr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165B14" w:rsidRPr="007F5DAB" w:rsidRDefault="00165B14" w:rsidP="009163FA">
            <w:pPr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10" w:type="dxa"/>
            <w:shd w:val="clear" w:color="auto" w:fill="FFFF00"/>
          </w:tcPr>
          <w:p w:rsidR="00165B14" w:rsidRPr="007F5DAB" w:rsidRDefault="00165B14" w:rsidP="009163FA">
            <w:pPr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65B14" w:rsidRPr="007F5DAB" w:rsidRDefault="00165B14" w:rsidP="009163FA">
            <w:pPr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65B14" w:rsidRPr="007F5DAB" w:rsidRDefault="00165B14" w:rsidP="009163FA">
            <w:pPr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65B14" w:rsidRPr="007F5DAB" w:rsidRDefault="00165B14" w:rsidP="009163FA">
            <w:pPr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165B14" w:rsidRPr="007F5DAB" w:rsidRDefault="00165B14" w:rsidP="009163FA">
            <w:pPr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 Ч</w:t>
            </w:r>
          </w:p>
        </w:tc>
        <w:tc>
          <w:tcPr>
            <w:tcW w:w="1467" w:type="dxa"/>
            <w:shd w:val="clear" w:color="auto" w:fill="auto"/>
          </w:tcPr>
          <w:p w:rsidR="00165B14" w:rsidRPr="007F5DAB" w:rsidRDefault="00165B14" w:rsidP="00916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00"/>
          </w:tcPr>
          <w:p w:rsidR="00165B14" w:rsidRPr="007F5DAB" w:rsidRDefault="00165B14" w:rsidP="009163FA">
            <w:pPr>
              <w:rPr>
                <w:sz w:val="28"/>
                <w:szCs w:val="28"/>
              </w:rPr>
            </w:pPr>
            <w:r w:rsidRPr="007F5D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165B14" w:rsidRPr="00165B14" w:rsidRDefault="00165B14" w:rsidP="00797C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00"/>
          </w:tcPr>
          <w:p w:rsidR="00165B14" w:rsidRPr="007F5DAB" w:rsidRDefault="00836EC5" w:rsidP="00916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19EB" w:rsidRPr="00B52887" w:rsidTr="00797CB1">
        <w:tc>
          <w:tcPr>
            <w:tcW w:w="2987" w:type="dxa"/>
            <w:shd w:val="clear" w:color="auto" w:fill="FFFFFF" w:themeFill="background1"/>
          </w:tcPr>
          <w:p w:rsidR="00A819EB" w:rsidRPr="00D232F2" w:rsidRDefault="00A819EB" w:rsidP="009163FA">
            <w:r>
              <w:t>Александровский</w:t>
            </w:r>
          </w:p>
        </w:tc>
        <w:tc>
          <w:tcPr>
            <w:tcW w:w="1457" w:type="dxa"/>
            <w:shd w:val="clear" w:color="auto" w:fill="auto"/>
          </w:tcPr>
          <w:p w:rsidR="00A819EB" w:rsidRPr="00065C73" w:rsidRDefault="00A819EB" w:rsidP="009163FA">
            <w:r>
              <w:t>География</w:t>
            </w:r>
          </w:p>
        </w:tc>
        <w:tc>
          <w:tcPr>
            <w:tcW w:w="1510" w:type="dxa"/>
            <w:shd w:val="clear" w:color="auto" w:fill="FFFF00"/>
          </w:tcPr>
          <w:p w:rsidR="00A819EB" w:rsidRPr="00065C73" w:rsidRDefault="00A819EB" w:rsidP="009163FA">
            <w:r w:rsidRPr="00065C73">
              <w:t>МХК</w:t>
            </w:r>
          </w:p>
        </w:tc>
        <w:tc>
          <w:tcPr>
            <w:tcW w:w="1276" w:type="dxa"/>
            <w:shd w:val="clear" w:color="auto" w:fill="auto"/>
          </w:tcPr>
          <w:p w:rsidR="00A819EB" w:rsidRPr="00065C73" w:rsidRDefault="00A819EB" w:rsidP="009163FA">
            <w:r w:rsidRPr="00065C73">
              <w:t xml:space="preserve">Биология </w:t>
            </w:r>
          </w:p>
        </w:tc>
        <w:tc>
          <w:tcPr>
            <w:tcW w:w="1275" w:type="dxa"/>
            <w:shd w:val="clear" w:color="auto" w:fill="auto"/>
          </w:tcPr>
          <w:p w:rsidR="00A819EB" w:rsidRPr="00B52887" w:rsidRDefault="00A819EB" w:rsidP="009163FA">
            <w:r w:rsidRPr="005C0F93"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A819EB" w:rsidRPr="00B52887" w:rsidRDefault="00A819EB" w:rsidP="009163FA">
            <w:r w:rsidRPr="005C0F93">
              <w:t>Литература</w:t>
            </w:r>
          </w:p>
        </w:tc>
        <w:tc>
          <w:tcPr>
            <w:tcW w:w="1368" w:type="dxa"/>
            <w:shd w:val="clear" w:color="auto" w:fill="auto"/>
          </w:tcPr>
          <w:p w:rsidR="00A819EB" w:rsidRPr="00B52887" w:rsidRDefault="00A819EB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467" w:type="dxa"/>
            <w:shd w:val="clear" w:color="auto" w:fill="auto"/>
          </w:tcPr>
          <w:p w:rsidR="00A819EB" w:rsidRPr="00B52887" w:rsidRDefault="00A819EB" w:rsidP="009163FA">
            <w:proofErr w:type="spellStart"/>
            <w:r w:rsidRPr="00D232F2">
              <w:t>Информат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A819EB" w:rsidRPr="00065C73" w:rsidRDefault="00A819EB" w:rsidP="009163FA">
            <w:r w:rsidRPr="00065C73">
              <w:t>Химия</w:t>
            </w:r>
          </w:p>
        </w:tc>
        <w:tc>
          <w:tcPr>
            <w:tcW w:w="708" w:type="dxa"/>
            <w:shd w:val="clear" w:color="auto" w:fill="auto"/>
          </w:tcPr>
          <w:p w:rsidR="00A819EB" w:rsidRPr="00165B14" w:rsidRDefault="003A6795" w:rsidP="00797CB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FFFF00"/>
          </w:tcPr>
          <w:p w:rsidR="00A819EB" w:rsidRPr="00B52887" w:rsidRDefault="003A6795" w:rsidP="009163FA">
            <w:proofErr w:type="spellStart"/>
            <w:proofErr w:type="gramStart"/>
            <w:r>
              <w:t>Фр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</w:t>
            </w:r>
            <w:proofErr w:type="spellEnd"/>
          </w:p>
        </w:tc>
      </w:tr>
      <w:tr w:rsidR="00925913" w:rsidRPr="00B52887" w:rsidTr="00797CB1">
        <w:tc>
          <w:tcPr>
            <w:tcW w:w="2987" w:type="dxa"/>
            <w:shd w:val="clear" w:color="auto" w:fill="FFFFFF" w:themeFill="background1"/>
          </w:tcPr>
          <w:p w:rsidR="00925913" w:rsidRPr="003B2B64" w:rsidRDefault="00925913" w:rsidP="009163FA">
            <w:r w:rsidRPr="003B2B64">
              <w:t xml:space="preserve">Андроповский </w:t>
            </w:r>
          </w:p>
        </w:tc>
        <w:tc>
          <w:tcPr>
            <w:tcW w:w="1457" w:type="dxa"/>
            <w:shd w:val="clear" w:color="auto" w:fill="auto"/>
          </w:tcPr>
          <w:p w:rsidR="00925913" w:rsidRPr="00F7151F" w:rsidRDefault="00925913" w:rsidP="009163FA">
            <w:r w:rsidRPr="00F7151F">
              <w:t>ОБЖ</w:t>
            </w:r>
          </w:p>
        </w:tc>
        <w:tc>
          <w:tcPr>
            <w:tcW w:w="1510" w:type="dxa"/>
            <w:shd w:val="clear" w:color="auto" w:fill="FFFF00"/>
          </w:tcPr>
          <w:p w:rsidR="00925913" w:rsidRPr="00F7151F" w:rsidRDefault="00925913" w:rsidP="009163FA"/>
        </w:tc>
        <w:tc>
          <w:tcPr>
            <w:tcW w:w="1276" w:type="dxa"/>
            <w:shd w:val="clear" w:color="auto" w:fill="auto"/>
          </w:tcPr>
          <w:p w:rsidR="00925913" w:rsidRPr="00F7151F" w:rsidRDefault="00925913" w:rsidP="009163FA">
            <w:r w:rsidRPr="00F7151F">
              <w:t xml:space="preserve">История </w:t>
            </w:r>
          </w:p>
        </w:tc>
        <w:tc>
          <w:tcPr>
            <w:tcW w:w="1275" w:type="dxa"/>
            <w:shd w:val="clear" w:color="auto" w:fill="auto"/>
          </w:tcPr>
          <w:p w:rsidR="00925913" w:rsidRPr="00F7151F" w:rsidRDefault="00925913" w:rsidP="009163FA">
            <w:r w:rsidRPr="00F7151F">
              <w:t>Технолог</w:t>
            </w:r>
          </w:p>
        </w:tc>
        <w:tc>
          <w:tcPr>
            <w:tcW w:w="1418" w:type="dxa"/>
            <w:shd w:val="clear" w:color="auto" w:fill="auto"/>
          </w:tcPr>
          <w:p w:rsidR="00925913" w:rsidRPr="00F7151F" w:rsidRDefault="00925913" w:rsidP="009163FA">
            <w:pPr>
              <w:rPr>
                <w:highlight w:val="yellow"/>
              </w:rPr>
            </w:pPr>
          </w:p>
        </w:tc>
        <w:tc>
          <w:tcPr>
            <w:tcW w:w="1368" w:type="dxa"/>
            <w:shd w:val="clear" w:color="auto" w:fill="auto"/>
          </w:tcPr>
          <w:p w:rsidR="00925913" w:rsidRPr="00B52887" w:rsidRDefault="00925913" w:rsidP="009163FA">
            <w:proofErr w:type="spellStart"/>
            <w:r w:rsidRPr="00D232F2"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925913" w:rsidRPr="00B52887" w:rsidRDefault="00925913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925913" w:rsidRPr="00F7151F" w:rsidRDefault="00925913" w:rsidP="009163FA">
            <w:r w:rsidRPr="00F7151F">
              <w:t>Франц.</w:t>
            </w:r>
            <w:r w:rsidR="00797CB1">
              <w:t xml:space="preserve"> яз.</w:t>
            </w:r>
          </w:p>
        </w:tc>
        <w:tc>
          <w:tcPr>
            <w:tcW w:w="708" w:type="dxa"/>
            <w:shd w:val="clear" w:color="auto" w:fill="auto"/>
          </w:tcPr>
          <w:p w:rsidR="00925913" w:rsidRPr="00165B14" w:rsidRDefault="003A6795" w:rsidP="00797CB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3" w:type="dxa"/>
            <w:shd w:val="clear" w:color="auto" w:fill="FFFF00"/>
          </w:tcPr>
          <w:p w:rsidR="00925913" w:rsidRPr="00B52887" w:rsidRDefault="003A6795" w:rsidP="009163FA">
            <w:proofErr w:type="spellStart"/>
            <w:proofErr w:type="gramStart"/>
            <w:r>
              <w:t>Исп</w:t>
            </w:r>
            <w:proofErr w:type="spellEnd"/>
            <w:proofErr w:type="gramEnd"/>
          </w:p>
        </w:tc>
      </w:tr>
      <w:tr w:rsidR="00925913" w:rsidRPr="00B52887" w:rsidTr="00797CB1">
        <w:tc>
          <w:tcPr>
            <w:tcW w:w="2987" w:type="dxa"/>
            <w:shd w:val="clear" w:color="auto" w:fill="FFFFFF" w:themeFill="background1"/>
          </w:tcPr>
          <w:p w:rsidR="00925913" w:rsidRPr="003B2B64" w:rsidRDefault="00925913" w:rsidP="009163FA">
            <w:proofErr w:type="spellStart"/>
            <w:r w:rsidRPr="003B2B64">
              <w:t>Апанасенковский</w:t>
            </w:r>
            <w:proofErr w:type="spellEnd"/>
            <w:r w:rsidRPr="003B2B64"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25913" w:rsidRPr="00EE04B2" w:rsidRDefault="00925913" w:rsidP="009163FA">
            <w:r w:rsidRPr="00EE04B2">
              <w:t>Биология</w:t>
            </w:r>
          </w:p>
        </w:tc>
        <w:tc>
          <w:tcPr>
            <w:tcW w:w="1510" w:type="dxa"/>
            <w:shd w:val="clear" w:color="auto" w:fill="FFFF00"/>
          </w:tcPr>
          <w:p w:rsidR="00925913" w:rsidRPr="00EE04B2" w:rsidRDefault="00925913" w:rsidP="009163FA">
            <w:r>
              <w:t>ФК</w:t>
            </w:r>
          </w:p>
        </w:tc>
        <w:tc>
          <w:tcPr>
            <w:tcW w:w="1276" w:type="dxa"/>
            <w:shd w:val="clear" w:color="auto" w:fill="auto"/>
          </w:tcPr>
          <w:p w:rsidR="00925913" w:rsidRPr="00EE04B2" w:rsidRDefault="00925913" w:rsidP="00797CB1">
            <w:r>
              <w:t>Технол</w:t>
            </w:r>
            <w:r w:rsidR="00797CB1">
              <w:t>ог</w:t>
            </w:r>
          </w:p>
        </w:tc>
        <w:tc>
          <w:tcPr>
            <w:tcW w:w="1275" w:type="dxa"/>
            <w:shd w:val="clear" w:color="auto" w:fill="auto"/>
          </w:tcPr>
          <w:p w:rsidR="00925913" w:rsidRPr="00EE04B2" w:rsidRDefault="00925913" w:rsidP="00797CB1">
            <w:proofErr w:type="spellStart"/>
            <w:r>
              <w:t>Литер</w:t>
            </w:r>
            <w:r w:rsidR="00797CB1">
              <w:t>ат</w:t>
            </w:r>
            <w:proofErr w:type="spellEnd"/>
            <w:r w:rsidR="00797CB1">
              <w:t>.</w:t>
            </w:r>
          </w:p>
        </w:tc>
        <w:tc>
          <w:tcPr>
            <w:tcW w:w="1418" w:type="dxa"/>
            <w:shd w:val="clear" w:color="auto" w:fill="auto"/>
          </w:tcPr>
          <w:p w:rsidR="00925913" w:rsidRPr="00EE04B2" w:rsidRDefault="00925913" w:rsidP="00797CB1">
            <w:r w:rsidRPr="00EE04B2">
              <w:t>Эконом</w:t>
            </w:r>
            <w:r w:rsidR="00797CB1">
              <w:t>ик</w:t>
            </w:r>
          </w:p>
        </w:tc>
        <w:tc>
          <w:tcPr>
            <w:tcW w:w="1368" w:type="dxa"/>
            <w:shd w:val="clear" w:color="auto" w:fill="auto"/>
          </w:tcPr>
          <w:p w:rsidR="00925913" w:rsidRPr="00B52887" w:rsidRDefault="00925913" w:rsidP="009163FA">
            <w:proofErr w:type="spellStart"/>
            <w:r w:rsidRPr="00D232F2"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925913" w:rsidRPr="00B52887" w:rsidRDefault="00925913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925913" w:rsidRPr="00B52887" w:rsidRDefault="00925913" w:rsidP="009163FA"/>
        </w:tc>
        <w:tc>
          <w:tcPr>
            <w:tcW w:w="708" w:type="dxa"/>
            <w:shd w:val="clear" w:color="auto" w:fill="auto"/>
          </w:tcPr>
          <w:p w:rsidR="00925913" w:rsidRPr="00165B14" w:rsidRDefault="00AA418D" w:rsidP="00797CB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FFFF00"/>
          </w:tcPr>
          <w:p w:rsidR="00925913" w:rsidRPr="00B52887" w:rsidRDefault="00AA418D" w:rsidP="009163FA">
            <w:proofErr w:type="gramStart"/>
            <w:r>
              <w:t>Нем</w:t>
            </w:r>
            <w:proofErr w:type="gramEnd"/>
            <w:r>
              <w:t xml:space="preserve"> </w:t>
            </w:r>
            <w:proofErr w:type="spellStart"/>
            <w:r>
              <w:t>Ис</w:t>
            </w:r>
            <w:proofErr w:type="spellEnd"/>
          </w:p>
        </w:tc>
      </w:tr>
      <w:tr w:rsidR="00925913" w:rsidRPr="00B52887" w:rsidTr="00797CB1">
        <w:tc>
          <w:tcPr>
            <w:tcW w:w="2987" w:type="dxa"/>
            <w:shd w:val="clear" w:color="auto" w:fill="FFFFFF" w:themeFill="background1"/>
          </w:tcPr>
          <w:p w:rsidR="00925913" w:rsidRPr="00B52887" w:rsidRDefault="00925913" w:rsidP="009163FA">
            <w:proofErr w:type="spellStart"/>
            <w:r>
              <w:t>Арзгирский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925913" w:rsidRPr="00B52887" w:rsidRDefault="00925913" w:rsidP="009163FA">
            <w:r>
              <w:t>ОБЖ</w:t>
            </w:r>
          </w:p>
        </w:tc>
        <w:tc>
          <w:tcPr>
            <w:tcW w:w="1510" w:type="dxa"/>
            <w:shd w:val="clear" w:color="auto" w:fill="FFFF00"/>
          </w:tcPr>
          <w:p w:rsidR="00925913" w:rsidRPr="00B52887" w:rsidRDefault="00925913" w:rsidP="009163FA">
            <w:r>
              <w:t>Право</w:t>
            </w:r>
          </w:p>
        </w:tc>
        <w:tc>
          <w:tcPr>
            <w:tcW w:w="1276" w:type="dxa"/>
            <w:shd w:val="clear" w:color="auto" w:fill="auto"/>
          </w:tcPr>
          <w:p w:rsidR="00925913" w:rsidRPr="00B52887" w:rsidRDefault="00925913" w:rsidP="009163FA">
            <w:r>
              <w:t>Франц.</w:t>
            </w:r>
            <w:r w:rsidR="00797CB1">
              <w:t xml:space="preserve"> яз.</w:t>
            </w:r>
          </w:p>
        </w:tc>
        <w:tc>
          <w:tcPr>
            <w:tcW w:w="1275" w:type="dxa"/>
            <w:shd w:val="clear" w:color="auto" w:fill="auto"/>
          </w:tcPr>
          <w:p w:rsidR="00925913" w:rsidRPr="00B52887" w:rsidRDefault="00925913" w:rsidP="009163FA"/>
        </w:tc>
        <w:tc>
          <w:tcPr>
            <w:tcW w:w="1418" w:type="dxa"/>
            <w:shd w:val="clear" w:color="auto" w:fill="auto"/>
          </w:tcPr>
          <w:p w:rsidR="00925913" w:rsidRPr="00B52887" w:rsidRDefault="00925913" w:rsidP="009163FA"/>
        </w:tc>
        <w:tc>
          <w:tcPr>
            <w:tcW w:w="1368" w:type="dxa"/>
            <w:shd w:val="clear" w:color="auto" w:fill="auto"/>
          </w:tcPr>
          <w:p w:rsidR="00925913" w:rsidRPr="00B52887" w:rsidRDefault="00925913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467" w:type="dxa"/>
            <w:shd w:val="clear" w:color="auto" w:fill="auto"/>
          </w:tcPr>
          <w:p w:rsidR="00925913" w:rsidRPr="00B52887" w:rsidRDefault="00925913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925913" w:rsidRPr="00B52887" w:rsidRDefault="00925913" w:rsidP="009163FA"/>
        </w:tc>
        <w:tc>
          <w:tcPr>
            <w:tcW w:w="708" w:type="dxa"/>
            <w:shd w:val="clear" w:color="auto" w:fill="auto"/>
          </w:tcPr>
          <w:p w:rsidR="00925913" w:rsidRPr="00165B14" w:rsidRDefault="00AA418D" w:rsidP="00797CB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FFFF00"/>
          </w:tcPr>
          <w:p w:rsidR="00925913" w:rsidRPr="00B52887" w:rsidRDefault="00AA418D" w:rsidP="009163FA">
            <w:proofErr w:type="gramStart"/>
            <w:r>
              <w:t>Нем</w:t>
            </w:r>
            <w:proofErr w:type="gramEnd"/>
            <w:r>
              <w:t xml:space="preserve"> </w:t>
            </w:r>
            <w:proofErr w:type="spellStart"/>
            <w:r>
              <w:t>Ис</w:t>
            </w:r>
            <w:proofErr w:type="spellEnd"/>
          </w:p>
        </w:tc>
      </w:tr>
      <w:tr w:rsidR="00925913" w:rsidRPr="00B52887" w:rsidTr="00797CB1">
        <w:tc>
          <w:tcPr>
            <w:tcW w:w="2987" w:type="dxa"/>
            <w:shd w:val="clear" w:color="auto" w:fill="FFFFFF" w:themeFill="background1"/>
          </w:tcPr>
          <w:p w:rsidR="00925913" w:rsidRPr="00B52887" w:rsidRDefault="00925913" w:rsidP="009163FA">
            <w:proofErr w:type="spellStart"/>
            <w:r>
              <w:t>Благодарненский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25913" w:rsidRPr="00B52887" w:rsidRDefault="00925913" w:rsidP="009163FA">
            <w:r>
              <w:t>Технолог. Т</w:t>
            </w:r>
          </w:p>
        </w:tc>
        <w:tc>
          <w:tcPr>
            <w:tcW w:w="1510" w:type="dxa"/>
            <w:shd w:val="clear" w:color="auto" w:fill="FFFF00"/>
          </w:tcPr>
          <w:p w:rsidR="00925913" w:rsidRPr="00B52887" w:rsidRDefault="00925913" w:rsidP="009163FA">
            <w:r>
              <w:t xml:space="preserve">Технолог </w:t>
            </w:r>
            <w:proofErr w:type="gramStart"/>
            <w: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25913" w:rsidRPr="00B52887" w:rsidRDefault="00925913" w:rsidP="009163FA">
            <w:r>
              <w:t>История</w:t>
            </w:r>
          </w:p>
        </w:tc>
        <w:tc>
          <w:tcPr>
            <w:tcW w:w="1275" w:type="dxa"/>
            <w:shd w:val="clear" w:color="auto" w:fill="auto"/>
          </w:tcPr>
          <w:p w:rsidR="00925913" w:rsidRPr="00B52887" w:rsidRDefault="00925913" w:rsidP="009163FA">
            <w:r>
              <w:t>Право</w:t>
            </w:r>
          </w:p>
        </w:tc>
        <w:tc>
          <w:tcPr>
            <w:tcW w:w="1418" w:type="dxa"/>
            <w:shd w:val="clear" w:color="auto" w:fill="auto"/>
          </w:tcPr>
          <w:p w:rsidR="00925913" w:rsidRPr="00B52887" w:rsidRDefault="00925913" w:rsidP="009163FA"/>
        </w:tc>
        <w:tc>
          <w:tcPr>
            <w:tcW w:w="1368" w:type="dxa"/>
            <w:shd w:val="clear" w:color="auto" w:fill="auto"/>
          </w:tcPr>
          <w:p w:rsidR="00925913" w:rsidRPr="00B52887" w:rsidRDefault="00925913" w:rsidP="009163FA">
            <w:proofErr w:type="spellStart"/>
            <w:r w:rsidRPr="00D232F2"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925913" w:rsidRPr="00B52887" w:rsidRDefault="00925913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925913" w:rsidRPr="00B52887" w:rsidRDefault="00925913" w:rsidP="009163FA"/>
        </w:tc>
        <w:tc>
          <w:tcPr>
            <w:tcW w:w="708" w:type="dxa"/>
            <w:shd w:val="clear" w:color="auto" w:fill="auto"/>
          </w:tcPr>
          <w:p w:rsidR="00925913" w:rsidRPr="00165B14" w:rsidRDefault="00925913" w:rsidP="00797CB1">
            <w:pPr>
              <w:jc w:val="center"/>
              <w:rPr>
                <w:b/>
              </w:rPr>
            </w:pPr>
            <w:r w:rsidRPr="00165B14">
              <w:rPr>
                <w:b/>
              </w:rPr>
              <w:t>21</w:t>
            </w:r>
          </w:p>
        </w:tc>
        <w:tc>
          <w:tcPr>
            <w:tcW w:w="993" w:type="dxa"/>
            <w:shd w:val="clear" w:color="auto" w:fill="FFFF00"/>
          </w:tcPr>
          <w:p w:rsidR="00925913" w:rsidRDefault="00925913" w:rsidP="009163FA">
            <w:r>
              <w:t>Исп.</w:t>
            </w:r>
          </w:p>
        </w:tc>
      </w:tr>
      <w:tr w:rsidR="00925913" w:rsidRPr="00B52887" w:rsidTr="00797CB1">
        <w:tc>
          <w:tcPr>
            <w:tcW w:w="2987" w:type="dxa"/>
            <w:shd w:val="clear" w:color="auto" w:fill="FFFFFF" w:themeFill="background1"/>
          </w:tcPr>
          <w:p w:rsidR="00925913" w:rsidRDefault="00925913" w:rsidP="009163FA">
            <w:r>
              <w:t xml:space="preserve">Буденновский </w:t>
            </w:r>
          </w:p>
        </w:tc>
        <w:tc>
          <w:tcPr>
            <w:tcW w:w="1457" w:type="dxa"/>
            <w:shd w:val="clear" w:color="auto" w:fill="auto"/>
          </w:tcPr>
          <w:p w:rsidR="00925913" w:rsidRDefault="00925913" w:rsidP="009163FA">
            <w:r>
              <w:t>Технология</w:t>
            </w:r>
          </w:p>
        </w:tc>
        <w:tc>
          <w:tcPr>
            <w:tcW w:w="1510" w:type="dxa"/>
            <w:shd w:val="clear" w:color="auto" w:fill="FFFF00"/>
          </w:tcPr>
          <w:p w:rsidR="00925913" w:rsidRDefault="00925913" w:rsidP="009163FA">
            <w: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925913" w:rsidRDefault="00925913" w:rsidP="009163FA">
            <w:r>
              <w:t>Франц.</w:t>
            </w:r>
          </w:p>
        </w:tc>
        <w:tc>
          <w:tcPr>
            <w:tcW w:w="1275" w:type="dxa"/>
            <w:shd w:val="clear" w:color="auto" w:fill="auto"/>
          </w:tcPr>
          <w:p w:rsidR="00925913" w:rsidRDefault="00925913" w:rsidP="009163FA">
            <w:r>
              <w:t>Немецкий</w:t>
            </w:r>
          </w:p>
        </w:tc>
        <w:tc>
          <w:tcPr>
            <w:tcW w:w="1418" w:type="dxa"/>
            <w:shd w:val="clear" w:color="auto" w:fill="auto"/>
          </w:tcPr>
          <w:p w:rsidR="00925913" w:rsidRDefault="00925913" w:rsidP="009163FA">
            <w:r>
              <w:t xml:space="preserve">Испанский </w:t>
            </w:r>
          </w:p>
        </w:tc>
        <w:tc>
          <w:tcPr>
            <w:tcW w:w="1368" w:type="dxa"/>
            <w:shd w:val="clear" w:color="auto" w:fill="auto"/>
          </w:tcPr>
          <w:p w:rsidR="00925913" w:rsidRDefault="00925913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925913" w:rsidRDefault="00925913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925913" w:rsidRDefault="00925913" w:rsidP="009163FA"/>
        </w:tc>
        <w:tc>
          <w:tcPr>
            <w:tcW w:w="708" w:type="dxa"/>
            <w:shd w:val="clear" w:color="auto" w:fill="auto"/>
          </w:tcPr>
          <w:p w:rsidR="00925913" w:rsidRPr="00165B14" w:rsidRDefault="00AA418D" w:rsidP="00797CB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3" w:type="dxa"/>
            <w:shd w:val="clear" w:color="auto" w:fill="FFFF00"/>
          </w:tcPr>
          <w:p w:rsidR="00925913" w:rsidRDefault="00925913" w:rsidP="009163FA"/>
        </w:tc>
      </w:tr>
      <w:tr w:rsidR="00925913" w:rsidRPr="00B52887" w:rsidTr="00797CB1">
        <w:tc>
          <w:tcPr>
            <w:tcW w:w="2987" w:type="dxa"/>
            <w:shd w:val="clear" w:color="auto" w:fill="FFFFFF" w:themeFill="background1"/>
          </w:tcPr>
          <w:p w:rsidR="00925913" w:rsidRPr="00113B3D" w:rsidRDefault="00925913" w:rsidP="009163FA">
            <w:r w:rsidRPr="00113B3D">
              <w:t>Георгиевский</w:t>
            </w:r>
          </w:p>
        </w:tc>
        <w:tc>
          <w:tcPr>
            <w:tcW w:w="1457" w:type="dxa"/>
            <w:shd w:val="clear" w:color="auto" w:fill="auto"/>
          </w:tcPr>
          <w:p w:rsidR="00925913" w:rsidRPr="00113B3D" w:rsidRDefault="00797CB1" w:rsidP="009163FA">
            <w:r>
              <w:t>Н</w:t>
            </w:r>
            <w:r w:rsidR="00925913" w:rsidRPr="00113B3D">
              <w:t>емец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1510" w:type="dxa"/>
            <w:shd w:val="clear" w:color="auto" w:fill="FFFF00"/>
          </w:tcPr>
          <w:p w:rsidR="00925913" w:rsidRPr="00113B3D" w:rsidRDefault="00797CB1" w:rsidP="009163FA">
            <w:r>
              <w:t>Т</w:t>
            </w:r>
            <w:r w:rsidR="00925913" w:rsidRPr="00113B3D">
              <w:t>ехнол</w:t>
            </w:r>
            <w:r>
              <w:t>огия</w:t>
            </w:r>
          </w:p>
        </w:tc>
        <w:tc>
          <w:tcPr>
            <w:tcW w:w="1276" w:type="dxa"/>
            <w:shd w:val="clear" w:color="auto" w:fill="auto"/>
          </w:tcPr>
          <w:p w:rsidR="00925913" w:rsidRPr="00113B3D" w:rsidRDefault="00797CB1" w:rsidP="009163FA">
            <w:r>
              <w:t>Э</w:t>
            </w:r>
            <w:r w:rsidR="00925913" w:rsidRPr="00113B3D">
              <w:t>кол</w:t>
            </w:r>
            <w:r>
              <w:t>огия</w:t>
            </w:r>
          </w:p>
        </w:tc>
        <w:tc>
          <w:tcPr>
            <w:tcW w:w="1275" w:type="dxa"/>
            <w:shd w:val="clear" w:color="auto" w:fill="auto"/>
          </w:tcPr>
          <w:p w:rsidR="00925913" w:rsidRPr="00113B3D" w:rsidRDefault="00797CB1" w:rsidP="009163FA">
            <w:r>
              <w:t>Ф</w:t>
            </w:r>
            <w:r w:rsidR="00925913" w:rsidRPr="00113B3D">
              <w:t>ранц</w:t>
            </w:r>
            <w:r>
              <w:t>. яз.</w:t>
            </w:r>
          </w:p>
        </w:tc>
        <w:tc>
          <w:tcPr>
            <w:tcW w:w="1418" w:type="dxa"/>
            <w:shd w:val="clear" w:color="auto" w:fill="auto"/>
          </w:tcPr>
          <w:p w:rsidR="00925913" w:rsidRPr="00113B3D" w:rsidRDefault="00925913" w:rsidP="009163FA"/>
        </w:tc>
        <w:tc>
          <w:tcPr>
            <w:tcW w:w="1368" w:type="dxa"/>
            <w:shd w:val="clear" w:color="auto" w:fill="auto"/>
          </w:tcPr>
          <w:p w:rsidR="00925913" w:rsidRDefault="00925913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925913" w:rsidRDefault="00925913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925913" w:rsidRPr="00113B3D" w:rsidRDefault="00925913" w:rsidP="009163FA"/>
        </w:tc>
        <w:tc>
          <w:tcPr>
            <w:tcW w:w="708" w:type="dxa"/>
            <w:shd w:val="clear" w:color="auto" w:fill="auto"/>
          </w:tcPr>
          <w:p w:rsidR="00925913" w:rsidRPr="00165B14" w:rsidRDefault="00AA418D" w:rsidP="00797CB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3" w:type="dxa"/>
            <w:shd w:val="clear" w:color="auto" w:fill="FFFF00"/>
          </w:tcPr>
          <w:p w:rsidR="00925913" w:rsidRDefault="00925913" w:rsidP="009163FA"/>
        </w:tc>
      </w:tr>
      <w:tr w:rsidR="00925913" w:rsidRPr="00B52887" w:rsidTr="00797CB1">
        <w:tc>
          <w:tcPr>
            <w:tcW w:w="2987" w:type="dxa"/>
            <w:shd w:val="clear" w:color="auto" w:fill="FFFFFF" w:themeFill="background1"/>
          </w:tcPr>
          <w:p w:rsidR="00925913" w:rsidRPr="00113B3D" w:rsidRDefault="00925913" w:rsidP="009163FA">
            <w:proofErr w:type="spellStart"/>
            <w:r>
              <w:t>Грачевский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925913" w:rsidRPr="00B52887" w:rsidRDefault="00925913" w:rsidP="009163FA">
            <w:r>
              <w:t>История</w:t>
            </w:r>
          </w:p>
        </w:tc>
        <w:tc>
          <w:tcPr>
            <w:tcW w:w="1510" w:type="dxa"/>
            <w:shd w:val="clear" w:color="auto" w:fill="FFFF00"/>
          </w:tcPr>
          <w:p w:rsidR="00925913" w:rsidRPr="00B52887" w:rsidRDefault="00925913" w:rsidP="009163FA">
            <w:r>
              <w:t>ФК</w:t>
            </w:r>
          </w:p>
        </w:tc>
        <w:tc>
          <w:tcPr>
            <w:tcW w:w="1276" w:type="dxa"/>
            <w:shd w:val="clear" w:color="auto" w:fill="auto"/>
          </w:tcPr>
          <w:p w:rsidR="00925913" w:rsidRPr="00B52887" w:rsidRDefault="00925913" w:rsidP="009163FA">
            <w:r>
              <w:t>Экономик</w:t>
            </w:r>
          </w:p>
        </w:tc>
        <w:tc>
          <w:tcPr>
            <w:tcW w:w="1275" w:type="dxa"/>
            <w:shd w:val="clear" w:color="auto" w:fill="auto"/>
          </w:tcPr>
          <w:p w:rsidR="00925913" w:rsidRPr="00B52887" w:rsidRDefault="00925913" w:rsidP="009163FA">
            <w:r>
              <w:t>МХК</w:t>
            </w:r>
          </w:p>
        </w:tc>
        <w:tc>
          <w:tcPr>
            <w:tcW w:w="1418" w:type="dxa"/>
            <w:shd w:val="clear" w:color="auto" w:fill="auto"/>
          </w:tcPr>
          <w:p w:rsidR="00925913" w:rsidRPr="00113B3D" w:rsidRDefault="00925913" w:rsidP="009163FA"/>
        </w:tc>
        <w:tc>
          <w:tcPr>
            <w:tcW w:w="1368" w:type="dxa"/>
            <w:shd w:val="clear" w:color="auto" w:fill="auto"/>
          </w:tcPr>
          <w:p w:rsidR="00925913" w:rsidRPr="00B52887" w:rsidRDefault="00925913" w:rsidP="009163FA">
            <w:proofErr w:type="spellStart"/>
            <w:r w:rsidRPr="00D232F2"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925913" w:rsidRPr="00B52887" w:rsidRDefault="00925913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925913" w:rsidRPr="00113B3D" w:rsidRDefault="00925913" w:rsidP="009163FA">
            <w:r>
              <w:t>Химия</w:t>
            </w:r>
          </w:p>
        </w:tc>
        <w:tc>
          <w:tcPr>
            <w:tcW w:w="708" w:type="dxa"/>
            <w:shd w:val="clear" w:color="auto" w:fill="auto"/>
          </w:tcPr>
          <w:p w:rsidR="00925913" w:rsidRPr="00165B14" w:rsidRDefault="00AA418D" w:rsidP="00797CB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3" w:type="dxa"/>
            <w:shd w:val="clear" w:color="auto" w:fill="FFFF00"/>
          </w:tcPr>
          <w:p w:rsidR="00925913" w:rsidRDefault="00AA418D" w:rsidP="009163FA">
            <w:proofErr w:type="spellStart"/>
            <w:r>
              <w:t>Ис</w:t>
            </w:r>
            <w:proofErr w:type="spellEnd"/>
          </w:p>
        </w:tc>
      </w:tr>
      <w:tr w:rsidR="00925913" w:rsidRPr="00B52887" w:rsidTr="00797CB1">
        <w:tc>
          <w:tcPr>
            <w:tcW w:w="2987" w:type="dxa"/>
            <w:shd w:val="clear" w:color="auto" w:fill="FFFFFF" w:themeFill="background1"/>
          </w:tcPr>
          <w:p w:rsidR="00925913" w:rsidRPr="00B52887" w:rsidRDefault="00925913" w:rsidP="009163FA">
            <w:proofErr w:type="spellStart"/>
            <w:r>
              <w:t>Изобильненский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925913" w:rsidRPr="00B52887" w:rsidRDefault="00925913" w:rsidP="009163FA">
            <w:r>
              <w:t>Экол</w:t>
            </w:r>
            <w:r w:rsidR="00797CB1">
              <w:t>огия</w:t>
            </w:r>
          </w:p>
        </w:tc>
        <w:tc>
          <w:tcPr>
            <w:tcW w:w="1510" w:type="dxa"/>
            <w:shd w:val="clear" w:color="auto" w:fill="FFFF00"/>
          </w:tcPr>
          <w:p w:rsidR="00925913" w:rsidRPr="00B52887" w:rsidRDefault="00925913" w:rsidP="009163FA">
            <w:r>
              <w:t>Техн</w:t>
            </w:r>
            <w:r w:rsidR="00797CB1">
              <w:t>ология</w:t>
            </w:r>
          </w:p>
        </w:tc>
        <w:tc>
          <w:tcPr>
            <w:tcW w:w="1276" w:type="dxa"/>
            <w:shd w:val="clear" w:color="auto" w:fill="auto"/>
          </w:tcPr>
          <w:p w:rsidR="00925913" w:rsidRPr="00B52887" w:rsidRDefault="00925913" w:rsidP="00797CB1">
            <w:r>
              <w:t>Нем</w:t>
            </w:r>
            <w:r w:rsidR="00797CB1">
              <w:t>ец</w:t>
            </w:r>
            <w:proofErr w:type="gramStart"/>
            <w:r w:rsidR="00797CB1">
              <w:t>.</w:t>
            </w:r>
            <w:proofErr w:type="gramEnd"/>
            <w:r w:rsidR="00797CB1">
              <w:t xml:space="preserve"> </w:t>
            </w:r>
            <w:proofErr w:type="gramStart"/>
            <w:r w:rsidR="00797CB1">
              <w:t>я</w:t>
            </w:r>
            <w:proofErr w:type="gramEnd"/>
            <w:r w:rsidR="00797CB1">
              <w:t>з.</w:t>
            </w:r>
          </w:p>
        </w:tc>
        <w:tc>
          <w:tcPr>
            <w:tcW w:w="1275" w:type="dxa"/>
            <w:shd w:val="clear" w:color="auto" w:fill="auto"/>
          </w:tcPr>
          <w:p w:rsidR="00925913" w:rsidRPr="00B52887" w:rsidRDefault="00925913" w:rsidP="009163FA">
            <w:r>
              <w:t>Право</w:t>
            </w:r>
          </w:p>
        </w:tc>
        <w:tc>
          <w:tcPr>
            <w:tcW w:w="1418" w:type="dxa"/>
            <w:shd w:val="clear" w:color="auto" w:fill="auto"/>
          </w:tcPr>
          <w:p w:rsidR="00925913" w:rsidRPr="00B52887" w:rsidRDefault="00925913" w:rsidP="009163FA">
            <w:r>
              <w:t>Биол</w:t>
            </w:r>
            <w:r w:rsidR="00797CB1">
              <w:t>огия</w:t>
            </w:r>
          </w:p>
        </w:tc>
        <w:tc>
          <w:tcPr>
            <w:tcW w:w="1368" w:type="dxa"/>
            <w:shd w:val="clear" w:color="auto" w:fill="auto"/>
          </w:tcPr>
          <w:p w:rsidR="00925913" w:rsidRDefault="00925913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925913" w:rsidRDefault="00925913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925913" w:rsidRPr="00113B3D" w:rsidRDefault="00925913" w:rsidP="009163FA"/>
        </w:tc>
        <w:tc>
          <w:tcPr>
            <w:tcW w:w="708" w:type="dxa"/>
            <w:shd w:val="clear" w:color="auto" w:fill="auto"/>
          </w:tcPr>
          <w:p w:rsidR="00925913" w:rsidRPr="00165B14" w:rsidRDefault="00AA418D" w:rsidP="00797CB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FFFF00"/>
          </w:tcPr>
          <w:p w:rsidR="00925913" w:rsidRDefault="00AA418D" w:rsidP="009163FA">
            <w:proofErr w:type="spellStart"/>
            <w:proofErr w:type="gramStart"/>
            <w:r>
              <w:t>Фр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</w:t>
            </w:r>
            <w:proofErr w:type="spellEnd"/>
          </w:p>
        </w:tc>
      </w:tr>
      <w:tr w:rsidR="00282903" w:rsidRPr="00B52887" w:rsidTr="00797CB1">
        <w:tc>
          <w:tcPr>
            <w:tcW w:w="2987" w:type="dxa"/>
            <w:shd w:val="clear" w:color="auto" w:fill="FFFFFF" w:themeFill="background1"/>
          </w:tcPr>
          <w:p w:rsidR="00282903" w:rsidRDefault="00282903" w:rsidP="009163FA">
            <w:proofErr w:type="spellStart"/>
            <w:r>
              <w:t>Ипатовский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282903" w:rsidRDefault="00282903" w:rsidP="009163FA">
            <w:r>
              <w:t>МХК</w:t>
            </w:r>
          </w:p>
        </w:tc>
        <w:tc>
          <w:tcPr>
            <w:tcW w:w="1510" w:type="dxa"/>
            <w:shd w:val="clear" w:color="auto" w:fill="FFFF00"/>
          </w:tcPr>
          <w:p w:rsidR="00282903" w:rsidRPr="00113B3D" w:rsidRDefault="00282903" w:rsidP="009163FA"/>
        </w:tc>
        <w:tc>
          <w:tcPr>
            <w:tcW w:w="1276" w:type="dxa"/>
            <w:shd w:val="clear" w:color="auto" w:fill="auto"/>
          </w:tcPr>
          <w:p w:rsidR="00282903" w:rsidRPr="00113B3D" w:rsidRDefault="00282903" w:rsidP="009163FA"/>
        </w:tc>
        <w:tc>
          <w:tcPr>
            <w:tcW w:w="1275" w:type="dxa"/>
            <w:shd w:val="clear" w:color="auto" w:fill="auto"/>
          </w:tcPr>
          <w:p w:rsidR="00282903" w:rsidRPr="00113B3D" w:rsidRDefault="00282903" w:rsidP="009163FA"/>
        </w:tc>
        <w:tc>
          <w:tcPr>
            <w:tcW w:w="1418" w:type="dxa"/>
            <w:shd w:val="clear" w:color="auto" w:fill="auto"/>
          </w:tcPr>
          <w:p w:rsidR="00282903" w:rsidRPr="00113B3D" w:rsidRDefault="00282903" w:rsidP="009163FA"/>
        </w:tc>
        <w:tc>
          <w:tcPr>
            <w:tcW w:w="1368" w:type="dxa"/>
            <w:shd w:val="clear" w:color="auto" w:fill="auto"/>
          </w:tcPr>
          <w:p w:rsidR="00282903" w:rsidRDefault="00282903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282903" w:rsidRDefault="00282903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282903" w:rsidRPr="00113B3D" w:rsidRDefault="00282903" w:rsidP="009163FA"/>
        </w:tc>
        <w:tc>
          <w:tcPr>
            <w:tcW w:w="708" w:type="dxa"/>
            <w:shd w:val="clear" w:color="auto" w:fill="auto"/>
          </w:tcPr>
          <w:p w:rsidR="00282903" w:rsidRPr="00165B14" w:rsidRDefault="00AA418D" w:rsidP="00797CB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3" w:type="dxa"/>
            <w:shd w:val="clear" w:color="auto" w:fill="FFFF00"/>
          </w:tcPr>
          <w:p w:rsidR="00282903" w:rsidRDefault="00AA418D" w:rsidP="009163FA">
            <w:proofErr w:type="spellStart"/>
            <w:r>
              <w:t>ИсНФр</w:t>
            </w:r>
            <w:proofErr w:type="spellEnd"/>
          </w:p>
        </w:tc>
      </w:tr>
      <w:tr w:rsidR="00282903" w:rsidRPr="00B52887" w:rsidTr="00797CB1">
        <w:tc>
          <w:tcPr>
            <w:tcW w:w="2987" w:type="dxa"/>
            <w:shd w:val="clear" w:color="auto" w:fill="FFFFFF" w:themeFill="background1"/>
          </w:tcPr>
          <w:p w:rsidR="00282903" w:rsidRPr="00113B3D" w:rsidRDefault="00282903" w:rsidP="009163FA">
            <w:r>
              <w:t xml:space="preserve">Кировский </w:t>
            </w:r>
          </w:p>
        </w:tc>
        <w:tc>
          <w:tcPr>
            <w:tcW w:w="1457" w:type="dxa"/>
            <w:shd w:val="clear" w:color="auto" w:fill="auto"/>
          </w:tcPr>
          <w:p w:rsidR="00282903" w:rsidRPr="00F83330" w:rsidRDefault="00797CB1" w:rsidP="009163FA">
            <w:r>
              <w:t>М</w:t>
            </w:r>
            <w:r w:rsidR="00282903" w:rsidRPr="00F83330">
              <w:t>атемат</w:t>
            </w:r>
            <w:r>
              <w:t>ик</w:t>
            </w:r>
          </w:p>
        </w:tc>
        <w:tc>
          <w:tcPr>
            <w:tcW w:w="1510" w:type="dxa"/>
            <w:shd w:val="clear" w:color="auto" w:fill="FFFF00"/>
          </w:tcPr>
          <w:p w:rsidR="00282903" w:rsidRPr="00F83330" w:rsidRDefault="00797CB1" w:rsidP="009163FA">
            <w:r>
              <w:t>ОБЖ</w:t>
            </w:r>
          </w:p>
        </w:tc>
        <w:tc>
          <w:tcPr>
            <w:tcW w:w="1276" w:type="dxa"/>
            <w:shd w:val="clear" w:color="auto" w:fill="auto"/>
          </w:tcPr>
          <w:p w:rsidR="00282903" w:rsidRPr="00F83330" w:rsidRDefault="00797CB1" w:rsidP="009163FA">
            <w:r>
              <w:t>Р</w:t>
            </w:r>
            <w:r w:rsidR="00282903" w:rsidRPr="00F83330">
              <w:t>усский</w:t>
            </w:r>
          </w:p>
        </w:tc>
        <w:tc>
          <w:tcPr>
            <w:tcW w:w="1275" w:type="dxa"/>
            <w:shd w:val="clear" w:color="auto" w:fill="auto"/>
          </w:tcPr>
          <w:p w:rsidR="00282903" w:rsidRPr="00F83330" w:rsidRDefault="00797CB1" w:rsidP="00797CB1">
            <w:r>
              <w:t>А</w:t>
            </w:r>
            <w:r w:rsidR="00282903" w:rsidRPr="00F83330">
              <w:t>нгл</w:t>
            </w:r>
            <w:r>
              <w:t>. яз.</w:t>
            </w:r>
          </w:p>
        </w:tc>
        <w:tc>
          <w:tcPr>
            <w:tcW w:w="1418" w:type="dxa"/>
            <w:shd w:val="clear" w:color="auto" w:fill="auto"/>
          </w:tcPr>
          <w:p w:rsidR="00282903" w:rsidRPr="00F83330" w:rsidRDefault="00282903" w:rsidP="009163FA"/>
        </w:tc>
        <w:tc>
          <w:tcPr>
            <w:tcW w:w="1368" w:type="dxa"/>
            <w:shd w:val="clear" w:color="auto" w:fill="auto"/>
          </w:tcPr>
          <w:p w:rsidR="00282903" w:rsidRPr="00B52887" w:rsidRDefault="00282903" w:rsidP="009163FA">
            <w:proofErr w:type="spellStart"/>
            <w:r w:rsidRPr="00D232F2"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282903" w:rsidRPr="00B52887" w:rsidRDefault="00282903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282903" w:rsidRPr="00113B3D" w:rsidRDefault="00282903" w:rsidP="009163FA"/>
        </w:tc>
        <w:tc>
          <w:tcPr>
            <w:tcW w:w="708" w:type="dxa"/>
            <w:shd w:val="clear" w:color="auto" w:fill="auto"/>
          </w:tcPr>
          <w:p w:rsidR="00282903" w:rsidRPr="00165B14" w:rsidRDefault="00AA418D" w:rsidP="00797CB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FFFF00"/>
          </w:tcPr>
          <w:p w:rsidR="00282903" w:rsidRDefault="002A0466" w:rsidP="009163FA">
            <w:proofErr w:type="spellStart"/>
            <w:r>
              <w:t>Ис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Фр</w:t>
            </w:r>
            <w:proofErr w:type="spellEnd"/>
            <w:proofErr w:type="gramEnd"/>
          </w:p>
        </w:tc>
      </w:tr>
      <w:tr w:rsidR="00282903" w:rsidRPr="00B52887" w:rsidTr="00797CB1">
        <w:tc>
          <w:tcPr>
            <w:tcW w:w="2987" w:type="dxa"/>
            <w:shd w:val="clear" w:color="auto" w:fill="FFFFFF" w:themeFill="background1"/>
          </w:tcPr>
          <w:p w:rsidR="00282903" w:rsidRPr="00B52887" w:rsidRDefault="00282903" w:rsidP="009163FA">
            <w:proofErr w:type="spellStart"/>
            <w:r>
              <w:t>Кочубеевский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282903" w:rsidRPr="00B52887" w:rsidRDefault="00282903" w:rsidP="009163FA">
            <w:r>
              <w:t>Немец</w:t>
            </w:r>
            <w:proofErr w:type="gramStart"/>
            <w:r w:rsidR="00797CB1">
              <w:t>.</w:t>
            </w:r>
            <w:proofErr w:type="gramEnd"/>
            <w:r w:rsidR="00797CB1">
              <w:t xml:space="preserve"> </w:t>
            </w:r>
            <w:proofErr w:type="gramStart"/>
            <w:r w:rsidR="00797CB1">
              <w:t>я</w:t>
            </w:r>
            <w:proofErr w:type="gramEnd"/>
            <w:r w:rsidR="00797CB1">
              <w:t>з.</w:t>
            </w:r>
          </w:p>
        </w:tc>
        <w:tc>
          <w:tcPr>
            <w:tcW w:w="1510" w:type="dxa"/>
            <w:shd w:val="clear" w:color="auto" w:fill="FFFF00"/>
          </w:tcPr>
          <w:p w:rsidR="00282903" w:rsidRPr="00B52887" w:rsidRDefault="00282903" w:rsidP="00797CB1">
            <w:proofErr w:type="spellStart"/>
            <w:r>
              <w:t>Испан</w:t>
            </w:r>
            <w:proofErr w:type="spellEnd"/>
            <w:r w:rsidR="00797CB1">
              <w:t>. яз.</w:t>
            </w:r>
          </w:p>
        </w:tc>
        <w:tc>
          <w:tcPr>
            <w:tcW w:w="1276" w:type="dxa"/>
            <w:shd w:val="clear" w:color="auto" w:fill="auto"/>
          </w:tcPr>
          <w:p w:rsidR="00282903" w:rsidRPr="00B52887" w:rsidRDefault="00282903" w:rsidP="009163FA">
            <w:r>
              <w:t>Франц</w:t>
            </w:r>
            <w:r w:rsidR="00797CB1">
              <w:t>. яз.</w:t>
            </w:r>
          </w:p>
        </w:tc>
        <w:tc>
          <w:tcPr>
            <w:tcW w:w="1275" w:type="dxa"/>
            <w:shd w:val="clear" w:color="auto" w:fill="auto"/>
          </w:tcPr>
          <w:p w:rsidR="00282903" w:rsidRPr="00B52887" w:rsidRDefault="00282903" w:rsidP="009163FA">
            <w:r>
              <w:t>Англ</w:t>
            </w:r>
            <w:r w:rsidR="00797CB1">
              <w:t>. яз.</w:t>
            </w:r>
          </w:p>
        </w:tc>
        <w:tc>
          <w:tcPr>
            <w:tcW w:w="1418" w:type="dxa"/>
            <w:shd w:val="clear" w:color="auto" w:fill="auto"/>
          </w:tcPr>
          <w:p w:rsidR="00282903" w:rsidRPr="00F83330" w:rsidRDefault="00282903" w:rsidP="009163FA"/>
        </w:tc>
        <w:tc>
          <w:tcPr>
            <w:tcW w:w="1368" w:type="dxa"/>
            <w:shd w:val="clear" w:color="auto" w:fill="auto"/>
          </w:tcPr>
          <w:p w:rsidR="00282903" w:rsidRDefault="00282903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282903" w:rsidRDefault="00282903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282903" w:rsidRPr="00113B3D" w:rsidRDefault="00282903" w:rsidP="009163FA"/>
        </w:tc>
        <w:tc>
          <w:tcPr>
            <w:tcW w:w="708" w:type="dxa"/>
            <w:shd w:val="clear" w:color="auto" w:fill="auto"/>
          </w:tcPr>
          <w:p w:rsidR="00282903" w:rsidRPr="00165B14" w:rsidRDefault="002A0466" w:rsidP="00797CB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3" w:type="dxa"/>
            <w:shd w:val="clear" w:color="auto" w:fill="FFFF00"/>
          </w:tcPr>
          <w:p w:rsidR="00282903" w:rsidRDefault="002A0466" w:rsidP="009163FA">
            <w:proofErr w:type="spellStart"/>
            <w:proofErr w:type="gramStart"/>
            <w:r>
              <w:t>Фр</w:t>
            </w:r>
            <w:proofErr w:type="spellEnd"/>
            <w:proofErr w:type="gramEnd"/>
          </w:p>
        </w:tc>
      </w:tr>
      <w:tr w:rsidR="00282903" w:rsidRPr="00B52887" w:rsidTr="00797CB1">
        <w:tc>
          <w:tcPr>
            <w:tcW w:w="2987" w:type="dxa"/>
            <w:shd w:val="clear" w:color="auto" w:fill="FFFFFF" w:themeFill="background1"/>
          </w:tcPr>
          <w:p w:rsidR="00282903" w:rsidRPr="00B52887" w:rsidRDefault="00282903" w:rsidP="009163FA">
            <w:r>
              <w:t xml:space="preserve">Курский </w:t>
            </w:r>
          </w:p>
        </w:tc>
        <w:tc>
          <w:tcPr>
            <w:tcW w:w="1457" w:type="dxa"/>
            <w:shd w:val="clear" w:color="auto" w:fill="auto"/>
          </w:tcPr>
          <w:p w:rsidR="00282903" w:rsidRPr="00B52887" w:rsidRDefault="00282903" w:rsidP="00797CB1">
            <w:r>
              <w:t>Биол</w:t>
            </w:r>
            <w:r w:rsidR="00797CB1">
              <w:t>огия</w:t>
            </w:r>
          </w:p>
        </w:tc>
        <w:tc>
          <w:tcPr>
            <w:tcW w:w="1510" w:type="dxa"/>
            <w:shd w:val="clear" w:color="auto" w:fill="FFFF00"/>
          </w:tcPr>
          <w:p w:rsidR="00282903" w:rsidRPr="00B52887" w:rsidRDefault="00282903" w:rsidP="00797CB1">
            <w:r>
              <w:t>Геогр</w:t>
            </w:r>
            <w:r w:rsidR="00797CB1">
              <w:t>афия</w:t>
            </w:r>
          </w:p>
        </w:tc>
        <w:tc>
          <w:tcPr>
            <w:tcW w:w="1276" w:type="dxa"/>
            <w:shd w:val="clear" w:color="auto" w:fill="auto"/>
          </w:tcPr>
          <w:p w:rsidR="00282903" w:rsidRPr="00B52887" w:rsidRDefault="00282903" w:rsidP="009163FA">
            <w:r>
              <w:t>Право</w:t>
            </w:r>
          </w:p>
        </w:tc>
        <w:tc>
          <w:tcPr>
            <w:tcW w:w="1275" w:type="dxa"/>
            <w:shd w:val="clear" w:color="auto" w:fill="auto"/>
          </w:tcPr>
          <w:p w:rsidR="00282903" w:rsidRPr="00B52887" w:rsidRDefault="00282903" w:rsidP="009163FA">
            <w:r>
              <w:t>Обществ.</w:t>
            </w:r>
          </w:p>
        </w:tc>
        <w:tc>
          <w:tcPr>
            <w:tcW w:w="1418" w:type="dxa"/>
            <w:shd w:val="clear" w:color="auto" w:fill="auto"/>
          </w:tcPr>
          <w:p w:rsidR="00282903" w:rsidRPr="00B52887" w:rsidRDefault="00797CB1" w:rsidP="00797CB1">
            <w:r>
              <w:t>Т</w:t>
            </w:r>
            <w:r w:rsidR="00282903">
              <w:t>ехнол</w:t>
            </w:r>
            <w:r>
              <w:t>огия</w:t>
            </w:r>
          </w:p>
        </w:tc>
        <w:tc>
          <w:tcPr>
            <w:tcW w:w="1368" w:type="dxa"/>
            <w:shd w:val="clear" w:color="auto" w:fill="auto"/>
          </w:tcPr>
          <w:p w:rsidR="00282903" w:rsidRDefault="00282903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282903" w:rsidRDefault="00282903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282903" w:rsidRPr="00113B3D" w:rsidRDefault="00282903" w:rsidP="009163FA"/>
        </w:tc>
        <w:tc>
          <w:tcPr>
            <w:tcW w:w="708" w:type="dxa"/>
            <w:shd w:val="clear" w:color="auto" w:fill="auto"/>
          </w:tcPr>
          <w:p w:rsidR="00282903" w:rsidRPr="00165B14" w:rsidRDefault="002A0466" w:rsidP="00797CB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FFFF00"/>
          </w:tcPr>
          <w:p w:rsidR="00282903" w:rsidRDefault="002A0466" w:rsidP="009163FA">
            <w:proofErr w:type="spellStart"/>
            <w:r>
              <w:t>Ис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Фр</w:t>
            </w:r>
            <w:proofErr w:type="spellEnd"/>
            <w:proofErr w:type="gramEnd"/>
          </w:p>
        </w:tc>
      </w:tr>
      <w:tr w:rsidR="00282903" w:rsidRPr="00B52887" w:rsidTr="00797CB1">
        <w:tc>
          <w:tcPr>
            <w:tcW w:w="2987" w:type="dxa"/>
            <w:shd w:val="clear" w:color="auto" w:fill="FFFFFF" w:themeFill="background1"/>
          </w:tcPr>
          <w:p w:rsidR="00282903" w:rsidRPr="00BF6097" w:rsidRDefault="00282903" w:rsidP="009163FA">
            <w:r w:rsidRPr="00BF6097">
              <w:t xml:space="preserve">Красногвардейский </w:t>
            </w:r>
          </w:p>
        </w:tc>
        <w:tc>
          <w:tcPr>
            <w:tcW w:w="1457" w:type="dxa"/>
            <w:shd w:val="clear" w:color="auto" w:fill="auto"/>
          </w:tcPr>
          <w:p w:rsidR="00282903" w:rsidRPr="00BF6097" w:rsidRDefault="00282903" w:rsidP="009163FA">
            <w:r w:rsidRPr="00BF6097">
              <w:t xml:space="preserve">Немецкий </w:t>
            </w:r>
          </w:p>
        </w:tc>
        <w:tc>
          <w:tcPr>
            <w:tcW w:w="1510" w:type="dxa"/>
            <w:shd w:val="clear" w:color="auto" w:fill="FFFF00"/>
          </w:tcPr>
          <w:p w:rsidR="00282903" w:rsidRPr="00113B3D" w:rsidRDefault="00282903" w:rsidP="009163FA"/>
        </w:tc>
        <w:tc>
          <w:tcPr>
            <w:tcW w:w="1276" w:type="dxa"/>
            <w:shd w:val="clear" w:color="auto" w:fill="auto"/>
          </w:tcPr>
          <w:p w:rsidR="00282903" w:rsidRPr="00113B3D" w:rsidRDefault="00282903" w:rsidP="009163FA"/>
        </w:tc>
        <w:tc>
          <w:tcPr>
            <w:tcW w:w="1275" w:type="dxa"/>
            <w:shd w:val="clear" w:color="auto" w:fill="auto"/>
          </w:tcPr>
          <w:p w:rsidR="00282903" w:rsidRPr="00113B3D" w:rsidRDefault="00282903" w:rsidP="009163FA"/>
        </w:tc>
        <w:tc>
          <w:tcPr>
            <w:tcW w:w="1418" w:type="dxa"/>
            <w:shd w:val="clear" w:color="auto" w:fill="auto"/>
          </w:tcPr>
          <w:p w:rsidR="00282903" w:rsidRPr="00113B3D" w:rsidRDefault="00282903" w:rsidP="009163FA"/>
        </w:tc>
        <w:tc>
          <w:tcPr>
            <w:tcW w:w="1368" w:type="dxa"/>
            <w:shd w:val="clear" w:color="auto" w:fill="auto"/>
          </w:tcPr>
          <w:p w:rsidR="00282903" w:rsidRDefault="00282903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282903" w:rsidRDefault="00282903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282903" w:rsidRPr="00113B3D" w:rsidRDefault="00282903" w:rsidP="009163FA"/>
        </w:tc>
        <w:tc>
          <w:tcPr>
            <w:tcW w:w="708" w:type="dxa"/>
            <w:shd w:val="clear" w:color="auto" w:fill="auto"/>
          </w:tcPr>
          <w:p w:rsidR="00282903" w:rsidRPr="00165B14" w:rsidRDefault="002A0466" w:rsidP="00797CB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3" w:type="dxa"/>
            <w:shd w:val="clear" w:color="auto" w:fill="FFFF00"/>
          </w:tcPr>
          <w:p w:rsidR="00282903" w:rsidRDefault="002A0466" w:rsidP="009163FA">
            <w:proofErr w:type="spellStart"/>
            <w:r>
              <w:t>Ис</w:t>
            </w:r>
            <w:proofErr w:type="spellEnd"/>
          </w:p>
        </w:tc>
      </w:tr>
      <w:tr w:rsidR="007C0BD6" w:rsidRPr="00B52887" w:rsidTr="00797CB1">
        <w:tc>
          <w:tcPr>
            <w:tcW w:w="2987" w:type="dxa"/>
            <w:shd w:val="clear" w:color="auto" w:fill="FFFFFF" w:themeFill="background1"/>
          </w:tcPr>
          <w:p w:rsidR="007C0BD6" w:rsidRPr="00113B3D" w:rsidRDefault="007C0BD6" w:rsidP="009163FA">
            <w:proofErr w:type="spellStart"/>
            <w:r>
              <w:t>Левокумский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7C0BD6" w:rsidRPr="005E1AD7" w:rsidRDefault="007C0BD6" w:rsidP="00437EEA">
            <w:r>
              <w:t>Технол</w:t>
            </w:r>
            <w:r>
              <w:t>о</w:t>
            </w:r>
            <w:r>
              <w:t>гия</w:t>
            </w:r>
          </w:p>
        </w:tc>
        <w:tc>
          <w:tcPr>
            <w:tcW w:w="1510" w:type="dxa"/>
            <w:shd w:val="clear" w:color="auto" w:fill="FFFF00"/>
          </w:tcPr>
          <w:p w:rsidR="007C0BD6" w:rsidRPr="005E1AD7" w:rsidRDefault="007C0BD6" w:rsidP="00437EEA"/>
        </w:tc>
        <w:tc>
          <w:tcPr>
            <w:tcW w:w="1276" w:type="dxa"/>
            <w:shd w:val="clear" w:color="auto" w:fill="auto"/>
          </w:tcPr>
          <w:p w:rsidR="007C0BD6" w:rsidRPr="005E1AD7" w:rsidRDefault="007C0BD6" w:rsidP="00437EEA"/>
        </w:tc>
        <w:tc>
          <w:tcPr>
            <w:tcW w:w="1275" w:type="dxa"/>
            <w:shd w:val="clear" w:color="auto" w:fill="auto"/>
          </w:tcPr>
          <w:p w:rsidR="007C0BD6" w:rsidRPr="005E1AD7" w:rsidRDefault="007C0BD6" w:rsidP="00437EEA">
            <w:r>
              <w:t>Экология</w:t>
            </w:r>
          </w:p>
        </w:tc>
        <w:tc>
          <w:tcPr>
            <w:tcW w:w="1418" w:type="dxa"/>
            <w:shd w:val="clear" w:color="auto" w:fill="auto"/>
          </w:tcPr>
          <w:p w:rsidR="007C0BD6" w:rsidRPr="005E1AD7" w:rsidRDefault="007C0BD6" w:rsidP="00437EEA">
            <w:r>
              <w:t>ОБЖ</w:t>
            </w:r>
          </w:p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Pr="00113B3D" w:rsidRDefault="007C0BD6" w:rsidP="009163FA"/>
        </w:tc>
        <w:tc>
          <w:tcPr>
            <w:tcW w:w="708" w:type="dxa"/>
            <w:shd w:val="clear" w:color="auto" w:fill="auto"/>
          </w:tcPr>
          <w:p w:rsidR="007C0BD6" w:rsidRPr="00165B14" w:rsidRDefault="00437EEA" w:rsidP="009163F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3" w:type="dxa"/>
            <w:shd w:val="clear" w:color="auto" w:fill="FFFF00"/>
          </w:tcPr>
          <w:p w:rsidR="007C0BD6" w:rsidRDefault="00437EEA" w:rsidP="009163FA">
            <w:proofErr w:type="spellStart"/>
            <w:r>
              <w:t>Ис</w:t>
            </w:r>
            <w:bookmarkStart w:id="0" w:name="_GoBack"/>
            <w:bookmarkEnd w:id="0"/>
            <w:proofErr w:type="spellEnd"/>
          </w:p>
        </w:tc>
      </w:tr>
      <w:tr w:rsidR="007C0BD6" w:rsidRPr="00B52887" w:rsidTr="00797CB1">
        <w:tc>
          <w:tcPr>
            <w:tcW w:w="2987" w:type="dxa"/>
            <w:shd w:val="clear" w:color="auto" w:fill="FFFFFF" w:themeFill="background1"/>
          </w:tcPr>
          <w:p w:rsidR="007C0BD6" w:rsidRPr="00605242" w:rsidRDefault="007C0BD6" w:rsidP="009163FA">
            <w:r w:rsidRPr="00605242">
              <w:t>Минераловодский</w:t>
            </w:r>
          </w:p>
        </w:tc>
        <w:tc>
          <w:tcPr>
            <w:tcW w:w="1457" w:type="dxa"/>
            <w:shd w:val="clear" w:color="auto" w:fill="auto"/>
          </w:tcPr>
          <w:p w:rsidR="007C0BD6" w:rsidRPr="00605242" w:rsidRDefault="007C0BD6" w:rsidP="009163FA">
            <w:r>
              <w:t>Т</w:t>
            </w:r>
            <w:r w:rsidRPr="00605242">
              <w:t xml:space="preserve">ехнология </w:t>
            </w:r>
          </w:p>
        </w:tc>
        <w:tc>
          <w:tcPr>
            <w:tcW w:w="1510" w:type="dxa"/>
            <w:shd w:val="clear" w:color="auto" w:fill="FFFF00"/>
          </w:tcPr>
          <w:p w:rsidR="007C0BD6" w:rsidRPr="00605242" w:rsidRDefault="007C0BD6" w:rsidP="009163FA">
            <w:r w:rsidRPr="00605242">
              <w:t>ФЗК</w:t>
            </w:r>
          </w:p>
        </w:tc>
        <w:tc>
          <w:tcPr>
            <w:tcW w:w="1276" w:type="dxa"/>
            <w:shd w:val="clear" w:color="auto" w:fill="auto"/>
          </w:tcPr>
          <w:p w:rsidR="007C0BD6" w:rsidRPr="00605242" w:rsidRDefault="007C0BD6" w:rsidP="009163FA">
            <w:proofErr w:type="spellStart"/>
            <w:r>
              <w:t>Л</w:t>
            </w:r>
            <w:r w:rsidRPr="00605242">
              <w:t>итерат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C0BD6" w:rsidRPr="00605242" w:rsidRDefault="007C0BD6" w:rsidP="009163FA">
            <w:r>
              <w:t>П</w:t>
            </w:r>
            <w:r w:rsidRPr="00605242">
              <w:t>раво</w:t>
            </w:r>
          </w:p>
        </w:tc>
        <w:tc>
          <w:tcPr>
            <w:tcW w:w="1418" w:type="dxa"/>
            <w:shd w:val="clear" w:color="auto" w:fill="auto"/>
          </w:tcPr>
          <w:p w:rsidR="007C0BD6" w:rsidRPr="00605242" w:rsidRDefault="007C0BD6" w:rsidP="009163FA">
            <w:r>
              <w:t>МХК</w:t>
            </w:r>
          </w:p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Pr="00B52887" w:rsidRDefault="007C0BD6" w:rsidP="009163FA"/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3" w:type="dxa"/>
            <w:shd w:val="clear" w:color="auto" w:fill="FFFF00"/>
          </w:tcPr>
          <w:p w:rsidR="007C0BD6" w:rsidRDefault="007C0BD6" w:rsidP="009163FA"/>
        </w:tc>
      </w:tr>
      <w:tr w:rsidR="007C0BD6" w:rsidRPr="00B52887" w:rsidTr="00797CB1">
        <w:tc>
          <w:tcPr>
            <w:tcW w:w="2987" w:type="dxa"/>
            <w:shd w:val="clear" w:color="auto" w:fill="FFFFFF" w:themeFill="background1"/>
          </w:tcPr>
          <w:p w:rsidR="007C0BD6" w:rsidRDefault="007C0BD6" w:rsidP="009163FA">
            <w:proofErr w:type="spellStart"/>
            <w:r>
              <w:t>Нефтекумский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7C0BD6" w:rsidRPr="00B52887" w:rsidRDefault="007C0BD6" w:rsidP="009163FA">
            <w:r>
              <w:t>Экономика</w:t>
            </w:r>
          </w:p>
        </w:tc>
        <w:tc>
          <w:tcPr>
            <w:tcW w:w="1510" w:type="dxa"/>
            <w:shd w:val="clear" w:color="auto" w:fill="FFFF00"/>
          </w:tcPr>
          <w:p w:rsidR="007C0BD6" w:rsidRPr="00B52887" w:rsidRDefault="007C0BD6" w:rsidP="009163FA"/>
        </w:tc>
        <w:tc>
          <w:tcPr>
            <w:tcW w:w="1276" w:type="dxa"/>
            <w:shd w:val="clear" w:color="auto" w:fill="auto"/>
          </w:tcPr>
          <w:p w:rsidR="007C0BD6" w:rsidRPr="00B52887" w:rsidRDefault="007C0BD6" w:rsidP="009163FA"/>
        </w:tc>
        <w:tc>
          <w:tcPr>
            <w:tcW w:w="1275" w:type="dxa"/>
            <w:shd w:val="clear" w:color="auto" w:fill="auto"/>
          </w:tcPr>
          <w:p w:rsidR="007C0BD6" w:rsidRPr="00B52887" w:rsidRDefault="007C0BD6" w:rsidP="009163FA">
            <w:r>
              <w:t>Астроном</w:t>
            </w:r>
          </w:p>
        </w:tc>
        <w:tc>
          <w:tcPr>
            <w:tcW w:w="1418" w:type="dxa"/>
            <w:shd w:val="clear" w:color="auto" w:fill="auto"/>
          </w:tcPr>
          <w:p w:rsidR="007C0BD6" w:rsidRPr="001D649C" w:rsidRDefault="007C0BD6" w:rsidP="009163FA">
            <w:pPr>
              <w:pStyle w:val="2"/>
              <w:rPr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Pr="001D649C" w:rsidRDefault="007C0BD6" w:rsidP="009163FA">
            <w:pPr>
              <w:pStyle w:val="2"/>
              <w:rPr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0BD6" w:rsidRPr="006B0B8E" w:rsidRDefault="007C0BD6" w:rsidP="009163FA">
            <w:pPr>
              <w:pStyle w:val="2"/>
              <w:rPr>
                <w:b/>
                <w:szCs w:val="24"/>
              </w:rPr>
            </w:pPr>
            <w:r w:rsidRPr="006B0B8E">
              <w:rPr>
                <w:b/>
                <w:szCs w:val="24"/>
              </w:rPr>
              <w:t>21</w:t>
            </w:r>
          </w:p>
        </w:tc>
        <w:tc>
          <w:tcPr>
            <w:tcW w:w="993" w:type="dxa"/>
            <w:shd w:val="clear" w:color="auto" w:fill="FFFF00"/>
          </w:tcPr>
          <w:p w:rsidR="007C0BD6" w:rsidRDefault="007C0BD6" w:rsidP="009163FA">
            <w:proofErr w:type="spellStart"/>
            <w:r>
              <w:t>Ис</w:t>
            </w:r>
            <w:proofErr w:type="spellEnd"/>
          </w:p>
        </w:tc>
      </w:tr>
      <w:tr w:rsidR="007C0BD6" w:rsidRPr="00B52887" w:rsidTr="00797CB1">
        <w:tc>
          <w:tcPr>
            <w:tcW w:w="2987" w:type="dxa"/>
            <w:shd w:val="clear" w:color="auto" w:fill="FFFFFF" w:themeFill="background1"/>
          </w:tcPr>
          <w:p w:rsidR="007C0BD6" w:rsidRPr="0028109D" w:rsidRDefault="007C0BD6" w:rsidP="009163FA">
            <w:proofErr w:type="spellStart"/>
            <w:r w:rsidRPr="0028109D">
              <w:t>Новоалександровский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7C0BD6" w:rsidRPr="0028109D" w:rsidRDefault="007C0BD6" w:rsidP="009163FA">
            <w:r w:rsidRPr="0028109D">
              <w:t>ОБЖ</w:t>
            </w:r>
          </w:p>
        </w:tc>
        <w:tc>
          <w:tcPr>
            <w:tcW w:w="1510" w:type="dxa"/>
            <w:shd w:val="clear" w:color="auto" w:fill="FFFF00"/>
          </w:tcPr>
          <w:p w:rsidR="007C0BD6" w:rsidRPr="0028109D" w:rsidRDefault="007C0BD6" w:rsidP="009163FA">
            <w:r w:rsidRPr="0028109D">
              <w:t>Немец</w:t>
            </w:r>
            <w:proofErr w:type="gramStart"/>
            <w:r w:rsidRPr="0028109D">
              <w:t>.</w:t>
            </w:r>
            <w:proofErr w:type="gramEnd"/>
            <w:r w:rsidRPr="0028109D">
              <w:t xml:space="preserve"> </w:t>
            </w:r>
            <w:proofErr w:type="spellStart"/>
            <w:proofErr w:type="gramStart"/>
            <w:r w:rsidRPr="0028109D">
              <w:t>я</w:t>
            </w:r>
            <w:proofErr w:type="gramEnd"/>
            <w:r w:rsidRPr="0028109D">
              <w:t>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C0BD6" w:rsidRPr="0028109D" w:rsidRDefault="007C0BD6" w:rsidP="009163FA"/>
        </w:tc>
        <w:tc>
          <w:tcPr>
            <w:tcW w:w="1275" w:type="dxa"/>
            <w:shd w:val="clear" w:color="auto" w:fill="auto"/>
          </w:tcPr>
          <w:p w:rsidR="007C0BD6" w:rsidRPr="0028109D" w:rsidRDefault="007C0BD6" w:rsidP="009163FA">
            <w:r w:rsidRPr="0028109D">
              <w:t>Географ</w:t>
            </w:r>
          </w:p>
        </w:tc>
        <w:tc>
          <w:tcPr>
            <w:tcW w:w="1418" w:type="dxa"/>
            <w:shd w:val="clear" w:color="auto" w:fill="auto"/>
          </w:tcPr>
          <w:p w:rsidR="007C0BD6" w:rsidRDefault="007C0BD6" w:rsidP="009163FA"/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Default="007C0BD6" w:rsidP="009163FA">
            <w:r>
              <w:t>Право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3" w:type="dxa"/>
            <w:shd w:val="clear" w:color="auto" w:fill="FFFF00"/>
          </w:tcPr>
          <w:p w:rsidR="007C0BD6" w:rsidRDefault="007C0BD6" w:rsidP="009163FA">
            <w:proofErr w:type="spellStart"/>
            <w:r>
              <w:t>Ис</w:t>
            </w:r>
            <w:proofErr w:type="spellEnd"/>
          </w:p>
        </w:tc>
      </w:tr>
      <w:tr w:rsidR="007C0BD6" w:rsidRPr="00B52887" w:rsidTr="00797CB1">
        <w:tc>
          <w:tcPr>
            <w:tcW w:w="2987" w:type="dxa"/>
            <w:shd w:val="clear" w:color="auto" w:fill="FFFFFF" w:themeFill="background1"/>
          </w:tcPr>
          <w:p w:rsidR="007C0BD6" w:rsidRPr="0028109D" w:rsidRDefault="007C0BD6" w:rsidP="009163FA">
            <w:proofErr w:type="spellStart"/>
            <w:r>
              <w:t>Новоселицкий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7C0BD6" w:rsidRPr="00B52887" w:rsidRDefault="007C0BD6" w:rsidP="009163FA">
            <w:r>
              <w:t>МХК</w:t>
            </w:r>
          </w:p>
        </w:tc>
        <w:tc>
          <w:tcPr>
            <w:tcW w:w="1510" w:type="dxa"/>
            <w:shd w:val="clear" w:color="auto" w:fill="FFFF00"/>
          </w:tcPr>
          <w:p w:rsidR="007C0BD6" w:rsidRPr="00B52887" w:rsidRDefault="007C0BD6" w:rsidP="009163FA">
            <w:r>
              <w:t>ФК</w:t>
            </w:r>
          </w:p>
        </w:tc>
        <w:tc>
          <w:tcPr>
            <w:tcW w:w="1276" w:type="dxa"/>
            <w:shd w:val="clear" w:color="auto" w:fill="auto"/>
          </w:tcPr>
          <w:p w:rsidR="007C0BD6" w:rsidRPr="00B52887" w:rsidRDefault="007C0BD6" w:rsidP="009163FA">
            <w: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7C0BD6" w:rsidRPr="00B52887" w:rsidRDefault="007C0BD6" w:rsidP="009163FA">
            <w:r>
              <w:t>ОБЖ</w:t>
            </w:r>
          </w:p>
        </w:tc>
        <w:tc>
          <w:tcPr>
            <w:tcW w:w="1418" w:type="dxa"/>
            <w:shd w:val="clear" w:color="auto" w:fill="auto"/>
          </w:tcPr>
          <w:p w:rsidR="007C0BD6" w:rsidRPr="00B52887" w:rsidRDefault="007C0BD6" w:rsidP="009163FA">
            <w:r>
              <w:t>Экология</w:t>
            </w:r>
          </w:p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Default="007C0BD6" w:rsidP="009163FA"/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FFFF00"/>
          </w:tcPr>
          <w:p w:rsidR="007C0BD6" w:rsidRDefault="007C0BD6" w:rsidP="009163FA">
            <w:proofErr w:type="gramStart"/>
            <w:r>
              <w:t>Нем</w:t>
            </w:r>
            <w:proofErr w:type="gramEnd"/>
            <w:r>
              <w:t xml:space="preserve"> </w:t>
            </w:r>
            <w:proofErr w:type="spellStart"/>
            <w:r>
              <w:t>Ис</w:t>
            </w:r>
            <w:proofErr w:type="spellEnd"/>
          </w:p>
        </w:tc>
      </w:tr>
      <w:tr w:rsidR="007C0BD6" w:rsidRPr="00B52887" w:rsidTr="00797CB1">
        <w:tc>
          <w:tcPr>
            <w:tcW w:w="2987" w:type="dxa"/>
            <w:shd w:val="clear" w:color="auto" w:fill="FFFFFF" w:themeFill="background1"/>
          </w:tcPr>
          <w:p w:rsidR="007C0BD6" w:rsidRDefault="007C0BD6" w:rsidP="009163FA">
            <w:r>
              <w:t xml:space="preserve">Петровский </w:t>
            </w:r>
          </w:p>
        </w:tc>
        <w:tc>
          <w:tcPr>
            <w:tcW w:w="1457" w:type="dxa"/>
            <w:shd w:val="clear" w:color="auto" w:fill="auto"/>
          </w:tcPr>
          <w:p w:rsidR="007C0BD6" w:rsidRPr="00B52887" w:rsidRDefault="007C0BD6" w:rsidP="00CB4400">
            <w:r>
              <w:t>ФК</w:t>
            </w:r>
          </w:p>
        </w:tc>
        <w:tc>
          <w:tcPr>
            <w:tcW w:w="1510" w:type="dxa"/>
            <w:shd w:val="clear" w:color="auto" w:fill="FFFF00"/>
          </w:tcPr>
          <w:p w:rsidR="007C0BD6" w:rsidRPr="00B52887" w:rsidRDefault="007C0BD6" w:rsidP="009163FA"/>
        </w:tc>
        <w:tc>
          <w:tcPr>
            <w:tcW w:w="1276" w:type="dxa"/>
            <w:shd w:val="clear" w:color="auto" w:fill="auto"/>
          </w:tcPr>
          <w:p w:rsidR="007C0BD6" w:rsidRPr="00B52887" w:rsidRDefault="007C0BD6" w:rsidP="009163FA">
            <w:r>
              <w:t>История</w:t>
            </w:r>
          </w:p>
        </w:tc>
        <w:tc>
          <w:tcPr>
            <w:tcW w:w="1275" w:type="dxa"/>
            <w:shd w:val="clear" w:color="auto" w:fill="auto"/>
          </w:tcPr>
          <w:p w:rsidR="007C0BD6" w:rsidRPr="00B52887" w:rsidRDefault="007C0BD6" w:rsidP="009163FA">
            <w:r>
              <w:t>Технолог.</w:t>
            </w:r>
          </w:p>
        </w:tc>
        <w:tc>
          <w:tcPr>
            <w:tcW w:w="1418" w:type="dxa"/>
            <w:shd w:val="clear" w:color="auto" w:fill="auto"/>
          </w:tcPr>
          <w:p w:rsidR="007C0BD6" w:rsidRPr="00B52887" w:rsidRDefault="007C0BD6" w:rsidP="009163FA">
            <w:r>
              <w:t>Немец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Default="007C0BD6" w:rsidP="009163FA"/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FFFF00"/>
          </w:tcPr>
          <w:p w:rsidR="007C0BD6" w:rsidRDefault="007C0BD6" w:rsidP="009163FA">
            <w:proofErr w:type="spellStart"/>
            <w:r>
              <w:t>Ис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Фр</w:t>
            </w:r>
            <w:proofErr w:type="spellEnd"/>
            <w:proofErr w:type="gramEnd"/>
          </w:p>
        </w:tc>
      </w:tr>
      <w:tr w:rsidR="007C0BD6" w:rsidRPr="00B52887" w:rsidTr="00797CB1">
        <w:tc>
          <w:tcPr>
            <w:tcW w:w="2987" w:type="dxa"/>
            <w:shd w:val="clear" w:color="auto" w:fill="FFFFFF" w:themeFill="background1"/>
          </w:tcPr>
          <w:p w:rsidR="007C0BD6" w:rsidRPr="00693FC5" w:rsidRDefault="007C0BD6" w:rsidP="009163FA">
            <w:r w:rsidRPr="00693FC5">
              <w:t xml:space="preserve">Предгорный </w:t>
            </w:r>
          </w:p>
        </w:tc>
        <w:tc>
          <w:tcPr>
            <w:tcW w:w="1457" w:type="dxa"/>
            <w:shd w:val="clear" w:color="auto" w:fill="auto"/>
          </w:tcPr>
          <w:p w:rsidR="007C0BD6" w:rsidRPr="00693FC5" w:rsidRDefault="007C0BD6" w:rsidP="009163FA">
            <w:r w:rsidRPr="00693FC5">
              <w:t>Астроно</w:t>
            </w:r>
            <w:r>
              <w:t>м</w:t>
            </w:r>
          </w:p>
        </w:tc>
        <w:tc>
          <w:tcPr>
            <w:tcW w:w="1510" w:type="dxa"/>
            <w:shd w:val="clear" w:color="auto" w:fill="FFFF00"/>
          </w:tcPr>
          <w:p w:rsidR="007C0BD6" w:rsidRPr="00693FC5" w:rsidRDefault="007C0BD6" w:rsidP="009163FA">
            <w:r w:rsidRPr="00693FC5"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7C0BD6" w:rsidRPr="00693FC5" w:rsidRDefault="007C0BD6" w:rsidP="009163FA">
            <w:r w:rsidRPr="00693FC5">
              <w:t>Право</w:t>
            </w:r>
          </w:p>
        </w:tc>
        <w:tc>
          <w:tcPr>
            <w:tcW w:w="1275" w:type="dxa"/>
            <w:shd w:val="clear" w:color="auto" w:fill="auto"/>
          </w:tcPr>
          <w:p w:rsidR="007C0BD6" w:rsidRPr="00693FC5" w:rsidRDefault="007C0BD6" w:rsidP="009163FA">
            <w:pPr>
              <w:ind w:left="-250" w:firstLine="250"/>
            </w:pPr>
            <w:r w:rsidRPr="00693FC5">
              <w:t>Химия</w:t>
            </w:r>
          </w:p>
        </w:tc>
        <w:tc>
          <w:tcPr>
            <w:tcW w:w="1418" w:type="dxa"/>
            <w:shd w:val="clear" w:color="auto" w:fill="auto"/>
          </w:tcPr>
          <w:p w:rsidR="007C0BD6" w:rsidRPr="00693FC5" w:rsidRDefault="007C0BD6" w:rsidP="009163FA"/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Pr="00693FC5" w:rsidRDefault="007C0BD6" w:rsidP="009163FA">
            <w:r>
              <w:t>МХК</w:t>
            </w:r>
          </w:p>
        </w:tc>
        <w:tc>
          <w:tcPr>
            <w:tcW w:w="708" w:type="dxa"/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3" w:type="dxa"/>
            <w:shd w:val="clear" w:color="auto" w:fill="FFFF00"/>
          </w:tcPr>
          <w:p w:rsidR="007C0BD6" w:rsidRDefault="007C0BD6" w:rsidP="009163FA"/>
        </w:tc>
      </w:tr>
      <w:tr w:rsidR="007C0BD6" w:rsidRPr="00B52887" w:rsidTr="00797CB1">
        <w:tc>
          <w:tcPr>
            <w:tcW w:w="2987" w:type="dxa"/>
            <w:shd w:val="clear" w:color="auto" w:fill="FFFFFF" w:themeFill="background1"/>
          </w:tcPr>
          <w:p w:rsidR="007C0BD6" w:rsidRPr="00B52887" w:rsidRDefault="007C0BD6" w:rsidP="009163FA">
            <w:r w:rsidRPr="00D15C28">
              <w:t xml:space="preserve">Советский </w:t>
            </w:r>
          </w:p>
        </w:tc>
        <w:tc>
          <w:tcPr>
            <w:tcW w:w="1457" w:type="dxa"/>
            <w:shd w:val="clear" w:color="auto" w:fill="auto"/>
          </w:tcPr>
          <w:p w:rsidR="007C0BD6" w:rsidRPr="00E54A2A" w:rsidRDefault="007C0BD6" w:rsidP="009163FA">
            <w:r w:rsidRPr="00E54A2A">
              <w:t>История</w:t>
            </w:r>
          </w:p>
        </w:tc>
        <w:tc>
          <w:tcPr>
            <w:tcW w:w="1510" w:type="dxa"/>
            <w:shd w:val="clear" w:color="auto" w:fill="FFFF00"/>
          </w:tcPr>
          <w:p w:rsidR="007C0BD6" w:rsidRPr="00E54A2A" w:rsidRDefault="007C0BD6" w:rsidP="009163FA"/>
        </w:tc>
        <w:tc>
          <w:tcPr>
            <w:tcW w:w="1276" w:type="dxa"/>
            <w:shd w:val="clear" w:color="auto" w:fill="auto"/>
          </w:tcPr>
          <w:p w:rsidR="007C0BD6" w:rsidRPr="00E54A2A" w:rsidRDefault="007C0BD6" w:rsidP="00CB4400">
            <w:r w:rsidRPr="00E54A2A">
              <w:t>Технол</w:t>
            </w:r>
            <w:r>
              <w:t>ог.</w:t>
            </w:r>
          </w:p>
        </w:tc>
        <w:tc>
          <w:tcPr>
            <w:tcW w:w="1275" w:type="dxa"/>
            <w:shd w:val="clear" w:color="auto" w:fill="auto"/>
          </w:tcPr>
          <w:p w:rsidR="007C0BD6" w:rsidRPr="00E54A2A" w:rsidRDefault="007C0BD6" w:rsidP="009163FA">
            <w:r w:rsidRPr="00E54A2A">
              <w:t>Право</w:t>
            </w:r>
          </w:p>
        </w:tc>
        <w:tc>
          <w:tcPr>
            <w:tcW w:w="1418" w:type="dxa"/>
            <w:shd w:val="clear" w:color="auto" w:fill="auto"/>
          </w:tcPr>
          <w:p w:rsidR="007C0BD6" w:rsidRPr="00E54A2A" w:rsidRDefault="007C0BD6" w:rsidP="00CB4400">
            <w:r w:rsidRPr="00E54A2A">
              <w:t>Астрон</w:t>
            </w:r>
            <w:r>
              <w:t>ом.</w:t>
            </w:r>
          </w:p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Default="007C0BD6" w:rsidP="009163FA"/>
        </w:tc>
        <w:tc>
          <w:tcPr>
            <w:tcW w:w="708" w:type="dxa"/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FFFF00"/>
          </w:tcPr>
          <w:p w:rsidR="007C0BD6" w:rsidRDefault="007C0BD6" w:rsidP="009163FA">
            <w:proofErr w:type="spellStart"/>
            <w:r>
              <w:t>Ис</w:t>
            </w:r>
            <w:proofErr w:type="spellEnd"/>
            <w:r>
              <w:t xml:space="preserve"> </w:t>
            </w:r>
            <w:proofErr w:type="gramStart"/>
            <w:r>
              <w:t>Нем</w:t>
            </w:r>
            <w:proofErr w:type="gramEnd"/>
          </w:p>
        </w:tc>
      </w:tr>
      <w:tr w:rsidR="007C0BD6" w:rsidRPr="00B52887" w:rsidTr="00797CB1">
        <w:tc>
          <w:tcPr>
            <w:tcW w:w="2987" w:type="dxa"/>
            <w:shd w:val="clear" w:color="auto" w:fill="auto"/>
          </w:tcPr>
          <w:p w:rsidR="007C0BD6" w:rsidRPr="00B52887" w:rsidRDefault="007C0BD6" w:rsidP="009163FA">
            <w:proofErr w:type="spellStart"/>
            <w:r>
              <w:t>Степновский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7C0BD6" w:rsidRPr="00B52887" w:rsidRDefault="007C0BD6" w:rsidP="009163FA">
            <w:r>
              <w:t>ОБЖ</w:t>
            </w:r>
          </w:p>
        </w:tc>
        <w:tc>
          <w:tcPr>
            <w:tcW w:w="1510" w:type="dxa"/>
            <w:shd w:val="clear" w:color="auto" w:fill="FFFF00"/>
          </w:tcPr>
          <w:p w:rsidR="007C0BD6" w:rsidRPr="00B52887" w:rsidRDefault="007C0BD6" w:rsidP="009163FA"/>
        </w:tc>
        <w:tc>
          <w:tcPr>
            <w:tcW w:w="1276" w:type="dxa"/>
            <w:shd w:val="clear" w:color="auto" w:fill="auto"/>
          </w:tcPr>
          <w:p w:rsidR="007C0BD6" w:rsidRPr="00B52887" w:rsidRDefault="007C0BD6" w:rsidP="00CB4400">
            <w:r>
              <w:t>Англ. яз.</w:t>
            </w:r>
          </w:p>
        </w:tc>
        <w:tc>
          <w:tcPr>
            <w:tcW w:w="1275" w:type="dxa"/>
            <w:shd w:val="clear" w:color="auto" w:fill="auto"/>
          </w:tcPr>
          <w:p w:rsidR="007C0BD6" w:rsidRPr="00B52887" w:rsidRDefault="007C0BD6" w:rsidP="00CB4400">
            <w:r>
              <w:t>Немец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1418" w:type="dxa"/>
            <w:shd w:val="clear" w:color="auto" w:fill="auto"/>
          </w:tcPr>
          <w:p w:rsidR="007C0BD6" w:rsidRPr="00B52887" w:rsidRDefault="007C0BD6" w:rsidP="009163FA">
            <w:r>
              <w:t>МХК</w:t>
            </w:r>
          </w:p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Default="007C0BD6" w:rsidP="009163FA"/>
        </w:tc>
        <w:tc>
          <w:tcPr>
            <w:tcW w:w="708" w:type="dxa"/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3" w:type="dxa"/>
            <w:shd w:val="clear" w:color="auto" w:fill="FFFF00"/>
          </w:tcPr>
          <w:p w:rsidR="007C0BD6" w:rsidRDefault="007C0BD6" w:rsidP="009163FA">
            <w:proofErr w:type="spellStart"/>
            <w:r>
              <w:t>ИсНФр</w:t>
            </w:r>
            <w:proofErr w:type="spellEnd"/>
          </w:p>
        </w:tc>
      </w:tr>
      <w:tr w:rsidR="007C0BD6" w:rsidRPr="00B52887" w:rsidTr="00797CB1">
        <w:tc>
          <w:tcPr>
            <w:tcW w:w="2987" w:type="dxa"/>
            <w:shd w:val="clear" w:color="auto" w:fill="auto"/>
          </w:tcPr>
          <w:p w:rsidR="007C0BD6" w:rsidRPr="00693FC5" w:rsidRDefault="007C0BD6" w:rsidP="009163FA">
            <w:proofErr w:type="spellStart"/>
            <w:r>
              <w:t>Труновский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7C0BD6" w:rsidRPr="00B52887" w:rsidRDefault="007C0BD6" w:rsidP="009163FA">
            <w:r>
              <w:t>Физик.</w:t>
            </w:r>
          </w:p>
        </w:tc>
        <w:tc>
          <w:tcPr>
            <w:tcW w:w="1510" w:type="dxa"/>
            <w:shd w:val="clear" w:color="auto" w:fill="FFFF00"/>
          </w:tcPr>
          <w:p w:rsidR="007C0BD6" w:rsidRPr="00B52887" w:rsidRDefault="007C0BD6" w:rsidP="009163FA">
            <w:r>
              <w:t>ОБЖ</w:t>
            </w:r>
          </w:p>
        </w:tc>
        <w:tc>
          <w:tcPr>
            <w:tcW w:w="1276" w:type="dxa"/>
            <w:shd w:val="clear" w:color="auto" w:fill="auto"/>
          </w:tcPr>
          <w:p w:rsidR="007C0BD6" w:rsidRPr="00B52887" w:rsidRDefault="007C0BD6" w:rsidP="009163FA"/>
        </w:tc>
        <w:tc>
          <w:tcPr>
            <w:tcW w:w="1275" w:type="dxa"/>
            <w:shd w:val="clear" w:color="auto" w:fill="auto"/>
          </w:tcPr>
          <w:p w:rsidR="007C0BD6" w:rsidRPr="00B52887" w:rsidRDefault="007C0BD6" w:rsidP="00CB4400">
            <w:r>
              <w:t>Астроном</w:t>
            </w:r>
          </w:p>
        </w:tc>
        <w:tc>
          <w:tcPr>
            <w:tcW w:w="1418" w:type="dxa"/>
            <w:shd w:val="clear" w:color="auto" w:fill="auto"/>
          </w:tcPr>
          <w:p w:rsidR="007C0BD6" w:rsidRPr="00693FC5" w:rsidRDefault="007C0BD6" w:rsidP="009163FA"/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Default="007C0BD6" w:rsidP="009163FA"/>
        </w:tc>
        <w:tc>
          <w:tcPr>
            <w:tcW w:w="708" w:type="dxa"/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FFFF00"/>
          </w:tcPr>
          <w:p w:rsidR="007C0BD6" w:rsidRDefault="007C0BD6" w:rsidP="009163FA">
            <w:proofErr w:type="spellStart"/>
            <w:r>
              <w:t>ФрИс</w:t>
            </w:r>
            <w:proofErr w:type="spellEnd"/>
          </w:p>
        </w:tc>
      </w:tr>
      <w:tr w:rsidR="007C0BD6" w:rsidRPr="00B52887" w:rsidTr="00797CB1">
        <w:tc>
          <w:tcPr>
            <w:tcW w:w="2987" w:type="dxa"/>
            <w:shd w:val="clear" w:color="auto" w:fill="FFFFFF" w:themeFill="background1"/>
          </w:tcPr>
          <w:p w:rsidR="007C0BD6" w:rsidRPr="00693FC5" w:rsidRDefault="007C0BD6" w:rsidP="009163FA">
            <w:r>
              <w:t xml:space="preserve">Туркменский </w:t>
            </w:r>
          </w:p>
        </w:tc>
        <w:tc>
          <w:tcPr>
            <w:tcW w:w="1457" w:type="dxa"/>
            <w:shd w:val="clear" w:color="auto" w:fill="auto"/>
          </w:tcPr>
          <w:p w:rsidR="007C0BD6" w:rsidRPr="00B52887" w:rsidRDefault="007C0BD6" w:rsidP="009163FA">
            <w:r>
              <w:t>ОБЖ</w:t>
            </w:r>
          </w:p>
        </w:tc>
        <w:tc>
          <w:tcPr>
            <w:tcW w:w="1510" w:type="dxa"/>
            <w:shd w:val="clear" w:color="auto" w:fill="FFFF00"/>
          </w:tcPr>
          <w:p w:rsidR="007C0BD6" w:rsidRPr="00B52887" w:rsidRDefault="007C0BD6" w:rsidP="009163FA">
            <w:r>
              <w:t xml:space="preserve">Немецкий </w:t>
            </w:r>
          </w:p>
        </w:tc>
        <w:tc>
          <w:tcPr>
            <w:tcW w:w="1276" w:type="dxa"/>
            <w:shd w:val="clear" w:color="auto" w:fill="auto"/>
          </w:tcPr>
          <w:p w:rsidR="007C0BD6" w:rsidRPr="00693FC5" w:rsidRDefault="007C0BD6" w:rsidP="009163FA">
            <w:r>
              <w:t>Астроном</w:t>
            </w:r>
          </w:p>
        </w:tc>
        <w:tc>
          <w:tcPr>
            <w:tcW w:w="1275" w:type="dxa"/>
            <w:shd w:val="clear" w:color="auto" w:fill="auto"/>
          </w:tcPr>
          <w:p w:rsidR="007C0BD6" w:rsidRPr="00693FC5" w:rsidRDefault="007C0BD6" w:rsidP="009163FA">
            <w:pPr>
              <w:ind w:left="-250" w:firstLine="250"/>
            </w:pPr>
          </w:p>
        </w:tc>
        <w:tc>
          <w:tcPr>
            <w:tcW w:w="1418" w:type="dxa"/>
            <w:shd w:val="clear" w:color="auto" w:fill="auto"/>
          </w:tcPr>
          <w:p w:rsidR="007C0BD6" w:rsidRPr="00693FC5" w:rsidRDefault="007C0BD6" w:rsidP="009163FA"/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Default="007C0BD6" w:rsidP="009163FA"/>
        </w:tc>
        <w:tc>
          <w:tcPr>
            <w:tcW w:w="708" w:type="dxa"/>
            <w:shd w:val="clear" w:color="auto" w:fill="auto"/>
          </w:tcPr>
          <w:p w:rsidR="007C0BD6" w:rsidRPr="00165B14" w:rsidRDefault="007C0BD6" w:rsidP="00797CB1">
            <w:pPr>
              <w:rPr>
                <w:b/>
              </w:rPr>
            </w:pPr>
            <w:r>
              <w:rPr>
                <w:b/>
              </w:rPr>
              <w:t xml:space="preserve">21 </w:t>
            </w:r>
          </w:p>
        </w:tc>
        <w:tc>
          <w:tcPr>
            <w:tcW w:w="993" w:type="dxa"/>
            <w:shd w:val="clear" w:color="auto" w:fill="FFFFFF" w:themeFill="background1"/>
          </w:tcPr>
          <w:p w:rsidR="007C0BD6" w:rsidRDefault="007C0BD6" w:rsidP="009163FA">
            <w:proofErr w:type="spellStart"/>
            <w:r>
              <w:t>Ис</w:t>
            </w:r>
            <w:proofErr w:type="spellEnd"/>
          </w:p>
        </w:tc>
      </w:tr>
      <w:tr w:rsidR="007C0BD6" w:rsidRPr="00B52887" w:rsidTr="00797CB1">
        <w:tc>
          <w:tcPr>
            <w:tcW w:w="2987" w:type="dxa"/>
            <w:shd w:val="clear" w:color="auto" w:fill="auto"/>
          </w:tcPr>
          <w:p w:rsidR="007C0BD6" w:rsidRPr="00B52887" w:rsidRDefault="007C0BD6" w:rsidP="009163FA">
            <w:proofErr w:type="spellStart"/>
            <w:r>
              <w:t>Шпаковский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7C0BD6" w:rsidRPr="00B52887" w:rsidRDefault="007C0BD6" w:rsidP="009163FA">
            <w:r>
              <w:t>География</w:t>
            </w:r>
          </w:p>
        </w:tc>
        <w:tc>
          <w:tcPr>
            <w:tcW w:w="1510" w:type="dxa"/>
            <w:shd w:val="clear" w:color="auto" w:fill="FFFF00"/>
          </w:tcPr>
          <w:p w:rsidR="007C0BD6" w:rsidRPr="00B52887" w:rsidRDefault="007C0BD6" w:rsidP="009163FA">
            <w:r>
              <w:t>Технолог.</w:t>
            </w:r>
          </w:p>
        </w:tc>
        <w:tc>
          <w:tcPr>
            <w:tcW w:w="1276" w:type="dxa"/>
            <w:shd w:val="clear" w:color="auto" w:fill="auto"/>
          </w:tcPr>
          <w:p w:rsidR="007C0BD6" w:rsidRPr="00B52887" w:rsidRDefault="007C0BD6" w:rsidP="009163FA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</w:tcPr>
          <w:p w:rsidR="007C0BD6" w:rsidRPr="00693FC5" w:rsidRDefault="007C0BD6" w:rsidP="009163FA">
            <w:pPr>
              <w:ind w:left="-250" w:firstLine="250"/>
            </w:pPr>
            <w:r>
              <w:t xml:space="preserve">Немецкий </w:t>
            </w:r>
          </w:p>
        </w:tc>
        <w:tc>
          <w:tcPr>
            <w:tcW w:w="1418" w:type="dxa"/>
            <w:shd w:val="clear" w:color="auto" w:fill="auto"/>
          </w:tcPr>
          <w:p w:rsidR="007C0BD6" w:rsidRPr="00693FC5" w:rsidRDefault="007C0BD6" w:rsidP="009163FA"/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Default="007C0BD6" w:rsidP="009163FA"/>
        </w:tc>
        <w:tc>
          <w:tcPr>
            <w:tcW w:w="708" w:type="dxa"/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FFFF00"/>
          </w:tcPr>
          <w:p w:rsidR="007C0BD6" w:rsidRDefault="007C0BD6" w:rsidP="009163FA">
            <w:proofErr w:type="spellStart"/>
            <w:proofErr w:type="gramStart"/>
            <w:r>
              <w:t>Фр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</w:t>
            </w:r>
            <w:proofErr w:type="spellEnd"/>
          </w:p>
        </w:tc>
      </w:tr>
      <w:tr w:rsidR="007C0BD6" w:rsidRPr="00B52887" w:rsidTr="00797CB1">
        <w:tc>
          <w:tcPr>
            <w:tcW w:w="2987" w:type="dxa"/>
            <w:shd w:val="clear" w:color="auto" w:fill="auto"/>
          </w:tcPr>
          <w:p w:rsidR="007C0BD6" w:rsidRPr="00FC177C" w:rsidRDefault="007C0BD6" w:rsidP="009163FA">
            <w:r w:rsidRPr="00FC177C">
              <w:t>Ессентуки</w:t>
            </w:r>
          </w:p>
        </w:tc>
        <w:tc>
          <w:tcPr>
            <w:tcW w:w="1457" w:type="dxa"/>
            <w:shd w:val="clear" w:color="auto" w:fill="auto"/>
          </w:tcPr>
          <w:p w:rsidR="007C0BD6" w:rsidRPr="00FC177C" w:rsidRDefault="007C0BD6" w:rsidP="009163FA">
            <w:r>
              <w:t>Б</w:t>
            </w:r>
            <w:r w:rsidRPr="00FC177C">
              <w:t>иология</w:t>
            </w:r>
          </w:p>
        </w:tc>
        <w:tc>
          <w:tcPr>
            <w:tcW w:w="1510" w:type="dxa"/>
            <w:shd w:val="clear" w:color="auto" w:fill="FFFF00"/>
          </w:tcPr>
          <w:p w:rsidR="007C0BD6" w:rsidRPr="00FC177C" w:rsidRDefault="007C0BD6" w:rsidP="009163FA"/>
        </w:tc>
        <w:tc>
          <w:tcPr>
            <w:tcW w:w="1276" w:type="dxa"/>
            <w:shd w:val="clear" w:color="auto" w:fill="auto"/>
          </w:tcPr>
          <w:p w:rsidR="007C0BD6" w:rsidRPr="00FC177C" w:rsidRDefault="007C0BD6" w:rsidP="009163FA">
            <w:r>
              <w:t>Ф</w:t>
            </w:r>
            <w:r w:rsidRPr="00553199">
              <w:t>изика</w:t>
            </w:r>
          </w:p>
        </w:tc>
        <w:tc>
          <w:tcPr>
            <w:tcW w:w="1275" w:type="dxa"/>
            <w:shd w:val="clear" w:color="auto" w:fill="auto"/>
          </w:tcPr>
          <w:p w:rsidR="007C0BD6" w:rsidRPr="00FC177C" w:rsidRDefault="007C0BD6" w:rsidP="009163FA">
            <w:r>
              <w:t>Э</w:t>
            </w:r>
            <w:r w:rsidRPr="00FC177C">
              <w:t>кономик</w:t>
            </w:r>
          </w:p>
        </w:tc>
        <w:tc>
          <w:tcPr>
            <w:tcW w:w="1418" w:type="dxa"/>
            <w:shd w:val="clear" w:color="auto" w:fill="auto"/>
          </w:tcPr>
          <w:p w:rsidR="007C0BD6" w:rsidRPr="00FC177C" w:rsidRDefault="007C0BD6" w:rsidP="00CB4400">
            <w:r>
              <w:t>Р</w:t>
            </w:r>
            <w:r w:rsidRPr="00917F62">
              <w:t>ус</w:t>
            </w:r>
            <w:r>
              <w:t>ский</w:t>
            </w:r>
          </w:p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Default="007C0BD6" w:rsidP="009163FA"/>
        </w:tc>
        <w:tc>
          <w:tcPr>
            <w:tcW w:w="708" w:type="dxa"/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FFFF00"/>
          </w:tcPr>
          <w:p w:rsidR="007C0BD6" w:rsidRDefault="007C0BD6" w:rsidP="009163FA">
            <w:proofErr w:type="gramStart"/>
            <w:r>
              <w:t>Нем</w:t>
            </w:r>
            <w:proofErr w:type="gramEnd"/>
            <w:r>
              <w:t xml:space="preserve"> </w:t>
            </w:r>
            <w:proofErr w:type="spellStart"/>
            <w:r>
              <w:t>Ис</w:t>
            </w:r>
            <w:proofErr w:type="spellEnd"/>
          </w:p>
        </w:tc>
      </w:tr>
      <w:tr w:rsidR="007C0BD6" w:rsidRPr="00B52887" w:rsidTr="00797CB1">
        <w:tc>
          <w:tcPr>
            <w:tcW w:w="2987" w:type="dxa"/>
            <w:shd w:val="clear" w:color="auto" w:fill="auto"/>
          </w:tcPr>
          <w:p w:rsidR="007C0BD6" w:rsidRPr="00B52887" w:rsidRDefault="007C0BD6" w:rsidP="009163FA">
            <w:r>
              <w:t>Железноводск</w:t>
            </w:r>
          </w:p>
        </w:tc>
        <w:tc>
          <w:tcPr>
            <w:tcW w:w="1457" w:type="dxa"/>
            <w:shd w:val="clear" w:color="auto" w:fill="auto"/>
          </w:tcPr>
          <w:p w:rsidR="007C0BD6" w:rsidRPr="00B52887" w:rsidRDefault="007C0BD6" w:rsidP="009163FA">
            <w:r>
              <w:t>Технология</w:t>
            </w:r>
          </w:p>
        </w:tc>
        <w:tc>
          <w:tcPr>
            <w:tcW w:w="1510" w:type="dxa"/>
            <w:shd w:val="clear" w:color="auto" w:fill="FFFF00"/>
          </w:tcPr>
          <w:p w:rsidR="007C0BD6" w:rsidRPr="00B52887" w:rsidRDefault="007C0BD6" w:rsidP="009163FA"/>
        </w:tc>
        <w:tc>
          <w:tcPr>
            <w:tcW w:w="1276" w:type="dxa"/>
            <w:shd w:val="clear" w:color="auto" w:fill="auto"/>
          </w:tcPr>
          <w:p w:rsidR="007C0BD6" w:rsidRPr="00B52887" w:rsidRDefault="007C0BD6" w:rsidP="009163FA">
            <w:r>
              <w:t>Географ</w:t>
            </w:r>
          </w:p>
        </w:tc>
        <w:tc>
          <w:tcPr>
            <w:tcW w:w="1275" w:type="dxa"/>
            <w:shd w:val="clear" w:color="auto" w:fill="auto"/>
          </w:tcPr>
          <w:p w:rsidR="007C0BD6" w:rsidRPr="00B52887" w:rsidRDefault="007C0BD6" w:rsidP="009163FA">
            <w:r>
              <w:t>Экономик</w:t>
            </w:r>
          </w:p>
        </w:tc>
        <w:tc>
          <w:tcPr>
            <w:tcW w:w="1418" w:type="dxa"/>
            <w:shd w:val="clear" w:color="auto" w:fill="auto"/>
          </w:tcPr>
          <w:p w:rsidR="007C0BD6" w:rsidRPr="00B52887" w:rsidRDefault="007C0BD6" w:rsidP="009163FA"/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Default="007C0BD6" w:rsidP="009163FA"/>
        </w:tc>
        <w:tc>
          <w:tcPr>
            <w:tcW w:w="708" w:type="dxa"/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3" w:type="dxa"/>
            <w:shd w:val="clear" w:color="auto" w:fill="FFFF00"/>
          </w:tcPr>
          <w:p w:rsidR="007C0BD6" w:rsidRDefault="007C0BD6" w:rsidP="009163FA">
            <w:r>
              <w:t>Ф И Н</w:t>
            </w:r>
          </w:p>
        </w:tc>
      </w:tr>
      <w:tr w:rsidR="007C0BD6" w:rsidRPr="00B52887" w:rsidTr="00797CB1">
        <w:tc>
          <w:tcPr>
            <w:tcW w:w="2987" w:type="dxa"/>
            <w:shd w:val="clear" w:color="auto" w:fill="auto"/>
          </w:tcPr>
          <w:p w:rsidR="007C0BD6" w:rsidRPr="00B52887" w:rsidRDefault="007C0BD6" w:rsidP="009163FA">
            <w:r>
              <w:t>Лермонтов</w:t>
            </w:r>
          </w:p>
        </w:tc>
        <w:tc>
          <w:tcPr>
            <w:tcW w:w="1457" w:type="dxa"/>
            <w:shd w:val="clear" w:color="auto" w:fill="auto"/>
          </w:tcPr>
          <w:p w:rsidR="007C0BD6" w:rsidRPr="00B52887" w:rsidRDefault="007C0BD6" w:rsidP="009163FA">
            <w:r>
              <w:t xml:space="preserve">ОБЖ </w:t>
            </w:r>
          </w:p>
        </w:tc>
        <w:tc>
          <w:tcPr>
            <w:tcW w:w="1510" w:type="dxa"/>
            <w:shd w:val="clear" w:color="auto" w:fill="FFFF00"/>
          </w:tcPr>
          <w:p w:rsidR="007C0BD6" w:rsidRPr="00B52887" w:rsidRDefault="007C0BD6" w:rsidP="009163FA"/>
        </w:tc>
        <w:tc>
          <w:tcPr>
            <w:tcW w:w="1276" w:type="dxa"/>
            <w:shd w:val="clear" w:color="auto" w:fill="auto"/>
          </w:tcPr>
          <w:p w:rsidR="007C0BD6" w:rsidRPr="00B52887" w:rsidRDefault="007C0BD6" w:rsidP="009163FA">
            <w:r>
              <w:t>Технолог</w:t>
            </w:r>
          </w:p>
        </w:tc>
        <w:tc>
          <w:tcPr>
            <w:tcW w:w="1275" w:type="dxa"/>
            <w:shd w:val="clear" w:color="auto" w:fill="auto"/>
          </w:tcPr>
          <w:p w:rsidR="007C0BD6" w:rsidRPr="00B52887" w:rsidRDefault="007C0BD6" w:rsidP="009163FA">
            <w:r>
              <w:t>Экология</w:t>
            </w:r>
          </w:p>
        </w:tc>
        <w:tc>
          <w:tcPr>
            <w:tcW w:w="1418" w:type="dxa"/>
            <w:shd w:val="clear" w:color="auto" w:fill="auto"/>
          </w:tcPr>
          <w:p w:rsidR="007C0BD6" w:rsidRPr="00D232F2" w:rsidRDefault="007C0BD6" w:rsidP="009163FA"/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Pr="00B52887" w:rsidRDefault="007C0BD6" w:rsidP="009163FA"/>
        </w:tc>
        <w:tc>
          <w:tcPr>
            <w:tcW w:w="708" w:type="dxa"/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FFFF00"/>
          </w:tcPr>
          <w:p w:rsidR="007C0BD6" w:rsidRDefault="007C0BD6" w:rsidP="009163FA">
            <w:proofErr w:type="spellStart"/>
            <w:r>
              <w:t>ФрИ</w:t>
            </w:r>
            <w:proofErr w:type="spellEnd"/>
          </w:p>
        </w:tc>
      </w:tr>
      <w:tr w:rsidR="007C0BD6" w:rsidRPr="00B52887" w:rsidTr="00797CB1">
        <w:tc>
          <w:tcPr>
            <w:tcW w:w="2987" w:type="dxa"/>
            <w:shd w:val="clear" w:color="auto" w:fill="auto"/>
          </w:tcPr>
          <w:p w:rsidR="007C0BD6" w:rsidRPr="00B52887" w:rsidRDefault="007C0BD6" w:rsidP="009163FA">
            <w:r>
              <w:t>Кисловодск</w:t>
            </w:r>
          </w:p>
        </w:tc>
        <w:tc>
          <w:tcPr>
            <w:tcW w:w="1457" w:type="dxa"/>
            <w:shd w:val="clear" w:color="auto" w:fill="auto"/>
          </w:tcPr>
          <w:p w:rsidR="007C0BD6" w:rsidRPr="00B52887" w:rsidRDefault="007C0BD6" w:rsidP="009163FA">
            <w:r>
              <w:t>ФК П</w:t>
            </w:r>
          </w:p>
        </w:tc>
        <w:tc>
          <w:tcPr>
            <w:tcW w:w="1510" w:type="dxa"/>
            <w:shd w:val="clear" w:color="auto" w:fill="FFFF00"/>
          </w:tcPr>
          <w:p w:rsidR="007C0BD6" w:rsidRPr="00B52887" w:rsidRDefault="007C0BD6" w:rsidP="009163FA"/>
        </w:tc>
        <w:tc>
          <w:tcPr>
            <w:tcW w:w="1276" w:type="dxa"/>
            <w:shd w:val="clear" w:color="auto" w:fill="auto"/>
          </w:tcPr>
          <w:p w:rsidR="007C0BD6" w:rsidRPr="00B52887" w:rsidRDefault="007C0BD6" w:rsidP="009163FA">
            <w:r>
              <w:t>Право</w:t>
            </w:r>
          </w:p>
        </w:tc>
        <w:tc>
          <w:tcPr>
            <w:tcW w:w="1275" w:type="dxa"/>
            <w:shd w:val="clear" w:color="auto" w:fill="auto"/>
          </w:tcPr>
          <w:p w:rsidR="007C0BD6" w:rsidRPr="00B52887" w:rsidRDefault="007C0BD6" w:rsidP="009163FA">
            <w:r>
              <w:t>Технолог.</w:t>
            </w:r>
          </w:p>
        </w:tc>
        <w:tc>
          <w:tcPr>
            <w:tcW w:w="1418" w:type="dxa"/>
            <w:shd w:val="clear" w:color="auto" w:fill="auto"/>
          </w:tcPr>
          <w:p w:rsidR="007C0BD6" w:rsidRPr="00B52887" w:rsidRDefault="007C0BD6" w:rsidP="009163FA">
            <w:r>
              <w:t>Астроном.</w:t>
            </w:r>
          </w:p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Default="007C0BD6" w:rsidP="009163FA"/>
        </w:tc>
        <w:tc>
          <w:tcPr>
            <w:tcW w:w="708" w:type="dxa"/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3" w:type="dxa"/>
            <w:shd w:val="clear" w:color="auto" w:fill="FFFF00"/>
          </w:tcPr>
          <w:p w:rsidR="007C0BD6" w:rsidRDefault="007C0BD6" w:rsidP="009163FA"/>
        </w:tc>
      </w:tr>
      <w:tr w:rsidR="007C0BD6" w:rsidRPr="00B52887" w:rsidTr="00797CB1">
        <w:tc>
          <w:tcPr>
            <w:tcW w:w="2987" w:type="dxa"/>
            <w:shd w:val="clear" w:color="auto" w:fill="auto"/>
          </w:tcPr>
          <w:p w:rsidR="007C0BD6" w:rsidRPr="00B52887" w:rsidRDefault="007C0BD6" w:rsidP="009163FA">
            <w:r w:rsidRPr="00D232F2">
              <w:t>Невинномысск</w:t>
            </w:r>
          </w:p>
        </w:tc>
        <w:tc>
          <w:tcPr>
            <w:tcW w:w="1457" w:type="dxa"/>
            <w:shd w:val="clear" w:color="auto" w:fill="auto"/>
          </w:tcPr>
          <w:p w:rsidR="007C0BD6" w:rsidRPr="00B52887" w:rsidRDefault="007C0BD6" w:rsidP="009163FA">
            <w:r w:rsidRPr="00D232F2">
              <w:t>ОБЖ</w:t>
            </w:r>
          </w:p>
        </w:tc>
        <w:tc>
          <w:tcPr>
            <w:tcW w:w="1510" w:type="dxa"/>
            <w:shd w:val="clear" w:color="auto" w:fill="FFFF00"/>
          </w:tcPr>
          <w:p w:rsidR="007C0BD6" w:rsidRPr="00B52887" w:rsidRDefault="007C0BD6" w:rsidP="009163FA"/>
        </w:tc>
        <w:tc>
          <w:tcPr>
            <w:tcW w:w="1276" w:type="dxa"/>
            <w:shd w:val="clear" w:color="auto" w:fill="auto"/>
          </w:tcPr>
          <w:p w:rsidR="007C0BD6" w:rsidRPr="00B52887" w:rsidRDefault="007C0BD6" w:rsidP="009163FA">
            <w:r w:rsidRPr="00D232F2">
              <w:t>Литер.</w:t>
            </w:r>
          </w:p>
        </w:tc>
        <w:tc>
          <w:tcPr>
            <w:tcW w:w="1275" w:type="dxa"/>
            <w:shd w:val="clear" w:color="auto" w:fill="auto"/>
          </w:tcPr>
          <w:p w:rsidR="007C0BD6" w:rsidRPr="00B52887" w:rsidRDefault="007C0BD6" w:rsidP="009163FA">
            <w:r w:rsidRPr="00D232F2"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7C0BD6" w:rsidRPr="00D232F2" w:rsidRDefault="007C0BD6" w:rsidP="009163FA"/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Pr="00B52887" w:rsidRDefault="007C0BD6" w:rsidP="009163FA"/>
        </w:tc>
        <w:tc>
          <w:tcPr>
            <w:tcW w:w="708" w:type="dxa"/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 w:rsidRPr="00165B14">
              <w:rPr>
                <w:b/>
              </w:rPr>
              <w:t>22</w:t>
            </w:r>
          </w:p>
        </w:tc>
        <w:tc>
          <w:tcPr>
            <w:tcW w:w="993" w:type="dxa"/>
            <w:shd w:val="clear" w:color="auto" w:fill="FFFF00"/>
          </w:tcPr>
          <w:p w:rsidR="007C0BD6" w:rsidRDefault="007C0BD6" w:rsidP="009163FA"/>
        </w:tc>
      </w:tr>
      <w:tr w:rsidR="007C0BD6" w:rsidRPr="00B52887" w:rsidTr="00797CB1">
        <w:tc>
          <w:tcPr>
            <w:tcW w:w="2987" w:type="dxa"/>
            <w:shd w:val="clear" w:color="auto" w:fill="auto"/>
          </w:tcPr>
          <w:p w:rsidR="007C0BD6" w:rsidRPr="00153DEA" w:rsidRDefault="007C0BD6" w:rsidP="009163FA">
            <w:r>
              <w:t>Пятигорск</w:t>
            </w:r>
          </w:p>
        </w:tc>
        <w:tc>
          <w:tcPr>
            <w:tcW w:w="1457" w:type="dxa"/>
            <w:shd w:val="clear" w:color="auto" w:fill="auto"/>
          </w:tcPr>
          <w:p w:rsidR="007C0BD6" w:rsidRPr="00153DEA" w:rsidRDefault="007C0BD6" w:rsidP="009163FA">
            <w:r>
              <w:t>Технология</w:t>
            </w:r>
          </w:p>
        </w:tc>
        <w:tc>
          <w:tcPr>
            <w:tcW w:w="1510" w:type="dxa"/>
            <w:shd w:val="clear" w:color="auto" w:fill="FFFF00"/>
          </w:tcPr>
          <w:p w:rsidR="007C0BD6" w:rsidRPr="00153DEA" w:rsidRDefault="007C0BD6" w:rsidP="009163FA"/>
        </w:tc>
        <w:tc>
          <w:tcPr>
            <w:tcW w:w="1276" w:type="dxa"/>
            <w:shd w:val="clear" w:color="auto" w:fill="auto"/>
          </w:tcPr>
          <w:p w:rsidR="007C0BD6" w:rsidRPr="00153DEA" w:rsidRDefault="007C0BD6" w:rsidP="009163FA">
            <w: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7C0BD6" w:rsidRPr="00153DEA" w:rsidRDefault="007C0BD6" w:rsidP="009163FA">
            <w:r>
              <w:t>Экономик</w:t>
            </w:r>
          </w:p>
        </w:tc>
        <w:tc>
          <w:tcPr>
            <w:tcW w:w="1418" w:type="dxa"/>
            <w:shd w:val="clear" w:color="auto" w:fill="auto"/>
          </w:tcPr>
          <w:p w:rsidR="007C0BD6" w:rsidRPr="00D232F2" w:rsidRDefault="007C0BD6" w:rsidP="009163FA">
            <w:r>
              <w:t>Немецкий</w:t>
            </w:r>
          </w:p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Pr="00B52887" w:rsidRDefault="007C0BD6" w:rsidP="009163FA"/>
        </w:tc>
        <w:tc>
          <w:tcPr>
            <w:tcW w:w="708" w:type="dxa"/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3" w:type="dxa"/>
            <w:shd w:val="clear" w:color="auto" w:fill="FFFF00"/>
          </w:tcPr>
          <w:p w:rsidR="007C0BD6" w:rsidRPr="00B52887" w:rsidRDefault="007C0BD6" w:rsidP="009163FA"/>
        </w:tc>
      </w:tr>
      <w:tr w:rsidR="007C0BD6" w:rsidRPr="00B52887" w:rsidTr="00797CB1">
        <w:tc>
          <w:tcPr>
            <w:tcW w:w="2987" w:type="dxa"/>
            <w:shd w:val="clear" w:color="auto" w:fill="auto"/>
          </w:tcPr>
          <w:p w:rsidR="007C0BD6" w:rsidRPr="00B52887" w:rsidRDefault="007C0BD6" w:rsidP="009163FA">
            <w:r w:rsidRPr="007846A3">
              <w:t>Ставрополь</w:t>
            </w:r>
          </w:p>
        </w:tc>
        <w:tc>
          <w:tcPr>
            <w:tcW w:w="1457" w:type="dxa"/>
            <w:shd w:val="clear" w:color="auto" w:fill="auto"/>
          </w:tcPr>
          <w:p w:rsidR="007C0BD6" w:rsidRPr="00B52887" w:rsidRDefault="007C0BD6" w:rsidP="009163FA">
            <w:r>
              <w:t>ОБЖ</w:t>
            </w:r>
          </w:p>
        </w:tc>
        <w:tc>
          <w:tcPr>
            <w:tcW w:w="1510" w:type="dxa"/>
            <w:shd w:val="clear" w:color="auto" w:fill="FFFF00"/>
          </w:tcPr>
          <w:p w:rsidR="007C0BD6" w:rsidRPr="00B52887" w:rsidRDefault="007C0BD6" w:rsidP="00C16EFF">
            <w:r>
              <w:t>Экология-</w:t>
            </w:r>
          </w:p>
        </w:tc>
        <w:tc>
          <w:tcPr>
            <w:tcW w:w="1276" w:type="dxa"/>
            <w:shd w:val="clear" w:color="auto" w:fill="auto"/>
          </w:tcPr>
          <w:p w:rsidR="007C0BD6" w:rsidRPr="00B52887" w:rsidRDefault="007C0BD6" w:rsidP="009163FA">
            <w:proofErr w:type="spellStart"/>
            <w:r>
              <w:t>Франц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C0BD6" w:rsidRPr="00B52887" w:rsidRDefault="007C0BD6" w:rsidP="009163FA">
            <w:r>
              <w:t>Экономик</w:t>
            </w:r>
          </w:p>
        </w:tc>
        <w:tc>
          <w:tcPr>
            <w:tcW w:w="1418" w:type="dxa"/>
            <w:shd w:val="clear" w:color="auto" w:fill="auto"/>
          </w:tcPr>
          <w:p w:rsidR="007C0BD6" w:rsidRPr="00B52887" w:rsidRDefault="007C0BD6" w:rsidP="009163FA">
            <w:r>
              <w:t>Астроном.</w:t>
            </w:r>
          </w:p>
        </w:tc>
        <w:tc>
          <w:tcPr>
            <w:tcW w:w="1368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C0BD6" w:rsidRDefault="007C0BD6" w:rsidP="009163F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00"/>
          </w:tcPr>
          <w:p w:rsidR="007C0BD6" w:rsidRPr="00B52887" w:rsidRDefault="007C0BD6" w:rsidP="009163FA"/>
        </w:tc>
        <w:tc>
          <w:tcPr>
            <w:tcW w:w="708" w:type="dxa"/>
            <w:shd w:val="clear" w:color="auto" w:fill="auto"/>
          </w:tcPr>
          <w:p w:rsidR="007C0BD6" w:rsidRPr="00165B14" w:rsidRDefault="007C0BD6" w:rsidP="009163F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3" w:type="dxa"/>
            <w:shd w:val="clear" w:color="auto" w:fill="FFFF00"/>
          </w:tcPr>
          <w:p w:rsidR="007C0BD6" w:rsidRPr="00B52887" w:rsidRDefault="007C0BD6" w:rsidP="009163FA"/>
        </w:tc>
      </w:tr>
    </w:tbl>
    <w:p w:rsidR="00013C02" w:rsidRDefault="00013C02" w:rsidP="007F5DAB">
      <w:pPr>
        <w:ind w:left="-567"/>
        <w:rPr>
          <w:sz w:val="28"/>
          <w:szCs w:val="28"/>
        </w:rPr>
      </w:pPr>
    </w:p>
    <w:p w:rsidR="007F5DAB" w:rsidRDefault="007F5DAB" w:rsidP="007F5DAB">
      <w:pPr>
        <w:ind w:left="-567"/>
        <w:rPr>
          <w:sz w:val="28"/>
          <w:szCs w:val="28"/>
        </w:rPr>
      </w:pPr>
    </w:p>
    <w:p w:rsidR="002C4DBF" w:rsidRDefault="002C4DBF" w:rsidP="002C4DBF">
      <w:pPr>
        <w:ind w:hanging="567"/>
        <w:rPr>
          <w:sz w:val="28"/>
          <w:szCs w:val="28"/>
        </w:rPr>
      </w:pPr>
    </w:p>
    <w:p w:rsidR="002C4DBF" w:rsidRDefault="002C4DBF" w:rsidP="002C4DBF">
      <w:pPr>
        <w:ind w:hanging="567"/>
        <w:rPr>
          <w:sz w:val="28"/>
          <w:szCs w:val="28"/>
        </w:rPr>
      </w:pPr>
    </w:p>
    <w:p w:rsidR="002C4DBF" w:rsidRDefault="002C4DBF" w:rsidP="002C4DBF">
      <w:pPr>
        <w:ind w:hanging="567"/>
        <w:rPr>
          <w:sz w:val="28"/>
          <w:szCs w:val="28"/>
        </w:rPr>
      </w:pPr>
    </w:p>
    <w:p w:rsidR="002C4DBF" w:rsidRDefault="002C4DBF" w:rsidP="002C4DBF">
      <w:pPr>
        <w:ind w:hanging="567"/>
        <w:rPr>
          <w:sz w:val="28"/>
          <w:szCs w:val="28"/>
        </w:rPr>
      </w:pPr>
    </w:p>
    <w:p w:rsidR="000F1F06" w:rsidRDefault="00C43783" w:rsidP="00B8425F">
      <w:pPr>
        <w:jc w:val="both"/>
        <w:rPr>
          <w:color w:val="FFFFFF"/>
          <w:sz w:val="28"/>
          <w:szCs w:val="28"/>
        </w:rPr>
      </w:pPr>
      <w:r w:rsidRPr="00BE7046">
        <w:rPr>
          <w:color w:val="FFFFFF"/>
          <w:sz w:val="28"/>
          <w:szCs w:val="28"/>
        </w:rPr>
        <w:t>Примечание: о</w:t>
      </w:r>
      <w:r w:rsidRPr="00BE7046">
        <w:rPr>
          <w:b/>
          <w:color w:val="FFFFFF"/>
          <w:sz w:val="28"/>
          <w:szCs w:val="28"/>
          <w:u w:val="single"/>
        </w:rPr>
        <w:t>бязательно</w:t>
      </w:r>
      <w:r w:rsidRPr="00BE7046">
        <w:rPr>
          <w:color w:val="FFFFFF"/>
          <w:sz w:val="28"/>
          <w:szCs w:val="28"/>
        </w:rPr>
        <w:t xml:space="preserve"> указать мобильные телефоны</w:t>
      </w:r>
      <w:r w:rsidR="00B8425F" w:rsidRPr="00BE7046">
        <w:rPr>
          <w:color w:val="FFFFFF"/>
          <w:sz w:val="28"/>
          <w:szCs w:val="28"/>
        </w:rPr>
        <w:t xml:space="preserve"> специалистов, курирующих вопросы  п</w:t>
      </w:r>
      <w:r w:rsidR="00BE7046" w:rsidRPr="00BE7046">
        <w:rPr>
          <w:color w:val="FFFFFF"/>
          <w:sz w:val="28"/>
          <w:szCs w:val="28"/>
        </w:rPr>
        <w:t>р</w:t>
      </w:r>
      <w:r w:rsidR="00B8425F" w:rsidRPr="00BE7046">
        <w:rPr>
          <w:color w:val="FFFFFF"/>
          <w:sz w:val="28"/>
          <w:szCs w:val="28"/>
        </w:rPr>
        <w:t>оведения олимпиад и технических</w:t>
      </w:r>
    </w:p>
    <w:sectPr w:rsidR="000F1F06" w:rsidSect="00C95CC7">
      <w:pgSz w:w="16838" w:h="11906" w:orient="landscape"/>
      <w:pgMar w:top="340" w:right="1134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D1D"/>
    <w:multiLevelType w:val="hybridMultilevel"/>
    <w:tmpl w:val="93D850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FE44544"/>
    <w:multiLevelType w:val="hybridMultilevel"/>
    <w:tmpl w:val="F82C5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A52D94"/>
    <w:multiLevelType w:val="multilevel"/>
    <w:tmpl w:val="B26E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90AA5"/>
    <w:multiLevelType w:val="hybridMultilevel"/>
    <w:tmpl w:val="B26EBDE8"/>
    <w:lvl w:ilvl="0" w:tplc="5802D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E78C6"/>
    <w:multiLevelType w:val="hybridMultilevel"/>
    <w:tmpl w:val="40AA0ABC"/>
    <w:lvl w:ilvl="0" w:tplc="5802D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FA75DA"/>
    <w:multiLevelType w:val="hybridMultilevel"/>
    <w:tmpl w:val="0B0C1B0A"/>
    <w:lvl w:ilvl="0" w:tplc="5802D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46C1A"/>
    <w:multiLevelType w:val="multilevel"/>
    <w:tmpl w:val="D352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D1066B"/>
    <w:multiLevelType w:val="hybridMultilevel"/>
    <w:tmpl w:val="D9228834"/>
    <w:lvl w:ilvl="0" w:tplc="5802D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82042E"/>
    <w:multiLevelType w:val="hybridMultilevel"/>
    <w:tmpl w:val="C71870D4"/>
    <w:lvl w:ilvl="0" w:tplc="1446F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DB"/>
    <w:rsid w:val="00013C02"/>
    <w:rsid w:val="00017E40"/>
    <w:rsid w:val="00026F09"/>
    <w:rsid w:val="00042FC6"/>
    <w:rsid w:val="00053EFB"/>
    <w:rsid w:val="00060FA4"/>
    <w:rsid w:val="00062776"/>
    <w:rsid w:val="00093D4E"/>
    <w:rsid w:val="000961C8"/>
    <w:rsid w:val="000A6F84"/>
    <w:rsid w:val="000F1F06"/>
    <w:rsid w:val="00106465"/>
    <w:rsid w:val="00165B14"/>
    <w:rsid w:val="00167E78"/>
    <w:rsid w:val="001949FA"/>
    <w:rsid w:val="001A36AD"/>
    <w:rsid w:val="001B061A"/>
    <w:rsid w:val="001B163A"/>
    <w:rsid w:val="001C4B81"/>
    <w:rsid w:val="001D3DEA"/>
    <w:rsid w:val="001E382A"/>
    <w:rsid w:val="001E384A"/>
    <w:rsid w:val="001F766E"/>
    <w:rsid w:val="00230730"/>
    <w:rsid w:val="00245E9B"/>
    <w:rsid w:val="00266D9B"/>
    <w:rsid w:val="00282903"/>
    <w:rsid w:val="002A0466"/>
    <w:rsid w:val="002C4DBF"/>
    <w:rsid w:val="002D2925"/>
    <w:rsid w:val="002F5FD4"/>
    <w:rsid w:val="002F6786"/>
    <w:rsid w:val="002F7910"/>
    <w:rsid w:val="003177D3"/>
    <w:rsid w:val="00342955"/>
    <w:rsid w:val="00346596"/>
    <w:rsid w:val="003607A0"/>
    <w:rsid w:val="00380FBF"/>
    <w:rsid w:val="00391D86"/>
    <w:rsid w:val="003924D8"/>
    <w:rsid w:val="003A6795"/>
    <w:rsid w:val="003B2B64"/>
    <w:rsid w:val="00422AF6"/>
    <w:rsid w:val="00437EEA"/>
    <w:rsid w:val="00450CA9"/>
    <w:rsid w:val="0045721B"/>
    <w:rsid w:val="00466DE8"/>
    <w:rsid w:val="004854C9"/>
    <w:rsid w:val="004C01D4"/>
    <w:rsid w:val="004C624C"/>
    <w:rsid w:val="00506DCF"/>
    <w:rsid w:val="00511FE3"/>
    <w:rsid w:val="005171C3"/>
    <w:rsid w:val="00520185"/>
    <w:rsid w:val="00530F89"/>
    <w:rsid w:val="0059365F"/>
    <w:rsid w:val="005A2793"/>
    <w:rsid w:val="005C13E6"/>
    <w:rsid w:val="005C1D34"/>
    <w:rsid w:val="005C6B51"/>
    <w:rsid w:val="005E4189"/>
    <w:rsid w:val="005F41C7"/>
    <w:rsid w:val="006119FA"/>
    <w:rsid w:val="0062367D"/>
    <w:rsid w:val="00634D30"/>
    <w:rsid w:val="00660533"/>
    <w:rsid w:val="00670F46"/>
    <w:rsid w:val="006A679E"/>
    <w:rsid w:val="006B0B8E"/>
    <w:rsid w:val="006E18C5"/>
    <w:rsid w:val="006E3A73"/>
    <w:rsid w:val="006E5542"/>
    <w:rsid w:val="00713424"/>
    <w:rsid w:val="00726EF1"/>
    <w:rsid w:val="007279AB"/>
    <w:rsid w:val="007365CB"/>
    <w:rsid w:val="00797CB1"/>
    <w:rsid w:val="007C0BD6"/>
    <w:rsid w:val="007C27FB"/>
    <w:rsid w:val="007C2CFF"/>
    <w:rsid w:val="007C35EA"/>
    <w:rsid w:val="007F5DAB"/>
    <w:rsid w:val="008001D1"/>
    <w:rsid w:val="00800767"/>
    <w:rsid w:val="00825ADB"/>
    <w:rsid w:val="00836EC5"/>
    <w:rsid w:val="00851CC6"/>
    <w:rsid w:val="008554D1"/>
    <w:rsid w:val="008A038A"/>
    <w:rsid w:val="008A1C7E"/>
    <w:rsid w:val="008A4BA4"/>
    <w:rsid w:val="008C1959"/>
    <w:rsid w:val="008C5A73"/>
    <w:rsid w:val="008E0ADB"/>
    <w:rsid w:val="008F2C58"/>
    <w:rsid w:val="0090631E"/>
    <w:rsid w:val="009163FA"/>
    <w:rsid w:val="00920D9A"/>
    <w:rsid w:val="00925913"/>
    <w:rsid w:val="00932EEA"/>
    <w:rsid w:val="009A0B5F"/>
    <w:rsid w:val="009A538A"/>
    <w:rsid w:val="009B1695"/>
    <w:rsid w:val="009B7298"/>
    <w:rsid w:val="009C5BE0"/>
    <w:rsid w:val="00A11577"/>
    <w:rsid w:val="00A30464"/>
    <w:rsid w:val="00A32980"/>
    <w:rsid w:val="00A37EEB"/>
    <w:rsid w:val="00A57A13"/>
    <w:rsid w:val="00A71DD0"/>
    <w:rsid w:val="00A72562"/>
    <w:rsid w:val="00A819EB"/>
    <w:rsid w:val="00A81A12"/>
    <w:rsid w:val="00A923EC"/>
    <w:rsid w:val="00AA418D"/>
    <w:rsid w:val="00AB2609"/>
    <w:rsid w:val="00AD7B7E"/>
    <w:rsid w:val="00B25AF0"/>
    <w:rsid w:val="00B44552"/>
    <w:rsid w:val="00B52887"/>
    <w:rsid w:val="00B66522"/>
    <w:rsid w:val="00B8425F"/>
    <w:rsid w:val="00B84BA2"/>
    <w:rsid w:val="00B91ABD"/>
    <w:rsid w:val="00BE7046"/>
    <w:rsid w:val="00C149D3"/>
    <w:rsid w:val="00C16639"/>
    <w:rsid w:val="00C16EFE"/>
    <w:rsid w:val="00C16EFF"/>
    <w:rsid w:val="00C43783"/>
    <w:rsid w:val="00C74691"/>
    <w:rsid w:val="00C9153B"/>
    <w:rsid w:val="00C95CC7"/>
    <w:rsid w:val="00CB3DB0"/>
    <w:rsid w:val="00CB4400"/>
    <w:rsid w:val="00CB70C9"/>
    <w:rsid w:val="00CE4018"/>
    <w:rsid w:val="00D23B9C"/>
    <w:rsid w:val="00D34E0C"/>
    <w:rsid w:val="00D42EB6"/>
    <w:rsid w:val="00D845C1"/>
    <w:rsid w:val="00D87D4B"/>
    <w:rsid w:val="00D913CF"/>
    <w:rsid w:val="00D92F40"/>
    <w:rsid w:val="00D93ED2"/>
    <w:rsid w:val="00D956D7"/>
    <w:rsid w:val="00D960AB"/>
    <w:rsid w:val="00DA0EBD"/>
    <w:rsid w:val="00DA2767"/>
    <w:rsid w:val="00DB21FB"/>
    <w:rsid w:val="00DC5810"/>
    <w:rsid w:val="00E0212E"/>
    <w:rsid w:val="00E0578F"/>
    <w:rsid w:val="00E2110F"/>
    <w:rsid w:val="00E3558A"/>
    <w:rsid w:val="00E51638"/>
    <w:rsid w:val="00E71606"/>
    <w:rsid w:val="00E875CC"/>
    <w:rsid w:val="00E94246"/>
    <w:rsid w:val="00EA33DC"/>
    <w:rsid w:val="00ED17C5"/>
    <w:rsid w:val="00EE159B"/>
    <w:rsid w:val="00EF3EA5"/>
    <w:rsid w:val="00F34E47"/>
    <w:rsid w:val="00F5065D"/>
    <w:rsid w:val="00F7266C"/>
    <w:rsid w:val="00F72763"/>
    <w:rsid w:val="00F83330"/>
    <w:rsid w:val="00FA6299"/>
    <w:rsid w:val="00FE181D"/>
    <w:rsid w:val="00FE45BB"/>
    <w:rsid w:val="00FF35C0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2F5FD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6639"/>
    <w:pPr>
      <w:spacing w:before="120" w:after="120"/>
    </w:pPr>
    <w:rPr>
      <w:b/>
      <w:bCs/>
      <w:sz w:val="20"/>
      <w:szCs w:val="20"/>
    </w:rPr>
  </w:style>
  <w:style w:type="table" w:styleId="a4">
    <w:name w:val="Table Grid"/>
    <w:basedOn w:val="a1"/>
    <w:rsid w:val="00C16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B163A"/>
    <w:rPr>
      <w:rFonts w:ascii="Tahoma" w:hAnsi="Tahoma" w:cs="Tahoma"/>
      <w:sz w:val="16"/>
      <w:szCs w:val="16"/>
    </w:rPr>
  </w:style>
  <w:style w:type="character" w:styleId="a6">
    <w:name w:val="Hyperlink"/>
    <w:rsid w:val="008E0A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2F5FD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6639"/>
    <w:pPr>
      <w:spacing w:before="120" w:after="120"/>
    </w:pPr>
    <w:rPr>
      <w:b/>
      <w:bCs/>
      <w:sz w:val="20"/>
      <w:szCs w:val="20"/>
    </w:rPr>
  </w:style>
  <w:style w:type="table" w:styleId="a4">
    <w:name w:val="Table Grid"/>
    <w:basedOn w:val="a1"/>
    <w:rsid w:val="00C16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B163A"/>
    <w:rPr>
      <w:rFonts w:ascii="Tahoma" w:hAnsi="Tahoma" w:cs="Tahoma"/>
      <w:sz w:val="16"/>
      <w:szCs w:val="16"/>
    </w:rPr>
  </w:style>
  <w:style w:type="character" w:styleId="a6">
    <w:name w:val="Hyperlink"/>
    <w:rsid w:val="008E0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benko_ni.MOSK\&#1056;&#1072;&#1073;&#1086;&#1095;&#1080;&#1081;%20&#1089;&#1090;&#1086;&#1083;\&#1057;&#1086;&#1074;&#1077;&#1097;&#1072;&#1085;&#1080;&#1077;\&#1087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ABD0-68E0-47BA-9C82-80A71E10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1051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А</vt:lpstr>
    </vt:vector>
  </TitlesOfParts>
  <Company>Министерство образования СК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subject/>
  <dc:creator>Компьютер</dc:creator>
  <cp:keywords/>
  <dc:description/>
  <cp:lastModifiedBy>Любенко Наталья Ивановна</cp:lastModifiedBy>
  <cp:revision>25</cp:revision>
  <cp:lastPrinted>2018-09-06T11:15:00Z</cp:lastPrinted>
  <dcterms:created xsi:type="dcterms:W3CDTF">2006-11-15T08:54:00Z</dcterms:created>
  <dcterms:modified xsi:type="dcterms:W3CDTF">2018-09-06T12:17:00Z</dcterms:modified>
</cp:coreProperties>
</file>